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9336" w14:textId="77777777" w:rsidR="006C307D" w:rsidRPr="001768E4" w:rsidRDefault="006C307D" w:rsidP="006C307D">
      <w:pPr>
        <w:keepNext/>
        <w:keepLines/>
        <w:suppressLineNumbers/>
        <w:suppressAutoHyphens/>
        <w:jc w:val="center"/>
        <w:rPr>
          <w:b/>
        </w:rPr>
      </w:pPr>
      <w:bookmarkStart w:id="0" w:name="_Toc128200363"/>
      <w:bookmarkStart w:id="1" w:name="_Toc127616658"/>
      <w:bookmarkStart w:id="2" w:name="_Toc127332920"/>
      <w:bookmarkStart w:id="3" w:name="_Toc15890874"/>
      <w:bookmarkStart w:id="4" w:name="_Toc119428341"/>
      <w:bookmarkStart w:id="5" w:name="_Toc154990626"/>
      <w:bookmarkStart w:id="6" w:name="_Toc130971509"/>
      <w:bookmarkStart w:id="7" w:name="_Toc130965959"/>
      <w:bookmarkStart w:id="8" w:name="_Toc130965457"/>
      <w:bookmarkStart w:id="9" w:name="_Ref119427269"/>
      <w:r w:rsidRPr="001768E4">
        <w:rPr>
          <w:b/>
        </w:rPr>
        <w:t>Аукционная документация</w:t>
      </w:r>
    </w:p>
    <w:p w14:paraId="47512CB3" w14:textId="77777777" w:rsidR="00200E3C" w:rsidRPr="003E63AF" w:rsidRDefault="006C307D" w:rsidP="003E63AF">
      <w:pPr>
        <w:pStyle w:val="a9"/>
        <w:tabs>
          <w:tab w:val="left" w:pos="700"/>
        </w:tabs>
        <w:jc w:val="center"/>
        <w:rPr>
          <w:b/>
          <w:szCs w:val="24"/>
        </w:rPr>
      </w:pPr>
      <w:r w:rsidRPr="003E63AF">
        <w:rPr>
          <w:b/>
          <w:szCs w:val="24"/>
        </w:rPr>
        <w:t>по проведению открытого аукциона</w:t>
      </w:r>
      <w:r w:rsidR="00E93496">
        <w:rPr>
          <w:b/>
          <w:szCs w:val="24"/>
        </w:rPr>
        <w:t xml:space="preserve"> в электронной форме</w:t>
      </w:r>
      <w:r w:rsidRPr="003E63AF">
        <w:rPr>
          <w:b/>
          <w:szCs w:val="24"/>
        </w:rPr>
        <w:t xml:space="preserve"> на заключение договора купли-п</w:t>
      </w:r>
      <w:r w:rsidR="00200E3C" w:rsidRPr="003E63AF">
        <w:rPr>
          <w:b/>
          <w:szCs w:val="24"/>
        </w:rPr>
        <w:t>родажи муниципального имущества:</w:t>
      </w:r>
    </w:p>
    <w:p w14:paraId="0A5E9C25" w14:textId="14506409" w:rsidR="009205CC" w:rsidRPr="001F4CBC" w:rsidRDefault="00F04F48" w:rsidP="00061CB9">
      <w:pPr>
        <w:tabs>
          <w:tab w:val="left" w:pos="9356"/>
          <w:tab w:val="left" w:pos="9498"/>
        </w:tabs>
        <w:spacing w:after="0"/>
        <w:ind w:firstLine="709"/>
        <w:rPr>
          <w:bCs/>
        </w:rPr>
      </w:pPr>
      <w:r w:rsidRPr="001F4CBC">
        <w:rPr>
          <w:b/>
        </w:rPr>
        <w:t>Заказчик аукциона:</w:t>
      </w:r>
      <w:r w:rsidRPr="00F14CE2">
        <w:t xml:space="preserve"> </w:t>
      </w:r>
      <w:r w:rsidR="00542926" w:rsidRPr="00542926">
        <w:t>Администрация Плотниковского сельсовета Новосибирского района Новосибирской области</w:t>
      </w:r>
      <w:r w:rsidRPr="00F14CE2">
        <w:t>.</w:t>
      </w:r>
      <w:r>
        <w:t xml:space="preserve"> </w:t>
      </w:r>
      <w:r w:rsidRPr="00F14CE2">
        <w:rPr>
          <w:color w:val="000000"/>
        </w:rPr>
        <w:t>Адрес заказчика аукциона</w:t>
      </w:r>
      <w:r w:rsidRPr="00F14CE2">
        <w:rPr>
          <w:b/>
          <w:color w:val="000000"/>
        </w:rPr>
        <w:t>:</w:t>
      </w:r>
      <w:r w:rsidRPr="00F14CE2">
        <w:rPr>
          <w:color w:val="000000"/>
        </w:rPr>
        <w:t xml:space="preserve"> </w:t>
      </w:r>
      <w:r w:rsidR="009205CC">
        <w:rPr>
          <w:color w:val="000000"/>
        </w:rPr>
        <w:t xml:space="preserve">630540, </w:t>
      </w:r>
      <w:r w:rsidR="009205CC" w:rsidRPr="00221514">
        <w:rPr>
          <w:bCs/>
        </w:rPr>
        <w:t>Новосибирская область, Новосибирский район, с. Плотниково, ул. 25 Партсъезда, 8</w:t>
      </w:r>
      <w:r w:rsidR="00B75979">
        <w:rPr>
          <w:bCs/>
        </w:rPr>
        <w:t xml:space="preserve">. </w:t>
      </w:r>
      <w:r w:rsidR="00B75979" w:rsidRPr="00B75979">
        <w:rPr>
          <w:bCs/>
        </w:rPr>
        <w:t>Контактное лицо - Федорченко Элла Александровна - тел.: 8(383)2949174.</w:t>
      </w:r>
    </w:p>
    <w:p w14:paraId="1AAAE898" w14:textId="6A98DC14" w:rsidR="00F04F48" w:rsidRPr="001F4CBC" w:rsidRDefault="00F04F48" w:rsidP="00061CB9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ind w:firstLine="709"/>
      </w:pPr>
      <w:r w:rsidRPr="001F4CBC">
        <w:rPr>
          <w:b/>
        </w:rPr>
        <w:t>Организатор аукциона:</w:t>
      </w:r>
      <w:r w:rsidRPr="001F4CBC">
        <w:t xml:space="preserve"> </w:t>
      </w:r>
      <w:r w:rsidR="00542926" w:rsidRPr="00542926">
        <w:t>Администрация Плотниковского сельсовета Новосибирского района Новосибирской области</w:t>
      </w:r>
      <w:r w:rsidRPr="001F4CBC">
        <w:t>.</w:t>
      </w:r>
    </w:p>
    <w:p w14:paraId="29A9DFC5" w14:textId="6A3D0184" w:rsidR="00F04F48" w:rsidRPr="001F4CBC" w:rsidRDefault="00F04F48" w:rsidP="00061CB9">
      <w:pPr>
        <w:tabs>
          <w:tab w:val="left" w:pos="9356"/>
          <w:tab w:val="left" w:pos="9498"/>
        </w:tabs>
        <w:spacing w:after="0"/>
        <w:ind w:firstLine="709"/>
        <w:rPr>
          <w:bCs/>
        </w:rPr>
      </w:pPr>
      <w:r w:rsidRPr="00B75979">
        <w:rPr>
          <w:b/>
          <w:bCs/>
        </w:rPr>
        <w:t>Адрес организатора аукциона:</w:t>
      </w:r>
      <w:r w:rsidRPr="001F4CBC">
        <w:t xml:space="preserve"> </w:t>
      </w:r>
      <w:r w:rsidR="009205CC">
        <w:t xml:space="preserve">630540, </w:t>
      </w:r>
      <w:r w:rsidR="00221514" w:rsidRPr="00221514">
        <w:rPr>
          <w:bCs/>
        </w:rPr>
        <w:t>Новосибирская область, Новосибирский район, с. Плотниково, ул. 25 Партсъезда, 8</w:t>
      </w:r>
    </w:p>
    <w:p w14:paraId="74FA4628" w14:textId="77777777" w:rsidR="006C4F64" w:rsidRPr="004E5968" w:rsidRDefault="007E5848" w:rsidP="00061CB9">
      <w:pPr>
        <w:pStyle w:val="11"/>
        <w:spacing w:before="0"/>
        <w:rPr>
          <w:sz w:val="24"/>
          <w:szCs w:val="24"/>
        </w:rPr>
      </w:pPr>
      <w:r w:rsidRPr="004E5968">
        <w:rPr>
          <w:b/>
          <w:sz w:val="24"/>
          <w:szCs w:val="24"/>
        </w:rPr>
        <w:t>Э</w:t>
      </w:r>
      <w:r w:rsidR="00E93496" w:rsidRPr="004E5968">
        <w:rPr>
          <w:b/>
          <w:sz w:val="24"/>
          <w:szCs w:val="24"/>
        </w:rPr>
        <w:t>лектронн</w:t>
      </w:r>
      <w:r w:rsidRPr="004E5968">
        <w:rPr>
          <w:b/>
          <w:sz w:val="24"/>
          <w:szCs w:val="24"/>
        </w:rPr>
        <w:t>ая площадка</w:t>
      </w:r>
      <w:r w:rsidR="00E93496" w:rsidRPr="004E5968">
        <w:rPr>
          <w:b/>
          <w:sz w:val="24"/>
          <w:szCs w:val="24"/>
        </w:rPr>
        <w:t xml:space="preserve"> </w:t>
      </w:r>
      <w:r w:rsidR="006C4F64" w:rsidRPr="004E5968">
        <w:rPr>
          <w:sz w:val="24"/>
          <w:szCs w:val="24"/>
        </w:rPr>
        <w:t>ООО «РТС-тендер» (В соответствии с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 с 01.0</w:t>
      </w:r>
      <w:r w:rsidRPr="004E5968">
        <w:rPr>
          <w:sz w:val="24"/>
          <w:szCs w:val="24"/>
        </w:rPr>
        <w:t>6</w:t>
      </w:r>
      <w:r w:rsidR="006C4F64" w:rsidRPr="004E5968">
        <w:rPr>
          <w:sz w:val="24"/>
          <w:szCs w:val="24"/>
        </w:rPr>
        <w:t>.2019 продажа муниципального имущества осуществляется только в электронной форме).</w:t>
      </w:r>
    </w:p>
    <w:p w14:paraId="40625236" w14:textId="77777777" w:rsidR="006C4F64" w:rsidRPr="004E5968" w:rsidRDefault="006C4F64" w:rsidP="006C4F64">
      <w:pPr>
        <w:pStyle w:val="11"/>
        <w:spacing w:before="0"/>
        <w:rPr>
          <w:sz w:val="24"/>
          <w:szCs w:val="24"/>
        </w:rPr>
      </w:pPr>
      <w:r w:rsidRPr="004E5968">
        <w:rPr>
          <w:sz w:val="24"/>
          <w:szCs w:val="24"/>
        </w:rPr>
        <w:t>Место нахождения</w:t>
      </w:r>
      <w:r w:rsidR="00097A4B">
        <w:rPr>
          <w:sz w:val="24"/>
          <w:szCs w:val="24"/>
        </w:rPr>
        <w:t xml:space="preserve"> </w:t>
      </w:r>
      <w:r w:rsidR="00097A4B" w:rsidRPr="005D1488">
        <w:rPr>
          <w:sz w:val="24"/>
          <w:szCs w:val="24"/>
        </w:rPr>
        <w:t>оператора</w:t>
      </w:r>
      <w:r w:rsidR="00097A4B">
        <w:rPr>
          <w:sz w:val="24"/>
          <w:szCs w:val="24"/>
        </w:rPr>
        <w:t xml:space="preserve"> </w:t>
      </w:r>
      <w:r w:rsidR="00097A4B" w:rsidRPr="0052733A">
        <w:rPr>
          <w:sz w:val="24"/>
          <w:szCs w:val="24"/>
        </w:rPr>
        <w:t>электронной площадки</w:t>
      </w:r>
      <w:r w:rsidRPr="0052733A">
        <w:rPr>
          <w:sz w:val="24"/>
          <w:szCs w:val="24"/>
        </w:rPr>
        <w:t>:</w:t>
      </w:r>
      <w:r w:rsidRPr="004E5968">
        <w:rPr>
          <w:sz w:val="24"/>
          <w:szCs w:val="24"/>
        </w:rPr>
        <w:t xml:space="preserve"> 127006, г. Москва, ул. Долгоруковская, д. 38, стр. 1.</w:t>
      </w:r>
    </w:p>
    <w:p w14:paraId="16F8A7D4" w14:textId="77777777" w:rsidR="006C4F64" w:rsidRPr="004E5968" w:rsidRDefault="006C4F64" w:rsidP="006C4F64">
      <w:pPr>
        <w:pStyle w:val="11"/>
        <w:spacing w:before="0"/>
        <w:rPr>
          <w:sz w:val="24"/>
          <w:szCs w:val="24"/>
        </w:rPr>
      </w:pPr>
      <w:r w:rsidRPr="00221514">
        <w:rPr>
          <w:b/>
          <w:bCs/>
          <w:sz w:val="24"/>
          <w:szCs w:val="24"/>
        </w:rPr>
        <w:t>Сайт</w:t>
      </w:r>
      <w:r w:rsidR="00097A4B" w:rsidRPr="00221514">
        <w:rPr>
          <w:b/>
          <w:bCs/>
          <w:sz w:val="24"/>
          <w:szCs w:val="24"/>
        </w:rPr>
        <w:t xml:space="preserve"> электронной площадки</w:t>
      </w:r>
      <w:r w:rsidR="00097A4B">
        <w:rPr>
          <w:sz w:val="24"/>
          <w:szCs w:val="24"/>
        </w:rPr>
        <w:t xml:space="preserve">: </w:t>
      </w:r>
      <w:hyperlink r:id="rId8" w:history="1">
        <w:r w:rsidRPr="004E5968">
          <w:rPr>
            <w:sz w:val="24"/>
            <w:szCs w:val="24"/>
          </w:rPr>
          <w:t>www.rts-tender.ru</w:t>
        </w:r>
      </w:hyperlink>
      <w:r w:rsidR="0052733A">
        <w:rPr>
          <w:sz w:val="24"/>
          <w:szCs w:val="24"/>
        </w:rPr>
        <w:t>.</w:t>
      </w:r>
      <w:r w:rsidRPr="004E5968">
        <w:rPr>
          <w:sz w:val="24"/>
          <w:szCs w:val="24"/>
        </w:rPr>
        <w:t xml:space="preserve"> </w:t>
      </w:r>
    </w:p>
    <w:p w14:paraId="5C4B2B0F" w14:textId="77777777" w:rsidR="006C4F64" w:rsidRPr="004E5968" w:rsidRDefault="006C4F64" w:rsidP="006C4F64">
      <w:pPr>
        <w:pStyle w:val="11"/>
        <w:spacing w:before="0"/>
        <w:rPr>
          <w:sz w:val="24"/>
          <w:szCs w:val="24"/>
        </w:rPr>
      </w:pPr>
      <w:r w:rsidRPr="004E5968">
        <w:rPr>
          <w:sz w:val="24"/>
          <w:szCs w:val="24"/>
        </w:rPr>
        <w:t xml:space="preserve">Адрес электронной </w:t>
      </w:r>
      <w:r w:rsidRPr="0052733A">
        <w:rPr>
          <w:sz w:val="24"/>
          <w:szCs w:val="24"/>
        </w:rPr>
        <w:t>почты</w:t>
      </w:r>
      <w:r w:rsidR="00097A4B" w:rsidRPr="0052733A">
        <w:rPr>
          <w:sz w:val="24"/>
          <w:szCs w:val="24"/>
        </w:rPr>
        <w:t xml:space="preserve"> оператора электронной площадки</w:t>
      </w:r>
      <w:r w:rsidRPr="004E5968">
        <w:rPr>
          <w:sz w:val="24"/>
          <w:szCs w:val="24"/>
        </w:rPr>
        <w:t xml:space="preserve">: </w:t>
      </w:r>
      <w:hyperlink r:id="rId9" w:history="1">
        <w:r w:rsidRPr="004E5968">
          <w:rPr>
            <w:sz w:val="24"/>
            <w:szCs w:val="24"/>
          </w:rPr>
          <w:t>iSupport@rts-tender.ru</w:t>
        </w:r>
      </w:hyperlink>
      <w:r w:rsidRPr="004E5968">
        <w:rPr>
          <w:sz w:val="24"/>
          <w:szCs w:val="24"/>
        </w:rPr>
        <w:t xml:space="preserve"> </w:t>
      </w:r>
    </w:p>
    <w:p w14:paraId="4ABFBD62" w14:textId="77777777" w:rsidR="00BC4172" w:rsidRDefault="006C4F64" w:rsidP="006C4F64">
      <w:pPr>
        <w:pStyle w:val="11"/>
        <w:spacing w:before="0"/>
        <w:rPr>
          <w:sz w:val="24"/>
          <w:szCs w:val="24"/>
        </w:rPr>
      </w:pPr>
      <w:r w:rsidRPr="004E5968">
        <w:rPr>
          <w:sz w:val="24"/>
          <w:szCs w:val="24"/>
        </w:rPr>
        <w:t>тел.: +7 (499) 653-</w:t>
      </w:r>
      <w:r w:rsidR="00BC4172">
        <w:rPr>
          <w:sz w:val="24"/>
          <w:szCs w:val="24"/>
        </w:rPr>
        <w:t>77</w:t>
      </w:r>
      <w:r w:rsidRPr="004E5968">
        <w:rPr>
          <w:sz w:val="24"/>
          <w:szCs w:val="24"/>
        </w:rPr>
        <w:t>-00</w:t>
      </w:r>
      <w:r w:rsidR="00BC4172">
        <w:rPr>
          <w:sz w:val="24"/>
          <w:szCs w:val="24"/>
        </w:rPr>
        <w:t>.</w:t>
      </w:r>
    </w:p>
    <w:p w14:paraId="38D137C3" w14:textId="3BC08AA4" w:rsidR="006C4F64" w:rsidRPr="00221514" w:rsidRDefault="006C4F64" w:rsidP="006C4F64">
      <w:pPr>
        <w:pStyle w:val="11"/>
        <w:spacing w:before="0"/>
        <w:rPr>
          <w:b/>
          <w:bCs/>
          <w:sz w:val="24"/>
          <w:szCs w:val="24"/>
        </w:rPr>
      </w:pPr>
      <w:r w:rsidRPr="00221514">
        <w:rPr>
          <w:b/>
          <w:bCs/>
          <w:sz w:val="24"/>
          <w:szCs w:val="24"/>
        </w:rPr>
        <w:t xml:space="preserve">Для обеспечения доступа к участию в аукционе в электронной </w:t>
      </w:r>
      <w:r w:rsidR="00061CB9" w:rsidRPr="00221514">
        <w:rPr>
          <w:b/>
          <w:bCs/>
          <w:sz w:val="24"/>
          <w:szCs w:val="24"/>
        </w:rPr>
        <w:t>форме претендентам</w:t>
      </w:r>
      <w:r w:rsidRPr="00221514">
        <w:rPr>
          <w:b/>
          <w:bCs/>
          <w:sz w:val="24"/>
          <w:szCs w:val="24"/>
        </w:rPr>
        <w:t xml:space="preserve"> необходимо пройти регистрацию в соответствии с Регламентом электронной площадки www.rts-tender.ru (далее - электронная площадка).</w:t>
      </w:r>
    </w:p>
    <w:p w14:paraId="4D55018A" w14:textId="1B76BFED" w:rsidR="006C4F64" w:rsidRPr="004E5968" w:rsidRDefault="006C4F64" w:rsidP="006C4F64">
      <w:pPr>
        <w:pStyle w:val="11"/>
        <w:spacing w:before="0"/>
        <w:rPr>
          <w:sz w:val="24"/>
          <w:szCs w:val="24"/>
        </w:rPr>
      </w:pPr>
      <w:r w:rsidRPr="004E5968">
        <w:rPr>
          <w:sz w:val="24"/>
          <w:szCs w:val="24"/>
        </w:rPr>
        <w:t xml:space="preserve"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</w:t>
      </w:r>
      <w:r w:rsidR="00061CB9" w:rsidRPr="004E5968">
        <w:rPr>
          <w:sz w:val="24"/>
          <w:szCs w:val="24"/>
        </w:rPr>
        <w:t>в извещении</w:t>
      </w:r>
      <w:r w:rsidRPr="004E5968">
        <w:rPr>
          <w:sz w:val="24"/>
          <w:szCs w:val="24"/>
        </w:rPr>
        <w:t>.</w:t>
      </w:r>
    </w:p>
    <w:p w14:paraId="5128F2D5" w14:textId="77777777" w:rsidR="006C4F64" w:rsidRPr="004E5968" w:rsidRDefault="006C4F64" w:rsidP="006C4F64">
      <w:pPr>
        <w:pStyle w:val="11"/>
        <w:spacing w:before="0"/>
        <w:rPr>
          <w:sz w:val="24"/>
          <w:szCs w:val="24"/>
        </w:rPr>
      </w:pPr>
      <w:r w:rsidRPr="004E5968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14:paraId="2AF8BE35" w14:textId="1B2D35DB" w:rsidR="006C4F64" w:rsidRPr="004E5968" w:rsidRDefault="006C4F64" w:rsidP="006C4F64">
      <w:pPr>
        <w:pStyle w:val="11"/>
        <w:spacing w:before="0"/>
        <w:rPr>
          <w:sz w:val="24"/>
          <w:szCs w:val="24"/>
        </w:rPr>
      </w:pPr>
      <w:r w:rsidRPr="004E5968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</w:t>
      </w:r>
      <w:r w:rsidR="00061CB9" w:rsidRPr="004E5968">
        <w:rPr>
          <w:sz w:val="24"/>
          <w:szCs w:val="24"/>
        </w:rPr>
        <w:t>на электронной площадке,</w:t>
      </w:r>
      <w:r w:rsidRPr="004E5968">
        <w:rPr>
          <w:sz w:val="24"/>
          <w:szCs w:val="24"/>
        </w:rPr>
        <w:t xml:space="preserve"> или регистрация которых на электронной площадке была ими прекращена.</w:t>
      </w:r>
    </w:p>
    <w:p w14:paraId="23A5AF27" w14:textId="77777777" w:rsidR="006C4F64" w:rsidRPr="000325CF" w:rsidRDefault="006C4F64" w:rsidP="006C4F64">
      <w:pPr>
        <w:pStyle w:val="11"/>
        <w:spacing w:before="0"/>
        <w:rPr>
          <w:sz w:val="24"/>
          <w:szCs w:val="24"/>
        </w:rPr>
      </w:pPr>
      <w:r w:rsidRPr="004E5968">
        <w:rPr>
          <w:sz w:val="24"/>
          <w:szCs w:val="24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</w:t>
      </w:r>
      <w:r w:rsidR="007E5848" w:rsidRPr="00321993">
        <w:rPr>
          <w:sz w:val="24"/>
          <w:szCs w:val="24"/>
        </w:rPr>
        <w:t>оператором</w:t>
      </w:r>
      <w:r w:rsidRPr="004E5968">
        <w:rPr>
          <w:sz w:val="24"/>
          <w:szCs w:val="24"/>
        </w:rPr>
        <w:t xml:space="preserve"> и размещены на сайте </w:t>
      </w:r>
      <w:r w:rsidR="007E5848" w:rsidRPr="004E5968">
        <w:rPr>
          <w:sz w:val="24"/>
          <w:szCs w:val="24"/>
        </w:rPr>
        <w:t>электро</w:t>
      </w:r>
      <w:r w:rsidR="007E5848" w:rsidRPr="000325CF">
        <w:rPr>
          <w:sz w:val="24"/>
          <w:szCs w:val="24"/>
        </w:rPr>
        <w:t>нной площадки</w:t>
      </w:r>
      <w:r w:rsidRPr="000325CF">
        <w:rPr>
          <w:sz w:val="24"/>
          <w:szCs w:val="24"/>
        </w:rPr>
        <w:t xml:space="preserve"> </w:t>
      </w:r>
      <w:hyperlink r:id="rId10" w:history="1">
        <w:r w:rsidRPr="000325CF">
          <w:rPr>
            <w:sz w:val="24"/>
            <w:szCs w:val="24"/>
          </w:rPr>
          <w:t>http://help.rts-tender.ru/</w:t>
        </w:r>
      </w:hyperlink>
      <w:r w:rsidRPr="000325CF">
        <w:rPr>
          <w:sz w:val="24"/>
          <w:szCs w:val="24"/>
        </w:rPr>
        <w:t>.</w:t>
      </w:r>
    </w:p>
    <w:p w14:paraId="263D31FA" w14:textId="476F705B" w:rsidR="000325CF" w:rsidRPr="000325CF" w:rsidRDefault="000325CF" w:rsidP="000325CF">
      <w:pPr>
        <w:pStyle w:val="11"/>
        <w:spacing w:before="0"/>
        <w:rPr>
          <w:sz w:val="24"/>
          <w:szCs w:val="24"/>
        </w:rPr>
      </w:pPr>
      <w:r w:rsidRPr="000325CF">
        <w:rPr>
          <w:sz w:val="24"/>
          <w:szCs w:val="24"/>
        </w:rPr>
        <w:t xml:space="preserve">Дата и время начала подачи заявок: </w:t>
      </w:r>
      <w:r w:rsidR="002B5CE0">
        <w:rPr>
          <w:b/>
          <w:sz w:val="24"/>
          <w:szCs w:val="24"/>
        </w:rPr>
        <w:t>26</w:t>
      </w:r>
      <w:r w:rsidRPr="00AB48D1">
        <w:rPr>
          <w:b/>
          <w:sz w:val="24"/>
          <w:szCs w:val="24"/>
        </w:rPr>
        <w:t>.</w:t>
      </w:r>
      <w:r w:rsidR="00AB48D1">
        <w:rPr>
          <w:b/>
          <w:sz w:val="24"/>
          <w:szCs w:val="24"/>
        </w:rPr>
        <w:t>0</w:t>
      </w:r>
      <w:r w:rsidR="002B5CE0">
        <w:rPr>
          <w:b/>
          <w:sz w:val="24"/>
          <w:szCs w:val="24"/>
        </w:rPr>
        <w:t>4</w:t>
      </w:r>
      <w:r w:rsidRPr="000325CF">
        <w:rPr>
          <w:b/>
          <w:sz w:val="24"/>
          <w:szCs w:val="24"/>
        </w:rPr>
        <w:t>.20</w:t>
      </w:r>
      <w:r w:rsidR="00B01F6C">
        <w:rPr>
          <w:b/>
          <w:sz w:val="24"/>
          <w:szCs w:val="24"/>
        </w:rPr>
        <w:t>2</w:t>
      </w:r>
      <w:r w:rsidR="00AB48D1">
        <w:rPr>
          <w:b/>
          <w:sz w:val="24"/>
          <w:szCs w:val="24"/>
        </w:rPr>
        <w:t>1</w:t>
      </w:r>
      <w:r w:rsidRPr="000325CF">
        <w:rPr>
          <w:b/>
          <w:sz w:val="24"/>
          <w:szCs w:val="24"/>
        </w:rPr>
        <w:t xml:space="preserve"> с </w:t>
      </w:r>
      <w:r w:rsidR="002B5CE0">
        <w:rPr>
          <w:b/>
          <w:sz w:val="24"/>
          <w:szCs w:val="24"/>
        </w:rPr>
        <w:t>04</w:t>
      </w:r>
      <w:r w:rsidRPr="000325CF">
        <w:rPr>
          <w:b/>
          <w:sz w:val="24"/>
          <w:szCs w:val="24"/>
        </w:rPr>
        <w:t xml:space="preserve"> часов 00 мин</w:t>
      </w:r>
      <w:r w:rsidRPr="000325CF">
        <w:rPr>
          <w:sz w:val="24"/>
          <w:szCs w:val="24"/>
        </w:rPr>
        <w:t>. по московскому времени.</w:t>
      </w:r>
    </w:p>
    <w:p w14:paraId="14B31040" w14:textId="68725C46" w:rsidR="000325CF" w:rsidRPr="000325CF" w:rsidRDefault="000325CF" w:rsidP="000325CF">
      <w:pPr>
        <w:pStyle w:val="11"/>
        <w:spacing w:before="0"/>
        <w:rPr>
          <w:sz w:val="24"/>
          <w:szCs w:val="24"/>
        </w:rPr>
      </w:pPr>
      <w:r w:rsidRPr="000325CF">
        <w:rPr>
          <w:sz w:val="24"/>
          <w:szCs w:val="24"/>
        </w:rPr>
        <w:t>Дата и время окончания подачи заявок:</w:t>
      </w:r>
      <w:r>
        <w:rPr>
          <w:b/>
          <w:sz w:val="24"/>
          <w:szCs w:val="24"/>
        </w:rPr>
        <w:t xml:space="preserve"> </w:t>
      </w:r>
      <w:r w:rsidR="00AB48D1">
        <w:rPr>
          <w:b/>
          <w:sz w:val="24"/>
          <w:szCs w:val="24"/>
        </w:rPr>
        <w:t>2</w:t>
      </w:r>
      <w:r w:rsidR="00033A35">
        <w:rPr>
          <w:b/>
          <w:sz w:val="24"/>
          <w:szCs w:val="24"/>
        </w:rPr>
        <w:t>7</w:t>
      </w:r>
      <w:r w:rsidRPr="000325C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="00221514">
        <w:rPr>
          <w:b/>
          <w:sz w:val="24"/>
          <w:szCs w:val="24"/>
        </w:rPr>
        <w:t>5</w:t>
      </w:r>
      <w:r w:rsidRPr="000325CF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</w:t>
      </w:r>
      <w:r w:rsidR="00EF1CFD">
        <w:rPr>
          <w:b/>
          <w:sz w:val="24"/>
          <w:szCs w:val="24"/>
        </w:rPr>
        <w:t>1</w:t>
      </w:r>
      <w:r w:rsidRPr="000325CF">
        <w:rPr>
          <w:b/>
          <w:sz w:val="24"/>
          <w:szCs w:val="24"/>
        </w:rPr>
        <w:t xml:space="preserve"> в </w:t>
      </w:r>
      <w:r w:rsidR="00221514">
        <w:rPr>
          <w:b/>
          <w:sz w:val="24"/>
          <w:szCs w:val="24"/>
        </w:rPr>
        <w:t>08</w:t>
      </w:r>
      <w:r w:rsidRPr="000325CF">
        <w:rPr>
          <w:b/>
          <w:sz w:val="24"/>
          <w:szCs w:val="24"/>
        </w:rPr>
        <w:t xml:space="preserve"> час 00 мин</w:t>
      </w:r>
      <w:r w:rsidRPr="000325CF">
        <w:rPr>
          <w:sz w:val="24"/>
          <w:szCs w:val="24"/>
        </w:rPr>
        <w:t>. по московскому времени.</w:t>
      </w:r>
    </w:p>
    <w:p w14:paraId="34832537" w14:textId="7FE3E0B2" w:rsidR="000325CF" w:rsidRPr="000325CF" w:rsidRDefault="000325CF" w:rsidP="001F45C8">
      <w:pPr>
        <w:spacing w:after="0"/>
        <w:ind w:firstLine="709"/>
      </w:pPr>
      <w:r w:rsidRPr="0052733A">
        <w:t>Дата определения участников аукциона, проводимого в электронной форме:</w:t>
      </w:r>
      <w:r w:rsidRPr="000325CF">
        <w:t xml:space="preserve"> </w:t>
      </w:r>
      <w:r w:rsidR="00AB48D1">
        <w:rPr>
          <w:b/>
        </w:rPr>
        <w:t>2</w:t>
      </w:r>
      <w:r w:rsidR="00033A35">
        <w:rPr>
          <w:b/>
        </w:rPr>
        <w:t>8</w:t>
      </w:r>
      <w:r w:rsidRPr="000325CF">
        <w:rPr>
          <w:b/>
        </w:rPr>
        <w:t>.</w:t>
      </w:r>
      <w:r>
        <w:rPr>
          <w:b/>
        </w:rPr>
        <w:t>0</w:t>
      </w:r>
      <w:r w:rsidR="00AB48D1">
        <w:rPr>
          <w:b/>
        </w:rPr>
        <w:t>3</w:t>
      </w:r>
      <w:r w:rsidRPr="000325CF">
        <w:rPr>
          <w:b/>
        </w:rPr>
        <w:t>.20</w:t>
      </w:r>
      <w:r>
        <w:rPr>
          <w:b/>
        </w:rPr>
        <w:t>2</w:t>
      </w:r>
      <w:r w:rsidR="00EF1CFD">
        <w:rPr>
          <w:b/>
        </w:rPr>
        <w:t>1</w:t>
      </w:r>
      <w:r w:rsidRPr="000325CF">
        <w:t xml:space="preserve"> с </w:t>
      </w:r>
      <w:r w:rsidRPr="000325CF">
        <w:rPr>
          <w:b/>
        </w:rPr>
        <w:t>0</w:t>
      </w:r>
      <w:r w:rsidR="00EF1CFD">
        <w:rPr>
          <w:b/>
        </w:rPr>
        <w:t>8</w:t>
      </w:r>
      <w:r w:rsidRPr="000325CF">
        <w:rPr>
          <w:b/>
        </w:rPr>
        <w:t xml:space="preserve"> час 00 мин</w:t>
      </w:r>
      <w:r w:rsidRPr="000325CF">
        <w:t>. по московскому времени.</w:t>
      </w:r>
    </w:p>
    <w:p w14:paraId="26379123" w14:textId="3A2CA17C" w:rsidR="00FD596C" w:rsidRDefault="000325CF" w:rsidP="001F45C8">
      <w:pPr>
        <w:spacing w:after="0"/>
        <w:ind w:firstLine="709"/>
      </w:pPr>
      <w:r w:rsidRPr="000325CF">
        <w:rPr>
          <w:b/>
        </w:rPr>
        <w:t xml:space="preserve">Дата проведения торгов, в электронной форме: </w:t>
      </w:r>
      <w:r w:rsidR="00221514">
        <w:rPr>
          <w:b/>
        </w:rPr>
        <w:t>31</w:t>
      </w:r>
      <w:r w:rsidRPr="000325CF">
        <w:rPr>
          <w:b/>
        </w:rPr>
        <w:t>.</w:t>
      </w:r>
      <w:r>
        <w:rPr>
          <w:b/>
        </w:rPr>
        <w:t>0</w:t>
      </w:r>
      <w:r w:rsidR="00221514">
        <w:rPr>
          <w:b/>
        </w:rPr>
        <w:t>5</w:t>
      </w:r>
      <w:r w:rsidRPr="000325CF">
        <w:rPr>
          <w:b/>
        </w:rPr>
        <w:t>.20</w:t>
      </w:r>
      <w:r>
        <w:rPr>
          <w:b/>
        </w:rPr>
        <w:t>2</w:t>
      </w:r>
      <w:r w:rsidR="00EF1CFD">
        <w:rPr>
          <w:b/>
        </w:rPr>
        <w:t>1</w:t>
      </w:r>
      <w:r w:rsidRPr="000325CF">
        <w:rPr>
          <w:b/>
        </w:rPr>
        <w:t xml:space="preserve"> в 08 час. 00 мин.</w:t>
      </w:r>
      <w:r w:rsidRPr="000325CF">
        <w:t xml:space="preserve"> по московскому времени</w:t>
      </w:r>
      <w:r>
        <w:t>.</w:t>
      </w:r>
    </w:p>
    <w:p w14:paraId="3CC7C39B" w14:textId="77777777" w:rsidR="00897EDB" w:rsidRDefault="00897EDB" w:rsidP="003A7BF3">
      <w:pPr>
        <w:tabs>
          <w:tab w:val="left" w:pos="9356"/>
          <w:tab w:val="left" w:pos="9498"/>
        </w:tabs>
        <w:spacing w:after="0"/>
        <w:rPr>
          <w:sz w:val="20"/>
          <w:szCs w:val="20"/>
        </w:rPr>
      </w:pPr>
    </w:p>
    <w:p w14:paraId="56A7ED9F" w14:textId="77777777" w:rsidR="00C04FDC" w:rsidRDefault="00C04FDC">
      <w:pPr>
        <w:spacing w:after="0" w:line="0" w:lineRule="atLeast"/>
        <w:ind w:firstLine="709"/>
        <w:jc w:val="left"/>
        <w:rPr>
          <w:b/>
          <w:sz w:val="20"/>
          <w:szCs w:val="20"/>
        </w:rPr>
      </w:pPr>
      <w:bookmarkStart w:id="10" w:name="_Toc232909660"/>
      <w:bookmarkEnd w:id="0"/>
      <w:bookmarkEnd w:id="1"/>
      <w:bookmarkEnd w:id="2"/>
      <w:bookmarkEnd w:id="3"/>
      <w:bookmarkEnd w:id="4"/>
      <w:r>
        <w:rPr>
          <w:b/>
          <w:sz w:val="20"/>
          <w:szCs w:val="20"/>
        </w:rPr>
        <w:br w:type="page"/>
      </w:r>
    </w:p>
    <w:p w14:paraId="0353BE36" w14:textId="77777777" w:rsidR="00A132C8" w:rsidRPr="00221514" w:rsidRDefault="00A132C8" w:rsidP="00A132C8">
      <w:pPr>
        <w:keepNext/>
        <w:keepLines/>
        <w:suppressLineNumbers/>
        <w:suppressAutoHyphens/>
        <w:jc w:val="center"/>
        <w:rPr>
          <w:b/>
        </w:rPr>
      </w:pPr>
      <w:r w:rsidRPr="00221514">
        <w:rPr>
          <w:b/>
        </w:rPr>
        <w:lastRenderedPageBreak/>
        <w:t>Информационное сообщение</w:t>
      </w:r>
    </w:p>
    <w:p w14:paraId="3EB4E21A" w14:textId="77777777" w:rsidR="00A132C8" w:rsidRPr="00221514" w:rsidRDefault="00A132C8" w:rsidP="00A132C8">
      <w:pPr>
        <w:spacing w:after="0" w:line="0" w:lineRule="atLeast"/>
        <w:ind w:firstLine="709"/>
        <w:jc w:val="center"/>
      </w:pPr>
      <w:r w:rsidRPr="00221514">
        <w:rPr>
          <w:b/>
        </w:rPr>
        <w:t>по проведению открытого аукциона в электронной форме на заключение договора купли-продажи муниципального имущества</w:t>
      </w:r>
      <w:r w:rsidRPr="00221514">
        <w:t xml:space="preserve"> </w:t>
      </w:r>
    </w:p>
    <w:p w14:paraId="3C52DA09" w14:textId="77777777" w:rsidR="00001796" w:rsidRPr="00221514" w:rsidRDefault="00001796" w:rsidP="00A132C8">
      <w:pPr>
        <w:spacing w:after="0" w:line="0" w:lineRule="atLeast"/>
        <w:jc w:val="center"/>
        <w:rPr>
          <w:b/>
          <w:bCs/>
          <w:color w:val="000000"/>
        </w:rPr>
      </w:pPr>
      <w:r w:rsidRPr="00221514">
        <w:rPr>
          <w:b/>
          <w:bCs/>
          <w:color w:val="000000"/>
        </w:rPr>
        <w:t>1. Общие положения</w:t>
      </w:r>
    </w:p>
    <w:p w14:paraId="51836CE6" w14:textId="3F44244A" w:rsidR="00D25935" w:rsidRPr="00221514" w:rsidRDefault="00001796" w:rsidP="00C93D7E">
      <w:pPr>
        <w:pStyle w:val="1"/>
        <w:spacing w:after="0"/>
        <w:ind w:firstLine="709"/>
        <w:rPr>
          <w:rFonts w:ascii="Times New Roman" w:hAnsi="Times New Roman" w:cs="Times New Roman"/>
          <w:b w:val="0"/>
          <w:color w:val="auto"/>
        </w:rPr>
      </w:pPr>
      <w:r w:rsidRPr="00221514">
        <w:rPr>
          <w:rFonts w:ascii="Times New Roman" w:hAnsi="Times New Roman" w:cs="Times New Roman"/>
          <w:b w:val="0"/>
          <w:color w:val="auto"/>
        </w:rPr>
        <w:t>1.1.</w:t>
      </w:r>
      <w:r w:rsidRPr="00221514">
        <w:rPr>
          <w:rFonts w:ascii="Times New Roman" w:hAnsi="Times New Roman" w:cs="Times New Roman"/>
          <w:color w:val="auto"/>
        </w:rPr>
        <w:t xml:space="preserve"> </w:t>
      </w:r>
      <w:r w:rsidR="00D25935" w:rsidRPr="00221514">
        <w:rPr>
          <w:rFonts w:ascii="Times New Roman" w:hAnsi="Times New Roman" w:cs="Times New Roman"/>
          <w:b w:val="0"/>
          <w:color w:val="auto"/>
        </w:rPr>
        <w:t xml:space="preserve">Настоящая аукционная документация подготовлена администрацией </w:t>
      </w:r>
      <w:proofErr w:type="spellStart"/>
      <w:r w:rsidR="00A97675">
        <w:rPr>
          <w:rFonts w:ascii="Times New Roman" w:hAnsi="Times New Roman" w:cs="Times New Roman"/>
          <w:b w:val="0"/>
          <w:color w:val="auto"/>
        </w:rPr>
        <w:t>Плотниковского</w:t>
      </w:r>
      <w:proofErr w:type="spellEnd"/>
      <w:r w:rsidR="00A97675">
        <w:rPr>
          <w:rFonts w:ascii="Times New Roman" w:hAnsi="Times New Roman" w:cs="Times New Roman"/>
          <w:b w:val="0"/>
          <w:color w:val="auto"/>
        </w:rPr>
        <w:t xml:space="preserve"> сельсовета Новосибирского</w:t>
      </w:r>
      <w:r w:rsidR="00D25935" w:rsidRPr="00221514">
        <w:rPr>
          <w:rFonts w:ascii="Times New Roman" w:hAnsi="Times New Roman" w:cs="Times New Roman"/>
          <w:b w:val="0"/>
          <w:color w:val="auto"/>
        </w:rPr>
        <w:t xml:space="preserve"> района Новосибирской области в соответствии с Гражданским Кодексом Российской Федерации, Федеральным законом от 21 декабря 2001 № 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форме»), </w:t>
      </w:r>
      <w:r w:rsidR="00C93D7E" w:rsidRPr="00C93D7E">
        <w:rPr>
          <w:rFonts w:ascii="Times New Roman" w:hAnsi="Times New Roman" w:cs="Times New Roman"/>
          <w:b w:val="0"/>
          <w:color w:val="auto"/>
        </w:rPr>
        <w:t>Поряд</w:t>
      </w:r>
      <w:r w:rsidR="00C93D7E">
        <w:rPr>
          <w:rFonts w:ascii="Times New Roman" w:hAnsi="Times New Roman" w:cs="Times New Roman"/>
          <w:b w:val="0"/>
          <w:color w:val="auto"/>
        </w:rPr>
        <w:t>ком</w:t>
      </w:r>
      <w:r w:rsidR="00C93D7E" w:rsidRPr="00C93D7E">
        <w:rPr>
          <w:rFonts w:ascii="Times New Roman" w:hAnsi="Times New Roman" w:cs="Times New Roman"/>
          <w:b w:val="0"/>
          <w:color w:val="auto"/>
        </w:rPr>
        <w:t xml:space="preserve"> планирования приватизации муниципального имущества сельского поселения </w:t>
      </w:r>
      <w:proofErr w:type="spellStart"/>
      <w:r w:rsidR="00C93D7E" w:rsidRPr="00C93D7E">
        <w:rPr>
          <w:rFonts w:ascii="Times New Roman" w:hAnsi="Times New Roman" w:cs="Times New Roman"/>
          <w:b w:val="0"/>
          <w:color w:val="auto"/>
        </w:rPr>
        <w:t>Плотниковского</w:t>
      </w:r>
      <w:proofErr w:type="spellEnd"/>
      <w:r w:rsidR="00C93D7E" w:rsidRPr="00C93D7E">
        <w:rPr>
          <w:rFonts w:ascii="Times New Roman" w:hAnsi="Times New Roman" w:cs="Times New Roman"/>
          <w:b w:val="0"/>
          <w:color w:val="auto"/>
        </w:rPr>
        <w:t xml:space="preserve"> сельсовета Новосибирского муниципального района Новосибирской области</w:t>
      </w:r>
      <w:r w:rsidR="00D25935" w:rsidRPr="00C93D7E">
        <w:rPr>
          <w:rFonts w:ascii="Times New Roman" w:hAnsi="Times New Roman" w:cs="Times New Roman"/>
          <w:b w:val="0"/>
          <w:color w:val="000000"/>
        </w:rPr>
        <w:t>, утвержденным решением</w:t>
      </w:r>
      <w:r w:rsidR="00C93D7E" w:rsidRPr="00C93D7E">
        <w:rPr>
          <w:rFonts w:ascii="Times New Roman" w:hAnsi="Times New Roman" w:cs="Times New Roman"/>
          <w:b w:val="0"/>
          <w:color w:val="000000"/>
        </w:rPr>
        <w:t xml:space="preserve"> седьмой </w:t>
      </w:r>
      <w:r w:rsidR="00D25935" w:rsidRPr="00C93D7E">
        <w:rPr>
          <w:rFonts w:ascii="Times New Roman" w:hAnsi="Times New Roman" w:cs="Times New Roman"/>
          <w:b w:val="0"/>
          <w:color w:val="000000"/>
        </w:rPr>
        <w:t xml:space="preserve">сессии  </w:t>
      </w:r>
      <w:r w:rsidR="00C93D7E" w:rsidRPr="00C93D7E">
        <w:rPr>
          <w:rFonts w:ascii="Times New Roman" w:hAnsi="Times New Roman" w:cs="Times New Roman"/>
          <w:b w:val="0"/>
          <w:color w:val="000000"/>
        </w:rPr>
        <w:t xml:space="preserve">Совета депутатов </w:t>
      </w:r>
      <w:proofErr w:type="spellStart"/>
      <w:r w:rsidR="00C93D7E" w:rsidRPr="00C93D7E">
        <w:rPr>
          <w:rFonts w:ascii="Times New Roman" w:hAnsi="Times New Roman" w:cs="Times New Roman"/>
          <w:b w:val="0"/>
          <w:color w:val="000000"/>
        </w:rPr>
        <w:t>Плотниковского</w:t>
      </w:r>
      <w:proofErr w:type="spellEnd"/>
      <w:r w:rsidR="00C93D7E" w:rsidRPr="00C93D7E">
        <w:rPr>
          <w:rFonts w:ascii="Times New Roman" w:hAnsi="Times New Roman" w:cs="Times New Roman"/>
          <w:b w:val="0"/>
          <w:color w:val="000000"/>
        </w:rPr>
        <w:t xml:space="preserve"> сельсовета Новосибирского района Новосибирской области от 14.04.2021</w:t>
      </w:r>
      <w:r w:rsidR="00D25935" w:rsidRPr="00C93D7E">
        <w:rPr>
          <w:rFonts w:ascii="Times New Roman" w:hAnsi="Times New Roman" w:cs="Times New Roman"/>
          <w:b w:val="0"/>
          <w:color w:val="000000"/>
        </w:rPr>
        <w:t xml:space="preserve"> № </w:t>
      </w:r>
      <w:r w:rsidR="00C93D7E" w:rsidRPr="00C93D7E">
        <w:rPr>
          <w:rFonts w:ascii="Times New Roman" w:hAnsi="Times New Roman" w:cs="Times New Roman"/>
          <w:b w:val="0"/>
          <w:color w:val="000000"/>
        </w:rPr>
        <w:t>9</w:t>
      </w:r>
      <w:r w:rsidR="00D25935" w:rsidRPr="00C93D7E">
        <w:rPr>
          <w:rFonts w:ascii="Times New Roman" w:hAnsi="Times New Roman" w:cs="Times New Roman"/>
          <w:b w:val="0"/>
          <w:color w:val="000000"/>
        </w:rPr>
        <w:t xml:space="preserve">, </w:t>
      </w:r>
      <w:r w:rsidR="00C93D7E" w:rsidRPr="00C93D7E">
        <w:rPr>
          <w:rFonts w:ascii="Times New Roman" w:hAnsi="Times New Roman" w:cs="Times New Roman"/>
          <w:b w:val="0"/>
          <w:color w:val="auto"/>
        </w:rPr>
        <w:t xml:space="preserve">Постановлением от 22.04.2021г </w:t>
      </w:r>
      <w:r w:rsidR="00D25935" w:rsidRPr="00C93D7E">
        <w:rPr>
          <w:rFonts w:ascii="Times New Roman" w:hAnsi="Times New Roman" w:cs="Times New Roman"/>
          <w:b w:val="0"/>
          <w:color w:val="auto"/>
        </w:rPr>
        <w:t xml:space="preserve">№ </w:t>
      </w:r>
      <w:r w:rsidR="00C93D7E" w:rsidRPr="00C93D7E">
        <w:rPr>
          <w:rFonts w:ascii="Times New Roman" w:hAnsi="Times New Roman" w:cs="Times New Roman"/>
          <w:b w:val="0"/>
          <w:color w:val="auto"/>
        </w:rPr>
        <w:t>37</w:t>
      </w:r>
      <w:r w:rsidR="00D25935" w:rsidRPr="00C93D7E">
        <w:rPr>
          <w:rFonts w:ascii="Times New Roman" w:hAnsi="Times New Roman" w:cs="Times New Roman"/>
          <w:b w:val="0"/>
          <w:color w:val="auto"/>
        </w:rPr>
        <w:t xml:space="preserve"> «</w:t>
      </w:r>
      <w:r w:rsidR="00C93D7E" w:rsidRPr="00C93D7E">
        <w:rPr>
          <w:rFonts w:ascii="Times New Roman" w:hAnsi="Times New Roman" w:cs="Times New Roman"/>
          <w:b w:val="0"/>
          <w:color w:val="auto"/>
        </w:rPr>
        <w:t>О проведении торгов по продаже</w:t>
      </w:r>
      <w:r w:rsidR="00C93D7E">
        <w:rPr>
          <w:rFonts w:ascii="Times New Roman" w:hAnsi="Times New Roman" w:cs="Times New Roman"/>
          <w:b w:val="0"/>
          <w:color w:val="auto"/>
        </w:rPr>
        <w:t xml:space="preserve"> </w:t>
      </w:r>
      <w:r w:rsidR="00C93D7E" w:rsidRPr="00C93D7E">
        <w:rPr>
          <w:rFonts w:ascii="Times New Roman" w:hAnsi="Times New Roman" w:cs="Times New Roman"/>
          <w:b w:val="0"/>
          <w:color w:val="auto"/>
        </w:rPr>
        <w:t>муниципального имущества</w:t>
      </w:r>
      <w:r w:rsidR="00D25935" w:rsidRPr="00C93D7E">
        <w:rPr>
          <w:rFonts w:ascii="Times New Roman" w:hAnsi="Times New Roman" w:cs="Times New Roman"/>
          <w:b w:val="0"/>
          <w:color w:val="auto"/>
        </w:rPr>
        <w:t>».</w:t>
      </w:r>
    </w:p>
    <w:p w14:paraId="39F5A765" w14:textId="77777777" w:rsidR="00001796" w:rsidRPr="00221514" w:rsidRDefault="00001796" w:rsidP="00001796">
      <w:pPr>
        <w:spacing w:after="0"/>
        <w:ind w:firstLine="709"/>
        <w:rPr>
          <w:color w:val="000000"/>
        </w:rPr>
      </w:pPr>
      <w:r w:rsidRPr="00221514">
        <w:rPr>
          <w:color w:val="000000"/>
        </w:rPr>
        <w:t>1.</w:t>
      </w:r>
      <w:r w:rsidR="00D25935" w:rsidRPr="00221514">
        <w:rPr>
          <w:color w:val="000000"/>
        </w:rPr>
        <w:t>2</w:t>
      </w:r>
      <w:r w:rsidRPr="00221514">
        <w:rPr>
          <w:color w:val="000000"/>
        </w:rPr>
        <w:t xml:space="preserve">. </w:t>
      </w:r>
      <w:r w:rsidRPr="00221514">
        <w:t>Организатор аукциона вправе отказаться от проведения аукциона не позднее, чем за три дня до даты его проведения.</w:t>
      </w:r>
    </w:p>
    <w:p w14:paraId="5FFEB120" w14:textId="49993E05" w:rsidR="00C047C5" w:rsidRDefault="00001796" w:rsidP="00C047C5">
      <w:pPr>
        <w:spacing w:after="0"/>
        <w:ind w:firstLine="709"/>
      </w:pPr>
      <w:r w:rsidRPr="00221514">
        <w:rPr>
          <w:color w:val="000000"/>
        </w:rPr>
        <w:t>1.</w:t>
      </w:r>
      <w:r w:rsidR="00D25935" w:rsidRPr="00221514">
        <w:rPr>
          <w:color w:val="000000"/>
        </w:rPr>
        <w:t>3</w:t>
      </w:r>
      <w:r w:rsidRPr="00221514">
        <w:rPr>
          <w:color w:val="000000"/>
        </w:rPr>
        <w:t xml:space="preserve">. Извещение о проведении аукциона публикуется на сайте Организатора аукциона </w:t>
      </w:r>
      <w:hyperlink r:id="rId11" w:history="1">
        <w:r w:rsidR="00C047C5" w:rsidRPr="00FD4104">
          <w:rPr>
            <w:rStyle w:val="a4"/>
          </w:rPr>
          <w:t>https://plotnikovskij.nso.ru/</w:t>
        </w:r>
      </w:hyperlink>
      <w:r w:rsidR="00C047C5">
        <w:t xml:space="preserve"> </w:t>
      </w:r>
      <w:r w:rsidR="00C047C5" w:rsidRPr="00221514">
        <w:t xml:space="preserve">(сайт продавца), </w:t>
      </w:r>
      <w:hyperlink r:id="rId12" w:history="1">
        <w:r w:rsidR="00C047C5" w:rsidRPr="00221514">
          <w:rPr>
            <w:rStyle w:val="a4"/>
          </w:rPr>
          <w:t>www.torgi.gov.ru</w:t>
        </w:r>
      </w:hyperlink>
      <w:r w:rsidR="00C047C5" w:rsidRPr="00221514">
        <w:rPr>
          <w:color w:val="0000FF"/>
          <w:u w:val="single"/>
        </w:rPr>
        <w:t xml:space="preserve"> </w:t>
      </w:r>
      <w:r w:rsidR="00C047C5" w:rsidRPr="00221514">
        <w:t xml:space="preserve">(официальный сайт), </w:t>
      </w:r>
      <w:hyperlink r:id="rId13" w:history="1">
        <w:r w:rsidR="00C047C5" w:rsidRPr="00221514">
          <w:rPr>
            <w:rStyle w:val="a4"/>
          </w:rPr>
          <w:t>www.rts-tender.ru</w:t>
        </w:r>
      </w:hyperlink>
      <w:r w:rsidR="00C047C5" w:rsidRPr="00221514">
        <w:t xml:space="preserve"> (сайт электронной площадки) </w:t>
      </w:r>
      <w:r w:rsidR="00C047C5" w:rsidRPr="00221514">
        <w:rPr>
          <w:color w:val="000000"/>
        </w:rPr>
        <w:t>не менее чем за 30 дней до даты проведения аукциона.</w:t>
      </w:r>
    </w:p>
    <w:p w14:paraId="2023A07D" w14:textId="48F87A61" w:rsidR="00001796" w:rsidRPr="00221514" w:rsidRDefault="00221514" w:rsidP="00C047C5">
      <w:pPr>
        <w:spacing w:after="0"/>
        <w:ind w:firstLine="709"/>
      </w:pPr>
      <w:r w:rsidRPr="00221514">
        <w:t xml:space="preserve"> </w:t>
      </w:r>
    </w:p>
    <w:p w14:paraId="11D0AA3D" w14:textId="77777777" w:rsidR="00001796" w:rsidRPr="00C047C5" w:rsidRDefault="00D25935" w:rsidP="00001796">
      <w:pPr>
        <w:spacing w:after="0"/>
        <w:jc w:val="center"/>
        <w:rPr>
          <w:b/>
          <w:bCs/>
          <w:color w:val="000000"/>
        </w:rPr>
      </w:pPr>
      <w:r w:rsidRPr="00C047C5">
        <w:rPr>
          <w:b/>
          <w:bCs/>
          <w:color w:val="000000"/>
        </w:rPr>
        <w:t>2</w:t>
      </w:r>
      <w:r w:rsidR="00001796" w:rsidRPr="00C047C5">
        <w:rPr>
          <w:b/>
          <w:bCs/>
          <w:color w:val="000000"/>
        </w:rPr>
        <w:t>. Сведения о транспортн</w:t>
      </w:r>
      <w:r w:rsidRPr="00C047C5">
        <w:rPr>
          <w:b/>
          <w:bCs/>
          <w:color w:val="000000"/>
        </w:rPr>
        <w:t>ом</w:t>
      </w:r>
      <w:r w:rsidR="00001796" w:rsidRPr="00C047C5">
        <w:rPr>
          <w:b/>
          <w:bCs/>
          <w:color w:val="000000"/>
        </w:rPr>
        <w:t xml:space="preserve"> средств</w:t>
      </w:r>
      <w:r w:rsidRPr="00C047C5">
        <w:rPr>
          <w:b/>
          <w:bCs/>
          <w:color w:val="000000"/>
        </w:rPr>
        <w:t>е</w:t>
      </w:r>
      <w:r w:rsidR="00001796" w:rsidRPr="00C047C5">
        <w:rPr>
          <w:b/>
          <w:bCs/>
          <w:color w:val="000000"/>
        </w:rPr>
        <w:t xml:space="preserve"> (предмет аукциона)</w:t>
      </w:r>
    </w:p>
    <w:p w14:paraId="0D1F9CF0" w14:textId="5AE38591" w:rsidR="00001796" w:rsidRPr="00C047C5" w:rsidRDefault="00155094" w:rsidP="00EF1CFD">
      <w:pPr>
        <w:tabs>
          <w:tab w:val="left" w:pos="720"/>
          <w:tab w:val="left" w:pos="2160"/>
        </w:tabs>
        <w:rPr>
          <w:iCs/>
        </w:rPr>
      </w:pPr>
      <w:r w:rsidRPr="00C047C5">
        <w:rPr>
          <w:b/>
          <w:i/>
        </w:rPr>
        <w:t>Лот №1</w:t>
      </w:r>
      <w:r w:rsidR="001F45C8" w:rsidRPr="00C047C5">
        <w:rPr>
          <w:i/>
        </w:rPr>
        <w:t xml:space="preserve"> </w:t>
      </w:r>
      <w:r w:rsidR="001F45C8" w:rsidRPr="00C047C5">
        <w:rPr>
          <w:iCs/>
        </w:rPr>
        <w:t>(</w:t>
      </w:r>
      <w:r w:rsidR="00C047C5" w:rsidRPr="00C047C5">
        <w:rPr>
          <w:iCs/>
          <w:u w:val="single"/>
        </w:rPr>
        <w:t>Ранее торги по указанному имуществу не проводились</w:t>
      </w:r>
      <w:r w:rsidR="001F45C8" w:rsidRPr="00C047C5">
        <w:rPr>
          <w:iCs/>
        </w:rPr>
        <w:t>)</w:t>
      </w:r>
      <w:r w:rsidR="00EF1CFD" w:rsidRPr="00C047C5">
        <w:rPr>
          <w:iCs/>
        </w:rPr>
        <w:t>.</w:t>
      </w:r>
    </w:p>
    <w:p w14:paraId="752271B5" w14:textId="77777777" w:rsidR="00CA57F7" w:rsidRDefault="00CA57F7" w:rsidP="00D25935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</w:pPr>
      <w:bookmarkStart w:id="11" w:name="_Hlk70011044"/>
      <w:r w:rsidRPr="00CA57F7">
        <w:t>АВТОМОБИЛЬ ГАЗ 3102, подробные характеристики и состояние указаны в отчете оценки автомобиля №228/20 от 01.10.2020 (файл отчета прилагается)</w:t>
      </w:r>
      <w:r w:rsidR="00D25935" w:rsidRPr="00C047C5">
        <w:t xml:space="preserve">, </w:t>
      </w:r>
    </w:p>
    <w:p w14:paraId="7FF4A18C" w14:textId="2EA6D8E4" w:rsidR="0007070B" w:rsidRDefault="00AE066C" w:rsidP="0007070B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</w:pPr>
      <w:r>
        <w:t>Т</w:t>
      </w:r>
      <w:r w:rsidR="0034160D">
        <w:t>ранспортное средство</w:t>
      </w:r>
      <w:r w:rsidR="0087698D">
        <w:t>:</w:t>
      </w:r>
      <w:r>
        <w:t xml:space="preserve"> </w:t>
      </w:r>
      <w:r w:rsidR="00FF5556" w:rsidRPr="00FF5556">
        <w:t>Легковой автомобиль</w:t>
      </w:r>
      <w:r w:rsidR="0007070B">
        <w:t>,</w:t>
      </w:r>
      <w:r w:rsidR="00FF5556" w:rsidRPr="00FF5556">
        <w:t xml:space="preserve"> </w:t>
      </w:r>
      <w:r w:rsidR="0007070B">
        <w:t xml:space="preserve">Марка, модель: </w:t>
      </w:r>
      <w:r w:rsidR="0007070B" w:rsidRPr="00FF5556">
        <w:t>ГАЗ 3102</w:t>
      </w:r>
    </w:p>
    <w:p w14:paraId="61D7EE3A" w14:textId="66E67B6E" w:rsidR="00FF5556" w:rsidRDefault="00D25935" w:rsidP="00D25935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</w:pPr>
      <w:r w:rsidRPr="00C047C5">
        <w:t>идентификационный номер (VIN): Х</w:t>
      </w:r>
      <w:r w:rsidR="00FF5556">
        <w:t>9631020071403714</w:t>
      </w:r>
      <w:r w:rsidRPr="00C047C5">
        <w:t xml:space="preserve">, </w:t>
      </w:r>
    </w:p>
    <w:p w14:paraId="793ED86A" w14:textId="06C4866B" w:rsidR="00FF5556" w:rsidRDefault="00FF5556" w:rsidP="00D25935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</w:pPr>
      <w:r>
        <w:t>Наименование (тип ТС): легковой седан</w:t>
      </w:r>
      <w:r w:rsidR="009205CC">
        <w:t xml:space="preserve">; </w:t>
      </w:r>
      <w:r w:rsidRPr="00C047C5">
        <w:t>Категория</w:t>
      </w:r>
      <w:r>
        <w:t xml:space="preserve"> ТС: </w:t>
      </w:r>
      <w:r w:rsidRPr="00C047C5">
        <w:t>В</w:t>
      </w:r>
    </w:p>
    <w:p w14:paraId="1ABFC3C8" w14:textId="00FA5B64" w:rsidR="00FF5556" w:rsidRDefault="00FF5556" w:rsidP="00D25935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</w:pPr>
      <w:r>
        <w:t>Год изготовления ТС (</w:t>
      </w:r>
      <w:r w:rsidR="00D25935" w:rsidRPr="00C047C5">
        <w:t>год выпуска</w:t>
      </w:r>
      <w:r>
        <w:t>)</w:t>
      </w:r>
      <w:r w:rsidR="00D25935" w:rsidRPr="00C047C5">
        <w:t>: 200</w:t>
      </w:r>
      <w:r>
        <w:t>7</w:t>
      </w:r>
      <w:r w:rsidR="00D25935" w:rsidRPr="00C047C5">
        <w:t xml:space="preserve">, </w:t>
      </w:r>
    </w:p>
    <w:p w14:paraId="14709593" w14:textId="77777777" w:rsidR="0007265D" w:rsidRDefault="00FF5556" w:rsidP="00D25935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</w:pPr>
      <w:r>
        <w:t xml:space="preserve">Модель, № двигателя: </w:t>
      </w:r>
      <w:r w:rsidR="0007265D" w:rsidRPr="0007265D">
        <w:t>2.4L DOНC, 099710344</w:t>
      </w:r>
    </w:p>
    <w:p w14:paraId="13774531" w14:textId="0D164C1A" w:rsidR="00FF5556" w:rsidRDefault="00FF5556" w:rsidP="00D25935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</w:pPr>
      <w:r>
        <w:t xml:space="preserve">Кузов </w:t>
      </w:r>
      <w:r w:rsidR="0007265D">
        <w:t xml:space="preserve">(кабина, прицеп) </w:t>
      </w:r>
      <w:r>
        <w:t xml:space="preserve">№: </w:t>
      </w:r>
      <w:r w:rsidR="0007265D" w:rsidRPr="0007265D">
        <w:t>31020070163975</w:t>
      </w:r>
      <w:r w:rsidR="00AC2364">
        <w:t xml:space="preserve">; </w:t>
      </w:r>
      <w:r w:rsidRPr="00C047C5">
        <w:t>Ц</w:t>
      </w:r>
      <w:r w:rsidR="00D25935" w:rsidRPr="00C047C5">
        <w:t>вет</w:t>
      </w:r>
      <w:r>
        <w:t>: буран/металлик</w:t>
      </w:r>
    </w:p>
    <w:p w14:paraId="4CEF4DF1" w14:textId="74B73E15" w:rsidR="00FF5556" w:rsidRPr="009205CC" w:rsidRDefault="00D25935" w:rsidP="00D25935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trike/>
        </w:rPr>
      </w:pPr>
      <w:r w:rsidRPr="00C047C5">
        <w:t xml:space="preserve">паспорт транспортного средства: </w:t>
      </w:r>
      <w:r w:rsidR="00FF5556">
        <w:t>52</w:t>
      </w:r>
      <w:r w:rsidRPr="00C047C5">
        <w:t xml:space="preserve"> </w:t>
      </w:r>
      <w:r w:rsidRPr="0007265D">
        <w:t>М</w:t>
      </w:r>
      <w:r w:rsidR="00FF5556" w:rsidRPr="0007265D">
        <w:t>О</w:t>
      </w:r>
      <w:r w:rsidRPr="0007265D">
        <w:t xml:space="preserve"> №</w:t>
      </w:r>
      <w:r w:rsidR="00FF5556" w:rsidRPr="0007265D">
        <w:t>337435</w:t>
      </w:r>
      <w:r w:rsidRPr="0007265D">
        <w:t xml:space="preserve"> </w:t>
      </w:r>
      <w:r w:rsidR="009205CC" w:rsidRPr="0007265D">
        <w:t xml:space="preserve">дата выдачи: </w:t>
      </w:r>
      <w:r w:rsidR="0007265D" w:rsidRPr="0007265D">
        <w:t>08.10.2007</w:t>
      </w:r>
      <w:r w:rsidR="009205CC" w:rsidRPr="0007265D">
        <w:t>,</w:t>
      </w:r>
    </w:p>
    <w:p w14:paraId="641CE448" w14:textId="7D643033" w:rsidR="00FF5556" w:rsidRDefault="00FF5556" w:rsidP="00D25935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</w:pPr>
      <w:r>
        <w:t xml:space="preserve">Регистрационный знак: Н 034 </w:t>
      </w:r>
      <w:r w:rsidR="00984120">
        <w:t>СО 54</w:t>
      </w:r>
    </w:p>
    <w:p w14:paraId="3E3AC69E" w14:textId="4A8D7719" w:rsidR="00E62E50" w:rsidRDefault="00CF15F0" w:rsidP="00E62E50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u w:val="single"/>
        </w:rPr>
      </w:pPr>
      <w:r w:rsidRPr="00CF15F0">
        <w:rPr>
          <w:u w:val="single"/>
        </w:rPr>
        <w:t>Технические</w:t>
      </w:r>
      <w:r w:rsidR="00E62E50" w:rsidRPr="00CF15F0">
        <w:rPr>
          <w:u w:val="single"/>
        </w:rPr>
        <w:t xml:space="preserve"> характеристики автомобиля ГАЗ 3102</w:t>
      </w:r>
    </w:p>
    <w:p w14:paraId="3292B74A" w14:textId="1E48F3F4" w:rsidR="00CF15F0" w:rsidRDefault="00CF15F0" w:rsidP="00E62E50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</w:pPr>
      <w:r w:rsidRPr="00CF15F0">
        <w:t>Тип кузова: Седан</w:t>
      </w:r>
      <w:r w:rsidR="00AE066C">
        <w:t xml:space="preserve">; </w:t>
      </w:r>
      <w:r w:rsidRPr="00CF15F0">
        <w:t xml:space="preserve">Длина 4960, ширина 1820, высота 1476 </w:t>
      </w:r>
    </w:p>
    <w:p w14:paraId="32D98010" w14:textId="07ED6258" w:rsidR="00CF15F0" w:rsidRDefault="00CF15F0" w:rsidP="00E62E50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</w:pPr>
      <w:r>
        <w:t>Допустимая полная масса, кг: 2000</w:t>
      </w:r>
      <w:r w:rsidR="009205CC">
        <w:t xml:space="preserve">; </w:t>
      </w:r>
      <w:r>
        <w:t>Масса снаряженного автомобиля: 1476</w:t>
      </w:r>
    </w:p>
    <w:p w14:paraId="33FDC5C2" w14:textId="5D265BCD" w:rsidR="0034160D" w:rsidRDefault="00CF15F0" w:rsidP="00E62E50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</w:pPr>
      <w:r>
        <w:t>Тип двигателя: Бензиновый</w:t>
      </w:r>
      <w:r w:rsidR="009205CC">
        <w:t xml:space="preserve">: </w:t>
      </w:r>
      <w:r w:rsidR="0034160D">
        <w:t xml:space="preserve">Объем двигателя, </w:t>
      </w:r>
      <w:proofErr w:type="spellStart"/>
      <w:proofErr w:type="gramStart"/>
      <w:r w:rsidR="0034160D">
        <w:t>куб.см</w:t>
      </w:r>
      <w:proofErr w:type="spellEnd"/>
      <w:proofErr w:type="gramEnd"/>
      <w:r w:rsidR="0034160D">
        <w:t>: 2429</w:t>
      </w:r>
    </w:p>
    <w:p w14:paraId="4971054C" w14:textId="12999756" w:rsidR="00FF5556" w:rsidRDefault="0034160D" w:rsidP="00D25935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</w:pPr>
      <w:r>
        <w:t xml:space="preserve">Мощность </w:t>
      </w:r>
      <w:proofErr w:type="spellStart"/>
      <w:r>
        <w:t>л.с</w:t>
      </w:r>
      <w:proofErr w:type="spellEnd"/>
      <w:r>
        <w:t>: 137</w:t>
      </w:r>
      <w:r w:rsidR="009205CC">
        <w:t xml:space="preserve">; </w:t>
      </w:r>
      <w:r>
        <w:t>Привод: Задний</w:t>
      </w:r>
      <w:r w:rsidR="009205CC">
        <w:t xml:space="preserve">: </w:t>
      </w:r>
      <w:r>
        <w:t>Тип КПП: Механическ</w:t>
      </w:r>
      <w:r w:rsidR="00AE066C">
        <w:t>ая</w:t>
      </w:r>
    </w:p>
    <w:p w14:paraId="1364A598" w14:textId="58F3C23F" w:rsidR="009205CC" w:rsidRPr="0007265D" w:rsidRDefault="0007265D" w:rsidP="009205CC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</w:pPr>
      <w:r w:rsidRPr="0007265D">
        <w:t>Изготовитель ТС (страна) ООО «Автомобильный завод ГАЗ», Россия</w:t>
      </w:r>
      <w:r w:rsidR="00D25935" w:rsidRPr="0007265D">
        <w:t xml:space="preserve">, </w:t>
      </w:r>
    </w:p>
    <w:p w14:paraId="36DEC84C" w14:textId="3DA58ED0" w:rsidR="00D25935" w:rsidRPr="00C047C5" w:rsidRDefault="00D25935" w:rsidP="009205CC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</w:pPr>
      <w:r w:rsidRPr="00C047C5">
        <w:t xml:space="preserve">местонахождение транспортного средства: </w:t>
      </w:r>
      <w:r w:rsidR="009205CC" w:rsidRPr="009205CC">
        <w:t>630540, Новосибирская область, Новосибирский район, с. Плотниково, ул. 25 Партсъезда, 8</w:t>
      </w:r>
      <w:r w:rsidRPr="00C047C5">
        <w:t xml:space="preserve">. </w:t>
      </w:r>
    </w:p>
    <w:p w14:paraId="5359D98B" w14:textId="67DAA207" w:rsidR="009C25EE" w:rsidRDefault="009C25EE" w:rsidP="00D25935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</w:pPr>
      <w:r w:rsidRPr="003B0099">
        <w:t>Техническое состояние</w:t>
      </w:r>
      <w:r>
        <w:t xml:space="preserve"> и смета</w:t>
      </w:r>
      <w:r w:rsidR="00C1165A">
        <w:t xml:space="preserve"> (расчет) стоимости ремонта (восстановления</w:t>
      </w:r>
      <w:r w:rsidR="00033A35">
        <w:t>)</w:t>
      </w:r>
      <w:r w:rsidR="00C1165A">
        <w:t xml:space="preserve"> отражены</w:t>
      </w:r>
      <w:r w:rsidR="00033A35" w:rsidRPr="00033A35">
        <w:t xml:space="preserve"> </w:t>
      </w:r>
      <w:r w:rsidR="00033A35" w:rsidRPr="00CA57F7">
        <w:t>в отчете оценки автомобиля №228/20 от 01.10.2020</w:t>
      </w:r>
    </w:p>
    <w:bookmarkEnd w:id="11"/>
    <w:p w14:paraId="4FFF4BD5" w14:textId="0416F986" w:rsidR="002E4531" w:rsidRPr="00C047C5" w:rsidRDefault="00D25935" w:rsidP="002E4531">
      <w:pPr>
        <w:tabs>
          <w:tab w:val="left" w:pos="709"/>
          <w:tab w:val="left" w:pos="2160"/>
        </w:tabs>
        <w:spacing w:after="0"/>
        <w:rPr>
          <w:b/>
        </w:rPr>
      </w:pPr>
      <w:r w:rsidRPr="003B0099">
        <w:rPr>
          <w:b/>
          <w:bCs/>
        </w:rPr>
        <w:t xml:space="preserve">Начальная цена продажи </w:t>
      </w:r>
      <w:r w:rsidR="003C21BE" w:rsidRPr="003B0099">
        <w:rPr>
          <w:b/>
          <w:bCs/>
        </w:rPr>
        <w:t>–</w:t>
      </w:r>
      <w:r w:rsidRPr="003B0099">
        <w:rPr>
          <w:b/>
          <w:bCs/>
        </w:rPr>
        <w:t xml:space="preserve"> </w:t>
      </w:r>
      <w:r w:rsidR="0087698D" w:rsidRPr="003B0099">
        <w:rPr>
          <w:b/>
          <w:bCs/>
        </w:rPr>
        <w:t>29 800</w:t>
      </w:r>
      <w:r w:rsidR="003C21BE" w:rsidRPr="003B0099">
        <w:rPr>
          <w:b/>
          <w:bCs/>
        </w:rPr>
        <w:t xml:space="preserve"> руб.</w:t>
      </w:r>
      <w:r w:rsidR="00C56174" w:rsidRPr="003B0099">
        <w:rPr>
          <w:b/>
          <w:bCs/>
        </w:rPr>
        <w:t xml:space="preserve"> (</w:t>
      </w:r>
      <w:r w:rsidR="0087698D" w:rsidRPr="003B0099">
        <w:rPr>
          <w:b/>
          <w:bCs/>
        </w:rPr>
        <w:t>Двадцать девять</w:t>
      </w:r>
      <w:r w:rsidR="00C56174" w:rsidRPr="003B0099">
        <w:rPr>
          <w:b/>
          <w:bCs/>
        </w:rPr>
        <w:t xml:space="preserve"> тысяч</w:t>
      </w:r>
      <w:r w:rsidR="0087698D" w:rsidRPr="003B0099">
        <w:rPr>
          <w:b/>
          <w:bCs/>
        </w:rPr>
        <w:t xml:space="preserve"> восемьсот</w:t>
      </w:r>
      <w:r w:rsidR="00C56174" w:rsidRPr="003B0099">
        <w:rPr>
          <w:b/>
          <w:bCs/>
        </w:rPr>
        <w:t>)</w:t>
      </w:r>
      <w:r w:rsidR="003C21BE" w:rsidRPr="003B0099">
        <w:rPr>
          <w:b/>
          <w:bCs/>
        </w:rPr>
        <w:t xml:space="preserve"> </w:t>
      </w:r>
      <w:r w:rsidR="00C56174" w:rsidRPr="003B0099">
        <w:rPr>
          <w:b/>
          <w:bCs/>
        </w:rPr>
        <w:t>рублей 00 копеек</w:t>
      </w:r>
      <w:r w:rsidR="00C56174" w:rsidRPr="00C047C5">
        <w:t xml:space="preserve"> </w:t>
      </w:r>
      <w:r w:rsidR="002E4531" w:rsidRPr="00C047C5">
        <w:t xml:space="preserve">(начальная цена определена на основании отчета </w:t>
      </w:r>
      <w:r w:rsidR="0087698D" w:rsidRPr="0087698D">
        <w:t>оценки автомобиля №228/20 от 01.10.2020</w:t>
      </w:r>
      <w:r w:rsidR="0087698D">
        <w:t xml:space="preserve"> ООО «СИБЭКОМ»</w:t>
      </w:r>
      <w:r w:rsidR="002E4531" w:rsidRPr="00C047C5">
        <w:t>)</w:t>
      </w:r>
      <w:r w:rsidR="00C56174" w:rsidRPr="00C047C5">
        <w:t>.</w:t>
      </w:r>
    </w:p>
    <w:p w14:paraId="100D111C" w14:textId="4512E64A" w:rsidR="00D25935" w:rsidRPr="00C047C5" w:rsidRDefault="002E4531" w:rsidP="00001796">
      <w:pPr>
        <w:spacing w:after="0"/>
      </w:pPr>
      <w:r w:rsidRPr="00C047C5">
        <w:t>Шаг аукциона</w:t>
      </w:r>
      <w:r w:rsidR="00D25935" w:rsidRPr="00C047C5">
        <w:t xml:space="preserve"> </w:t>
      </w:r>
      <w:r w:rsidRPr="00C047C5">
        <w:t>составляет 5% от начальной цены и составляет</w:t>
      </w:r>
      <w:r w:rsidR="003A7BF3" w:rsidRPr="00C047C5">
        <w:t xml:space="preserve"> –</w:t>
      </w:r>
      <w:r w:rsidRPr="00C047C5">
        <w:t xml:space="preserve"> </w:t>
      </w:r>
      <w:r w:rsidR="0087698D">
        <w:t>1</w:t>
      </w:r>
      <w:r w:rsidR="00033A35">
        <w:t xml:space="preserve"> </w:t>
      </w:r>
      <w:r w:rsidR="0087698D">
        <w:t>490,00</w:t>
      </w:r>
      <w:r w:rsidRPr="00C047C5">
        <w:t xml:space="preserve"> (</w:t>
      </w:r>
      <w:r w:rsidR="0087698D">
        <w:t>Одна тысяча четыреста девяносто</w:t>
      </w:r>
      <w:r w:rsidRPr="00C047C5">
        <w:t>)</w:t>
      </w:r>
      <w:r w:rsidR="00C56174" w:rsidRPr="00C047C5">
        <w:t xml:space="preserve"> </w:t>
      </w:r>
      <w:r w:rsidRPr="00C047C5">
        <w:t>рублей 00 копеек</w:t>
      </w:r>
      <w:r w:rsidR="00C56174" w:rsidRPr="00C047C5">
        <w:t>.</w:t>
      </w:r>
      <w:r w:rsidR="00D25935" w:rsidRPr="00C047C5">
        <w:t xml:space="preserve"> </w:t>
      </w:r>
    </w:p>
    <w:p w14:paraId="605613C5" w14:textId="0FE7FEFB" w:rsidR="00D25935" w:rsidRPr="00C047C5" w:rsidRDefault="00D25935" w:rsidP="00001796">
      <w:pPr>
        <w:spacing w:after="0"/>
      </w:pPr>
      <w:r w:rsidRPr="00C047C5">
        <w:t xml:space="preserve">Задаток, руб. (20% от начальной цены продажи) </w:t>
      </w:r>
      <w:r w:rsidR="00C56174" w:rsidRPr="00C047C5">
        <w:t xml:space="preserve">и составляет – </w:t>
      </w:r>
      <w:r w:rsidR="0087698D">
        <w:t>5</w:t>
      </w:r>
      <w:r w:rsidR="00033A35">
        <w:t xml:space="preserve"> </w:t>
      </w:r>
      <w:r w:rsidR="0087698D">
        <w:t>960,00</w:t>
      </w:r>
      <w:r w:rsidR="00C56174" w:rsidRPr="00C047C5">
        <w:t xml:space="preserve"> (</w:t>
      </w:r>
      <w:r w:rsidR="0087698D">
        <w:t xml:space="preserve">Пять тысяч </w:t>
      </w:r>
      <w:r w:rsidR="00033A35">
        <w:t xml:space="preserve">девятьсот </w:t>
      </w:r>
      <w:r w:rsidR="0087698D">
        <w:t>шестьдесят</w:t>
      </w:r>
      <w:r w:rsidR="00C56174" w:rsidRPr="00C047C5">
        <w:t>) рублей 00 копеек.</w:t>
      </w:r>
      <w:r w:rsidR="00A132C8" w:rsidRPr="00C047C5">
        <w:t xml:space="preserve"> </w:t>
      </w:r>
    </w:p>
    <w:p w14:paraId="61415A09" w14:textId="4986E71F" w:rsidR="002E4531" w:rsidRPr="00033A35" w:rsidRDefault="002E4531" w:rsidP="00A132C8">
      <w:pPr>
        <w:spacing w:after="0"/>
        <w:rPr>
          <w:color w:val="FF0000"/>
          <w:lang w:eastAsia="en-US"/>
        </w:rPr>
      </w:pPr>
      <w:r w:rsidRPr="003B0099">
        <w:t>Налог на добавленную стоимость включен в цену.</w:t>
      </w:r>
      <w:r w:rsidR="00A132C8" w:rsidRPr="003B0099">
        <w:t xml:space="preserve"> </w:t>
      </w:r>
      <w:r w:rsidRPr="003B0099">
        <w:rPr>
          <w:lang w:eastAsia="en-US"/>
        </w:rPr>
        <w:t>Обязанность по уплате НДС возлагается на «Покупателя» в соответствии с Налоговым Кодексом РФ.</w:t>
      </w:r>
      <w:r w:rsidR="00033A35">
        <w:rPr>
          <w:lang w:eastAsia="en-US"/>
        </w:rPr>
        <w:t xml:space="preserve"> </w:t>
      </w:r>
    </w:p>
    <w:p w14:paraId="2327F392" w14:textId="77777777" w:rsidR="009135AD" w:rsidRPr="00221514" w:rsidRDefault="009135AD" w:rsidP="00001796">
      <w:pPr>
        <w:spacing w:after="0"/>
        <w:ind w:firstLine="709"/>
        <w:jc w:val="center"/>
        <w:rPr>
          <w:b/>
        </w:rPr>
      </w:pPr>
    </w:p>
    <w:p w14:paraId="0346F0C3" w14:textId="77777777" w:rsidR="009135AD" w:rsidRDefault="009135AD" w:rsidP="00001796">
      <w:pPr>
        <w:spacing w:after="0"/>
        <w:ind w:firstLine="709"/>
        <w:jc w:val="center"/>
        <w:rPr>
          <w:b/>
        </w:rPr>
      </w:pPr>
    </w:p>
    <w:p w14:paraId="538F0C48" w14:textId="77777777" w:rsidR="00001796" w:rsidRPr="00001796" w:rsidRDefault="00D25935" w:rsidP="00001796">
      <w:pPr>
        <w:spacing w:after="0"/>
        <w:ind w:firstLine="709"/>
        <w:jc w:val="center"/>
        <w:rPr>
          <w:b/>
        </w:rPr>
      </w:pPr>
      <w:r>
        <w:rPr>
          <w:b/>
        </w:rPr>
        <w:t>3</w:t>
      </w:r>
      <w:r w:rsidR="00001796" w:rsidRPr="00001796">
        <w:rPr>
          <w:b/>
        </w:rPr>
        <w:t>. Место, сроки подачи/приема Заявок и проведения аукциона</w:t>
      </w:r>
    </w:p>
    <w:p w14:paraId="31D6FCC7" w14:textId="77777777" w:rsidR="00001796" w:rsidRPr="00001796" w:rsidRDefault="00001796" w:rsidP="00001796">
      <w:pPr>
        <w:spacing w:after="0"/>
        <w:ind w:firstLine="709"/>
      </w:pPr>
      <w:r w:rsidRPr="00001796">
        <w:rPr>
          <w:b/>
        </w:rPr>
        <w:t>Место приема/подачи Заявок:</w:t>
      </w:r>
      <w:r w:rsidRPr="00001796">
        <w:t xml:space="preserve"> электронная площадка www.rts-tender.ru. </w:t>
      </w:r>
    </w:p>
    <w:p w14:paraId="1FAC27E0" w14:textId="0AA12D04" w:rsidR="00001796" w:rsidRPr="00001796" w:rsidRDefault="00001796" w:rsidP="00001796">
      <w:pPr>
        <w:spacing w:after="0"/>
        <w:ind w:firstLine="709"/>
      </w:pPr>
      <w:r w:rsidRPr="00001796">
        <w:rPr>
          <w:b/>
        </w:rPr>
        <w:t>Дата и время начала приема/подачи Заявок:</w:t>
      </w:r>
      <w:r w:rsidRPr="00001796">
        <w:t xml:space="preserve"> </w:t>
      </w:r>
      <w:r w:rsidR="00AB48D1">
        <w:t>2</w:t>
      </w:r>
      <w:r w:rsidR="00D34346">
        <w:t>6</w:t>
      </w:r>
      <w:r w:rsidRPr="00001796">
        <w:t>.</w:t>
      </w:r>
      <w:r w:rsidR="00AB48D1">
        <w:t>0</w:t>
      </w:r>
      <w:r w:rsidR="00033A35">
        <w:t>4</w:t>
      </w:r>
      <w:r w:rsidRPr="00001796">
        <w:t>.202</w:t>
      </w:r>
      <w:r w:rsidR="00AB48D1">
        <w:t>1</w:t>
      </w:r>
      <w:r w:rsidRPr="00001796">
        <w:t xml:space="preserve"> в </w:t>
      </w:r>
      <w:r w:rsidR="00D34346">
        <w:t>04</w:t>
      </w:r>
      <w:r w:rsidRPr="00001796">
        <w:t xml:space="preserve"> час. 00 мин</w:t>
      </w:r>
      <w:r w:rsidR="00D25935">
        <w:t>. по московскому времени</w:t>
      </w:r>
      <w:r w:rsidR="00C56174">
        <w:t>.</w:t>
      </w:r>
      <w:r w:rsidRPr="00001796">
        <w:t xml:space="preserve">  </w:t>
      </w:r>
    </w:p>
    <w:p w14:paraId="2A827E17" w14:textId="77777777" w:rsidR="00001796" w:rsidRPr="00001796" w:rsidRDefault="00001796" w:rsidP="00001796">
      <w:pPr>
        <w:spacing w:after="0"/>
        <w:ind w:firstLine="709"/>
      </w:pPr>
      <w:r w:rsidRPr="00001796">
        <w:t xml:space="preserve">Подача Заявок осуществляется круглосуточно. </w:t>
      </w:r>
    </w:p>
    <w:p w14:paraId="6B2BF74B" w14:textId="687E7FF2" w:rsidR="00D25935" w:rsidRPr="00001796" w:rsidRDefault="00001796" w:rsidP="00D25935">
      <w:pPr>
        <w:spacing w:after="0"/>
        <w:ind w:firstLine="709"/>
      </w:pPr>
      <w:r w:rsidRPr="00001796">
        <w:rPr>
          <w:b/>
        </w:rPr>
        <w:t>Дата и время окончания приема/подачи Заявок:</w:t>
      </w:r>
      <w:r w:rsidRPr="00001796">
        <w:t xml:space="preserve"> </w:t>
      </w:r>
      <w:r w:rsidR="00AB48D1">
        <w:t>2</w:t>
      </w:r>
      <w:r w:rsidR="00033A35">
        <w:t>7</w:t>
      </w:r>
      <w:r w:rsidRPr="00001796">
        <w:t>.0</w:t>
      </w:r>
      <w:r w:rsidR="00033A35">
        <w:t>4</w:t>
      </w:r>
      <w:r w:rsidRPr="00001796">
        <w:t>.202</w:t>
      </w:r>
      <w:r w:rsidR="00A1773F">
        <w:t>1</w:t>
      </w:r>
      <w:r w:rsidRPr="00001796">
        <w:t xml:space="preserve"> в </w:t>
      </w:r>
      <w:r w:rsidR="00BC7934">
        <w:t>08</w:t>
      </w:r>
      <w:r w:rsidRPr="00001796">
        <w:t xml:space="preserve"> час. 00 мин</w:t>
      </w:r>
      <w:r w:rsidR="00D25935">
        <w:t>. по московскому времени</w:t>
      </w:r>
      <w:r w:rsidR="00C56174">
        <w:t>.</w:t>
      </w:r>
      <w:r w:rsidR="00D25935" w:rsidRPr="00001796">
        <w:t xml:space="preserve">  </w:t>
      </w:r>
    </w:p>
    <w:p w14:paraId="10BAE844" w14:textId="6755D4B1" w:rsidR="00001796" w:rsidRPr="00001796" w:rsidRDefault="00001796" w:rsidP="00001796">
      <w:pPr>
        <w:spacing w:after="0"/>
        <w:ind w:firstLine="709"/>
      </w:pPr>
      <w:r w:rsidRPr="00001796">
        <w:rPr>
          <w:b/>
        </w:rPr>
        <w:t>Дата определения Участников:</w:t>
      </w:r>
      <w:r w:rsidRPr="00001796">
        <w:t xml:space="preserve"> </w:t>
      </w:r>
      <w:r w:rsidR="00AB48D1">
        <w:t>2</w:t>
      </w:r>
      <w:r w:rsidR="00033A35">
        <w:t>8</w:t>
      </w:r>
      <w:r w:rsidRPr="00001796">
        <w:t>.0</w:t>
      </w:r>
      <w:r w:rsidR="00033A35">
        <w:t>4</w:t>
      </w:r>
      <w:r w:rsidRPr="00001796">
        <w:t>.202</w:t>
      </w:r>
      <w:r w:rsidR="00A1773F">
        <w:t>1</w:t>
      </w:r>
      <w:r w:rsidR="00C56174">
        <w:t xml:space="preserve"> с 0</w:t>
      </w:r>
      <w:r w:rsidR="00A1773F">
        <w:t>8</w:t>
      </w:r>
      <w:r w:rsidR="00DE11B9">
        <w:t xml:space="preserve"> </w:t>
      </w:r>
      <w:r w:rsidR="00C56174">
        <w:t>час. 00 мин. по московскому времени.</w:t>
      </w:r>
    </w:p>
    <w:p w14:paraId="6D6D4175" w14:textId="41B27DCD" w:rsidR="00001796" w:rsidRPr="00001796" w:rsidRDefault="00001796" w:rsidP="00001796">
      <w:pPr>
        <w:spacing w:after="0"/>
        <w:ind w:firstLine="709"/>
      </w:pPr>
      <w:r w:rsidRPr="00C85ED3">
        <w:rPr>
          <w:b/>
        </w:rPr>
        <w:t>Дата и время проведения аукциона:</w:t>
      </w:r>
      <w:r w:rsidRPr="00C85ED3">
        <w:t xml:space="preserve"> </w:t>
      </w:r>
      <w:r w:rsidR="00033A35">
        <w:t>31</w:t>
      </w:r>
      <w:r w:rsidRPr="00C85ED3">
        <w:t>.0</w:t>
      </w:r>
      <w:r w:rsidR="00033A35">
        <w:t>4</w:t>
      </w:r>
      <w:r w:rsidRPr="00C85ED3">
        <w:t>.202</w:t>
      </w:r>
      <w:r w:rsidR="00A1773F">
        <w:t>1</w:t>
      </w:r>
      <w:r w:rsidRPr="00C85ED3">
        <w:t xml:space="preserve"> в 0</w:t>
      </w:r>
      <w:r w:rsidR="00C56174" w:rsidRPr="00C85ED3">
        <w:t>8</w:t>
      </w:r>
      <w:r w:rsidRPr="00C85ED3">
        <w:t xml:space="preserve"> час. 00 мин.</w:t>
      </w:r>
      <w:r w:rsidR="00D25935" w:rsidRPr="00C85ED3">
        <w:t xml:space="preserve"> по московскому времени</w:t>
      </w:r>
      <w:r w:rsidR="00C56174" w:rsidRPr="00C85ED3">
        <w:t>.</w:t>
      </w:r>
      <w:r w:rsidR="00D25935" w:rsidRPr="00001796">
        <w:t xml:space="preserve">  </w:t>
      </w:r>
    </w:p>
    <w:p w14:paraId="13750DA8" w14:textId="77777777" w:rsidR="00001796" w:rsidRPr="00001796" w:rsidRDefault="009505EF" w:rsidP="00001796">
      <w:pPr>
        <w:spacing w:after="0"/>
        <w:jc w:val="center"/>
        <w:rPr>
          <w:b/>
        </w:rPr>
      </w:pPr>
      <w:r>
        <w:rPr>
          <w:b/>
        </w:rPr>
        <w:t>4</w:t>
      </w:r>
      <w:r w:rsidR="00001796" w:rsidRPr="00001796">
        <w:rPr>
          <w:b/>
        </w:rPr>
        <w:t>. Порядок приема/подачи/отзыва</w:t>
      </w:r>
      <w:r w:rsidR="003A7BF3">
        <w:rPr>
          <w:b/>
        </w:rPr>
        <w:t xml:space="preserve"> </w:t>
      </w:r>
      <w:r w:rsidR="00001796" w:rsidRPr="00001796">
        <w:rPr>
          <w:b/>
        </w:rPr>
        <w:t xml:space="preserve">Заявок </w:t>
      </w:r>
    </w:p>
    <w:p w14:paraId="0C99AC18" w14:textId="77777777" w:rsidR="00001796" w:rsidRPr="00001796" w:rsidRDefault="00001796" w:rsidP="00001796">
      <w:pPr>
        <w:spacing w:after="0"/>
        <w:ind w:firstLine="709"/>
      </w:pPr>
      <w:r w:rsidRPr="00001796"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 </w:t>
      </w:r>
    </w:p>
    <w:p w14:paraId="7E6BC1D2" w14:textId="77777777" w:rsidR="00001796" w:rsidRPr="00001796" w:rsidRDefault="00001796" w:rsidP="00001796">
      <w:pPr>
        <w:spacing w:after="0"/>
        <w:ind w:firstLine="709"/>
      </w:pPr>
      <w:r w:rsidRPr="00001796">
        <w:t xml:space="preserve">Претендент имеет право подать только одну Заявку по одному лоту. </w:t>
      </w:r>
    </w:p>
    <w:p w14:paraId="06F7A2D5" w14:textId="77777777" w:rsidR="00001796" w:rsidRPr="00001796" w:rsidRDefault="00001796" w:rsidP="00001796">
      <w:pPr>
        <w:spacing w:after="0"/>
        <w:ind w:firstLine="709"/>
      </w:pPr>
      <w:r w:rsidRPr="00001796">
        <w:t>Заявки подаются на электронную площадку начиная с даты начала приема/подачи Заявок до времени и даты окончания приема/подачи Заявок, указанных в Информационном сообщении.</w:t>
      </w:r>
    </w:p>
    <w:p w14:paraId="652E7D80" w14:textId="77777777" w:rsidR="00001796" w:rsidRPr="00001796" w:rsidRDefault="00001796" w:rsidP="00001796">
      <w:pPr>
        <w:spacing w:after="0"/>
        <w:ind w:firstLine="709"/>
      </w:pPr>
      <w:r w:rsidRPr="00001796">
        <w:t xml:space="preserve">При приеме Заявок от Претендентов Оператор электронной площадки (далее – Оператор) обеспечивает: </w:t>
      </w:r>
    </w:p>
    <w:p w14:paraId="43917336" w14:textId="77777777" w:rsidR="00001796" w:rsidRPr="00001796" w:rsidRDefault="00001796" w:rsidP="00001796">
      <w:pPr>
        <w:spacing w:after="0"/>
        <w:ind w:firstLine="709"/>
      </w:pPr>
      <w:r w:rsidRPr="00001796">
        <w:t xml:space="preserve">- регистрацию Заявок и прилагаемых к ним документов в журнале приема Заявок. Каждой Заявке присваивается номер с указанием даты и времени приема; </w:t>
      </w:r>
    </w:p>
    <w:p w14:paraId="3DFDC50B" w14:textId="77777777" w:rsidR="00001796" w:rsidRPr="00001796" w:rsidRDefault="00001796" w:rsidP="00001796">
      <w:pPr>
        <w:spacing w:after="0"/>
        <w:ind w:firstLine="709"/>
      </w:pPr>
      <w:r w:rsidRPr="00001796">
        <w:t>- конфиденциальность данных о Претендентах и Участниках, за исключением случая направления электронных документов Продавцу.</w:t>
      </w:r>
    </w:p>
    <w:p w14:paraId="4B7D1C73" w14:textId="77777777" w:rsidR="00001796" w:rsidRPr="00001796" w:rsidRDefault="00001796" w:rsidP="00001796">
      <w:pPr>
        <w:spacing w:after="0"/>
        <w:ind w:firstLine="709"/>
      </w:pPr>
      <w:r w:rsidRPr="00001796">
        <w:t xml:space="preserve"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19B93F5F" w14:textId="77777777" w:rsidR="00001796" w:rsidRPr="00001796" w:rsidRDefault="00001796" w:rsidP="00001796">
      <w:pPr>
        <w:spacing w:after="0"/>
        <w:ind w:firstLine="709"/>
      </w:pPr>
      <w:r w:rsidRPr="00001796"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14:paraId="72C0DFF3" w14:textId="77777777" w:rsidR="00001796" w:rsidRPr="00001796" w:rsidRDefault="00001796" w:rsidP="00001796">
      <w:pPr>
        <w:spacing w:after="0"/>
        <w:ind w:firstLine="709"/>
      </w:pPr>
      <w:r w:rsidRPr="00001796">
        <w:t xml:space="preserve"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 </w:t>
      </w:r>
    </w:p>
    <w:p w14:paraId="6C5C4F35" w14:textId="77777777" w:rsidR="00001796" w:rsidRPr="00001796" w:rsidRDefault="00001796" w:rsidP="00001796">
      <w:pPr>
        <w:spacing w:after="0"/>
        <w:ind w:firstLine="709"/>
      </w:pPr>
      <w:r w:rsidRPr="00001796"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14:paraId="2C578DAE" w14:textId="77777777" w:rsidR="00001796" w:rsidRPr="00001796" w:rsidRDefault="00001796" w:rsidP="00001796">
      <w:pPr>
        <w:spacing w:after="0"/>
        <w:ind w:firstLine="709"/>
      </w:pPr>
      <w:r w:rsidRPr="00001796"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5E31591" w14:textId="77777777" w:rsidR="00001796" w:rsidRPr="00001796" w:rsidRDefault="00001796" w:rsidP="00001796">
      <w:pPr>
        <w:spacing w:after="0"/>
        <w:ind w:firstLine="709"/>
      </w:pPr>
      <w:r w:rsidRPr="00001796">
        <w:t xml:space="preserve"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 </w:t>
      </w:r>
    </w:p>
    <w:p w14:paraId="63BF2ED8" w14:textId="77777777" w:rsidR="00001796" w:rsidRPr="00001796" w:rsidRDefault="00001796" w:rsidP="00001796">
      <w:pPr>
        <w:spacing w:after="0"/>
        <w:ind w:firstLine="709"/>
      </w:pPr>
      <w:r w:rsidRPr="00001796">
        <w:rPr>
          <w:b/>
        </w:rPr>
        <w:t>юридические лица</w:t>
      </w:r>
      <w:r w:rsidRPr="00001796">
        <w:t xml:space="preserve">: </w:t>
      </w:r>
    </w:p>
    <w:p w14:paraId="38750623" w14:textId="77777777" w:rsidR="00001796" w:rsidRPr="00001796" w:rsidRDefault="00001796" w:rsidP="00001796">
      <w:pPr>
        <w:spacing w:after="0"/>
        <w:ind w:firstLine="709"/>
      </w:pPr>
      <w:r w:rsidRPr="00001796">
        <w:t xml:space="preserve">- заверенные копии учредительных документов; </w:t>
      </w:r>
    </w:p>
    <w:p w14:paraId="7C79353E" w14:textId="77777777" w:rsidR="00001796" w:rsidRPr="00001796" w:rsidRDefault="00001796" w:rsidP="00001796">
      <w:pPr>
        <w:spacing w:after="0"/>
        <w:ind w:firstLine="709"/>
      </w:pPr>
      <w:r w:rsidRPr="00001796"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14:paraId="50FC8522" w14:textId="77777777" w:rsidR="00001796" w:rsidRPr="00001796" w:rsidRDefault="00001796" w:rsidP="00001796">
      <w:pPr>
        <w:spacing w:after="0"/>
        <w:ind w:firstLine="709"/>
      </w:pPr>
      <w:r w:rsidRPr="00001796"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14:paraId="028C3BB4" w14:textId="77777777" w:rsidR="00001796" w:rsidRPr="00001796" w:rsidRDefault="00001796" w:rsidP="00001796">
      <w:pPr>
        <w:spacing w:after="0"/>
        <w:ind w:firstLine="709"/>
      </w:pPr>
      <w:r w:rsidRPr="00001796">
        <w:rPr>
          <w:b/>
        </w:rPr>
        <w:t>физические лица,</w:t>
      </w:r>
      <w:r w:rsidRPr="00001796">
        <w:t xml:space="preserve"> в том числе индивидуальные предприниматели: </w:t>
      </w:r>
    </w:p>
    <w:p w14:paraId="58DB0D67" w14:textId="77777777" w:rsidR="00001796" w:rsidRPr="00001796" w:rsidRDefault="00001796" w:rsidP="00001796">
      <w:pPr>
        <w:spacing w:after="0"/>
        <w:ind w:firstLine="709"/>
      </w:pPr>
      <w:r w:rsidRPr="00001796">
        <w:t xml:space="preserve">- копии всех листов документа, удостоверяющего личность (в случае представления копии паспорта гражданина Российской Федерации необходимо в соответствии с действующим законодательством представить копии 20 (двадцати) его страниц). </w:t>
      </w:r>
    </w:p>
    <w:p w14:paraId="669E1E48" w14:textId="77777777" w:rsidR="00001796" w:rsidRPr="00001796" w:rsidRDefault="00001796" w:rsidP="00001796">
      <w:pPr>
        <w:spacing w:after="0"/>
        <w:ind w:firstLine="709"/>
      </w:pPr>
      <w:r w:rsidRPr="00001796">
        <w:t xml:space="preserve">Документы, входящие в состав заявки, должны иметь четко читаемый текст. </w:t>
      </w:r>
    </w:p>
    <w:p w14:paraId="5AFC9648" w14:textId="77777777" w:rsidR="00001796" w:rsidRPr="00001796" w:rsidRDefault="00001796" w:rsidP="00001796">
      <w:pPr>
        <w:spacing w:after="0"/>
        <w:ind w:firstLine="709"/>
      </w:pPr>
      <w:r w:rsidRPr="00001796"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271E381A" w14:textId="77777777" w:rsidR="00001796" w:rsidRPr="003A7BF3" w:rsidRDefault="00001796" w:rsidP="00001796">
      <w:pPr>
        <w:spacing w:after="0"/>
        <w:ind w:firstLine="709"/>
      </w:pPr>
      <w:r w:rsidRPr="003A7BF3">
        <w:t xml:space="preserve"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оператора. Регистрация на электронной площадке осуществляется без взимания платы. Регистрации на электронной площадке подлежат Претенденты, ранее не зарегистрированные </w:t>
      </w:r>
      <w:proofErr w:type="gramStart"/>
      <w:r w:rsidRPr="003A7BF3">
        <w:t>на электронной площадке</w:t>
      </w:r>
      <w:proofErr w:type="gramEnd"/>
      <w:r w:rsidRPr="003A7BF3">
        <w:t xml:space="preserve"> или регистрация которых на электронной площадке была ими прекращена.</w:t>
      </w:r>
    </w:p>
    <w:p w14:paraId="4D5AFF28" w14:textId="77777777" w:rsidR="00001796" w:rsidRPr="00001796" w:rsidRDefault="00C56174" w:rsidP="00001796">
      <w:pPr>
        <w:spacing w:after="0"/>
        <w:ind w:firstLine="709"/>
        <w:jc w:val="center"/>
        <w:rPr>
          <w:b/>
        </w:rPr>
      </w:pPr>
      <w:r>
        <w:rPr>
          <w:b/>
        </w:rPr>
        <w:t>5</w:t>
      </w:r>
      <w:r w:rsidR="00001796" w:rsidRPr="00001796">
        <w:rPr>
          <w:b/>
        </w:rPr>
        <w:t>. Порядок внесения и возврата задатка</w:t>
      </w:r>
    </w:p>
    <w:p w14:paraId="36FB86D6" w14:textId="77777777" w:rsidR="00001796" w:rsidRPr="00001796" w:rsidRDefault="00001796" w:rsidP="00001796">
      <w:pPr>
        <w:spacing w:after="0"/>
        <w:ind w:firstLine="709"/>
      </w:pPr>
      <w:r w:rsidRPr="00001796">
        <w:rPr>
          <w:b/>
          <w:i/>
        </w:rPr>
        <w:t>ВНИМАНИЕ!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  <w:r w:rsidR="00C56174">
        <w:rPr>
          <w:b/>
          <w:i/>
        </w:rPr>
        <w:t>.</w:t>
      </w:r>
      <w:r w:rsidRPr="00001796">
        <w:t xml:space="preserve"> </w:t>
      </w:r>
    </w:p>
    <w:p w14:paraId="6A708965" w14:textId="77777777" w:rsidR="00001796" w:rsidRPr="00001796" w:rsidRDefault="00001796" w:rsidP="00001796">
      <w:pPr>
        <w:spacing w:after="0"/>
        <w:ind w:firstLine="709"/>
      </w:pPr>
      <w:r w:rsidRPr="00001796">
        <w:t xml:space="preserve">Для участия в аукционе Претендент вносит задаток в размере, указанном в соответствующем лоте в разделе </w:t>
      </w:r>
      <w:r w:rsidR="005314E3">
        <w:t>2</w:t>
      </w:r>
      <w:r w:rsidR="00C56174">
        <w:t>.</w:t>
      </w:r>
      <w:r w:rsidRPr="00001796">
        <w:t xml:space="preserve"> </w:t>
      </w:r>
      <w:r w:rsidR="005314E3" w:rsidRPr="005314E3">
        <w:rPr>
          <w:bCs/>
          <w:color w:val="000000"/>
        </w:rPr>
        <w:t>Сведения о транспортном средстве (предмет аукциона)</w:t>
      </w:r>
      <w:r w:rsidRPr="005314E3">
        <w:t>,</w:t>
      </w:r>
      <w:r w:rsidRPr="00001796">
        <w:t xml:space="preserve"> по которому Претендент планирует участвовать в аукционе. Если Претендентом поданы несколько заявок по разным лотам, задаток вносится по каждому лоту аукциона.</w:t>
      </w:r>
    </w:p>
    <w:p w14:paraId="7A53D6BB" w14:textId="77777777" w:rsidR="005314E3" w:rsidRDefault="00001796" w:rsidP="005314E3">
      <w:pPr>
        <w:spacing w:after="0"/>
        <w:ind w:firstLine="709"/>
      </w:pPr>
      <w:r w:rsidRPr="00001796">
        <w:t xml:space="preserve">Претендент обеспечивает поступление задатка в порядке и в срок, указанные в Информационном сообщении. </w:t>
      </w:r>
    </w:p>
    <w:p w14:paraId="7D61CB7A" w14:textId="77777777" w:rsidR="005314E3" w:rsidRPr="005314E3" w:rsidRDefault="005314E3" w:rsidP="005314E3">
      <w:pPr>
        <w:spacing w:after="0"/>
        <w:ind w:firstLine="709"/>
      </w:pPr>
      <w:r w:rsidRPr="005314E3"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ООО «РТС-тендер», указанный на официальном сайте: </w:t>
      </w:r>
      <w:hyperlink r:id="rId14" w:history="1">
        <w:r w:rsidRPr="005314E3">
          <w:t>https://www.rts-tender.ru/</w:t>
        </w:r>
      </w:hyperlink>
      <w:r w:rsidRPr="005314E3">
        <w:t>.</w:t>
      </w:r>
    </w:p>
    <w:p w14:paraId="2BC7F7CA" w14:textId="77777777" w:rsidR="005314E3" w:rsidRDefault="005314E3" w:rsidP="005314E3">
      <w:pPr>
        <w:shd w:val="clear" w:color="auto" w:fill="FFFFFF"/>
        <w:spacing w:after="0"/>
        <w:textAlignment w:val="baseline"/>
        <w:outlineLvl w:val="0"/>
      </w:pPr>
      <w:r w:rsidRPr="005314E3">
        <w:t>Реквизиты для перечисления денежных средств за участие в электронных процедурах по имущественным торгам на электронной площадке РТС-тендер:</w:t>
      </w:r>
    </w:p>
    <w:tbl>
      <w:tblPr>
        <w:tblW w:w="0" w:type="auto"/>
        <w:tblCellSpacing w:w="15" w:type="dxa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5"/>
        <w:gridCol w:w="6603"/>
      </w:tblGrid>
      <w:tr w:rsidR="00AB48D1" w:rsidRPr="00743CAC" w14:paraId="2C14B087" w14:textId="77777777" w:rsidTr="00A32A6B">
        <w:trPr>
          <w:trHeight w:val="434"/>
          <w:tblCellSpacing w:w="15" w:type="dxa"/>
        </w:trPr>
        <w:tc>
          <w:tcPr>
            <w:tcW w:w="3470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179CC96" w14:textId="77777777" w:rsidR="00AB48D1" w:rsidRPr="00743CAC" w:rsidRDefault="00AB48D1" w:rsidP="00AC2364">
            <w:pPr>
              <w:spacing w:after="0"/>
              <w:rPr>
                <w:color w:val="444444"/>
                <w:sz w:val="22"/>
                <w:szCs w:val="22"/>
              </w:rPr>
            </w:pPr>
            <w:r w:rsidRPr="00743CAC">
              <w:rPr>
                <w:rStyle w:val="rts-text"/>
                <w:rFonts w:eastAsiaTheme="majorEastAsia"/>
                <w:color w:val="202020"/>
                <w:sz w:val="22"/>
                <w:szCs w:val="22"/>
                <w:bdr w:val="none" w:sz="0" w:space="0" w:color="auto" w:frame="1"/>
              </w:rPr>
              <w:t>Получатель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8AA65EB" w14:textId="77777777" w:rsidR="00AB48D1" w:rsidRPr="00743CAC" w:rsidRDefault="00AB48D1" w:rsidP="00061CB9">
            <w:pPr>
              <w:spacing w:after="0"/>
              <w:ind w:left="-453"/>
              <w:rPr>
                <w:color w:val="444444"/>
                <w:sz w:val="22"/>
                <w:szCs w:val="22"/>
              </w:rPr>
            </w:pPr>
            <w:r w:rsidRPr="00743CAC">
              <w:rPr>
                <w:rStyle w:val="rts-text"/>
                <w:rFonts w:eastAsiaTheme="majorEastAsia"/>
                <w:color w:val="202020"/>
                <w:sz w:val="22"/>
                <w:szCs w:val="22"/>
                <w:bdr w:val="none" w:sz="0" w:space="0" w:color="auto" w:frame="1"/>
              </w:rPr>
              <w:t>ООО «РТС-тендер»</w:t>
            </w:r>
          </w:p>
        </w:tc>
      </w:tr>
      <w:tr w:rsidR="00AB48D1" w:rsidRPr="00743CAC" w14:paraId="7A7746CC" w14:textId="77777777" w:rsidTr="00061CB9">
        <w:trPr>
          <w:trHeight w:val="385"/>
          <w:tblCellSpacing w:w="15" w:type="dxa"/>
        </w:trPr>
        <w:tc>
          <w:tcPr>
            <w:tcW w:w="3470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0C501D0" w14:textId="77777777" w:rsidR="00AB48D1" w:rsidRPr="00743CAC" w:rsidRDefault="00AB48D1" w:rsidP="00AC2364">
            <w:pPr>
              <w:spacing w:after="0"/>
              <w:rPr>
                <w:color w:val="444444"/>
                <w:sz w:val="22"/>
                <w:szCs w:val="22"/>
              </w:rPr>
            </w:pPr>
            <w:r w:rsidRPr="00743CAC">
              <w:rPr>
                <w:rStyle w:val="rts-text"/>
                <w:rFonts w:eastAsiaTheme="majorEastAsia"/>
                <w:color w:val="202020"/>
                <w:sz w:val="22"/>
                <w:szCs w:val="22"/>
                <w:bdr w:val="none" w:sz="0" w:space="0" w:color="auto" w:frame="1"/>
              </w:rPr>
              <w:t>Наименование банка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0E34914" w14:textId="77777777" w:rsidR="00AB48D1" w:rsidRPr="00743CAC" w:rsidRDefault="00AB48D1" w:rsidP="00061CB9">
            <w:pPr>
              <w:spacing w:after="0"/>
              <w:ind w:left="-453"/>
              <w:rPr>
                <w:color w:val="444444"/>
                <w:sz w:val="22"/>
                <w:szCs w:val="22"/>
              </w:rPr>
            </w:pPr>
            <w:r w:rsidRPr="00743CAC">
              <w:rPr>
                <w:rStyle w:val="rts-text"/>
                <w:rFonts w:eastAsiaTheme="majorEastAsia"/>
                <w:color w:val="202020"/>
                <w:sz w:val="22"/>
                <w:szCs w:val="22"/>
                <w:bdr w:val="none" w:sz="0" w:space="0" w:color="auto" w:frame="1"/>
              </w:rPr>
              <w:t>Филиал «Корпоративный» ПАО «</w:t>
            </w:r>
            <w:proofErr w:type="spellStart"/>
            <w:r w:rsidRPr="00743CAC">
              <w:rPr>
                <w:rStyle w:val="rts-text"/>
                <w:rFonts w:eastAsiaTheme="majorEastAsia"/>
                <w:color w:val="202020"/>
                <w:sz w:val="22"/>
                <w:szCs w:val="22"/>
                <w:bdr w:val="none" w:sz="0" w:space="0" w:color="auto" w:frame="1"/>
              </w:rPr>
              <w:t>Совкомбанк</w:t>
            </w:r>
            <w:proofErr w:type="spellEnd"/>
            <w:r w:rsidRPr="00743CAC">
              <w:rPr>
                <w:rStyle w:val="rts-text"/>
                <w:rFonts w:eastAsiaTheme="majorEastAsia"/>
                <w:color w:val="202020"/>
                <w:sz w:val="22"/>
                <w:szCs w:val="22"/>
                <w:bdr w:val="none" w:sz="0" w:space="0" w:color="auto" w:frame="1"/>
              </w:rPr>
              <w:t>»</w:t>
            </w:r>
          </w:p>
        </w:tc>
      </w:tr>
      <w:tr w:rsidR="00AB48D1" w:rsidRPr="00743CAC" w14:paraId="4E959AF0" w14:textId="77777777" w:rsidTr="00A32A6B">
        <w:trPr>
          <w:trHeight w:val="347"/>
          <w:tblCellSpacing w:w="15" w:type="dxa"/>
        </w:trPr>
        <w:tc>
          <w:tcPr>
            <w:tcW w:w="3470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CE40BB3" w14:textId="77777777" w:rsidR="00AB48D1" w:rsidRPr="00743CAC" w:rsidRDefault="00AB48D1" w:rsidP="00AC2364">
            <w:pPr>
              <w:spacing w:after="0"/>
              <w:rPr>
                <w:color w:val="444444"/>
                <w:sz w:val="22"/>
                <w:szCs w:val="22"/>
              </w:rPr>
            </w:pPr>
            <w:r w:rsidRPr="00743CAC">
              <w:rPr>
                <w:rStyle w:val="rts-text"/>
                <w:rFonts w:eastAsiaTheme="majorEastAsia"/>
                <w:color w:val="202020"/>
                <w:sz w:val="22"/>
                <w:szCs w:val="22"/>
                <w:bdr w:val="none" w:sz="0" w:space="0" w:color="auto" w:frame="1"/>
              </w:rPr>
              <w:t>Расчетный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3A1BB26" w14:textId="77777777" w:rsidR="00AB48D1" w:rsidRPr="00743CAC" w:rsidRDefault="00AB48D1" w:rsidP="00061CB9">
            <w:pPr>
              <w:spacing w:after="0"/>
              <w:ind w:left="-453"/>
              <w:rPr>
                <w:color w:val="444444"/>
                <w:sz w:val="22"/>
                <w:szCs w:val="22"/>
              </w:rPr>
            </w:pPr>
            <w:r w:rsidRPr="00743CAC">
              <w:rPr>
                <w:rStyle w:val="rts-text"/>
                <w:rFonts w:eastAsiaTheme="majorEastAsia"/>
                <w:color w:val="202020"/>
                <w:sz w:val="22"/>
                <w:szCs w:val="22"/>
                <w:bdr w:val="none" w:sz="0" w:space="0" w:color="auto" w:frame="1"/>
              </w:rPr>
              <w:t>40702810512030016362</w:t>
            </w:r>
          </w:p>
        </w:tc>
      </w:tr>
      <w:tr w:rsidR="00AB48D1" w:rsidRPr="00743CAC" w14:paraId="06639038" w14:textId="77777777" w:rsidTr="00A32A6B">
        <w:trPr>
          <w:trHeight w:val="354"/>
          <w:tblCellSpacing w:w="15" w:type="dxa"/>
        </w:trPr>
        <w:tc>
          <w:tcPr>
            <w:tcW w:w="3470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C65C5DF" w14:textId="77777777" w:rsidR="00AB48D1" w:rsidRPr="00743CAC" w:rsidRDefault="00AB48D1" w:rsidP="00AC2364">
            <w:pPr>
              <w:spacing w:after="0"/>
              <w:rPr>
                <w:color w:val="444444"/>
                <w:sz w:val="22"/>
                <w:szCs w:val="22"/>
              </w:rPr>
            </w:pPr>
            <w:r w:rsidRPr="00743CAC">
              <w:rPr>
                <w:rStyle w:val="rts-text"/>
                <w:rFonts w:eastAsiaTheme="majorEastAsia"/>
                <w:color w:val="202020"/>
                <w:sz w:val="22"/>
                <w:szCs w:val="22"/>
                <w:bdr w:val="none" w:sz="0" w:space="0" w:color="auto" w:frame="1"/>
              </w:rPr>
              <w:t>Корр.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764F04D" w14:textId="77777777" w:rsidR="00AB48D1" w:rsidRPr="00743CAC" w:rsidRDefault="00AB48D1" w:rsidP="00061CB9">
            <w:pPr>
              <w:spacing w:after="0"/>
              <w:ind w:left="-453"/>
              <w:rPr>
                <w:color w:val="444444"/>
                <w:sz w:val="22"/>
                <w:szCs w:val="22"/>
              </w:rPr>
            </w:pPr>
            <w:r w:rsidRPr="00743CAC">
              <w:rPr>
                <w:rStyle w:val="rts-text"/>
                <w:rFonts w:eastAsiaTheme="majorEastAsia"/>
                <w:color w:val="202020"/>
                <w:sz w:val="22"/>
                <w:szCs w:val="22"/>
                <w:bdr w:val="none" w:sz="0" w:space="0" w:color="auto" w:frame="1"/>
              </w:rPr>
              <w:t>30101810445250000360</w:t>
            </w:r>
          </w:p>
        </w:tc>
      </w:tr>
      <w:tr w:rsidR="00AB48D1" w:rsidRPr="00743CAC" w14:paraId="37BA94EE" w14:textId="77777777" w:rsidTr="00A32A6B">
        <w:trPr>
          <w:trHeight w:val="345"/>
          <w:tblCellSpacing w:w="15" w:type="dxa"/>
        </w:trPr>
        <w:tc>
          <w:tcPr>
            <w:tcW w:w="3470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4A06A71" w14:textId="77777777" w:rsidR="00AB48D1" w:rsidRPr="00743CAC" w:rsidRDefault="00AB48D1" w:rsidP="00AC2364">
            <w:pPr>
              <w:spacing w:after="0"/>
              <w:rPr>
                <w:color w:val="444444"/>
                <w:sz w:val="22"/>
                <w:szCs w:val="22"/>
              </w:rPr>
            </w:pPr>
            <w:r w:rsidRPr="00743CAC">
              <w:rPr>
                <w:rStyle w:val="rts-text"/>
                <w:rFonts w:eastAsiaTheme="majorEastAsia"/>
                <w:color w:val="202020"/>
                <w:sz w:val="22"/>
                <w:szCs w:val="22"/>
                <w:bdr w:val="none" w:sz="0" w:space="0" w:color="auto" w:frame="1"/>
              </w:rPr>
              <w:t>БИК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9205070" w14:textId="77777777" w:rsidR="00AB48D1" w:rsidRPr="00743CAC" w:rsidRDefault="00AB48D1" w:rsidP="00061CB9">
            <w:pPr>
              <w:spacing w:after="0"/>
              <w:ind w:left="-453"/>
              <w:rPr>
                <w:color w:val="444444"/>
                <w:sz w:val="22"/>
                <w:szCs w:val="22"/>
              </w:rPr>
            </w:pPr>
            <w:r w:rsidRPr="00743CAC">
              <w:rPr>
                <w:rStyle w:val="rts-text"/>
                <w:rFonts w:eastAsiaTheme="majorEastAsia"/>
                <w:color w:val="202020"/>
                <w:sz w:val="22"/>
                <w:szCs w:val="22"/>
                <w:bdr w:val="none" w:sz="0" w:space="0" w:color="auto" w:frame="1"/>
              </w:rPr>
              <w:t>044525360</w:t>
            </w:r>
          </w:p>
        </w:tc>
      </w:tr>
      <w:tr w:rsidR="00AB48D1" w:rsidRPr="00743CAC" w14:paraId="2AD17025" w14:textId="77777777" w:rsidTr="00A32A6B">
        <w:trPr>
          <w:trHeight w:val="337"/>
          <w:tblCellSpacing w:w="15" w:type="dxa"/>
        </w:trPr>
        <w:tc>
          <w:tcPr>
            <w:tcW w:w="3470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BF049CD" w14:textId="77777777" w:rsidR="00AB48D1" w:rsidRPr="00743CAC" w:rsidRDefault="00AB48D1" w:rsidP="00AC2364">
            <w:pPr>
              <w:spacing w:after="0"/>
              <w:rPr>
                <w:color w:val="444444"/>
                <w:sz w:val="22"/>
                <w:szCs w:val="22"/>
              </w:rPr>
            </w:pPr>
            <w:r w:rsidRPr="00743CAC">
              <w:rPr>
                <w:rStyle w:val="rts-text"/>
                <w:rFonts w:eastAsiaTheme="majorEastAsia"/>
                <w:color w:val="202020"/>
                <w:sz w:val="22"/>
                <w:szCs w:val="22"/>
                <w:bdr w:val="none" w:sz="0" w:space="0" w:color="auto" w:frame="1"/>
              </w:rPr>
              <w:t>ИНН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C4C010F" w14:textId="77777777" w:rsidR="00AB48D1" w:rsidRPr="00743CAC" w:rsidRDefault="00AB48D1" w:rsidP="00061CB9">
            <w:pPr>
              <w:spacing w:after="0"/>
              <w:ind w:left="-453"/>
              <w:rPr>
                <w:color w:val="444444"/>
                <w:sz w:val="22"/>
                <w:szCs w:val="22"/>
              </w:rPr>
            </w:pPr>
            <w:r w:rsidRPr="00743CAC">
              <w:rPr>
                <w:rStyle w:val="rts-text"/>
                <w:rFonts w:eastAsiaTheme="majorEastAsia"/>
                <w:color w:val="202020"/>
                <w:sz w:val="22"/>
                <w:szCs w:val="22"/>
                <w:bdr w:val="none" w:sz="0" w:space="0" w:color="auto" w:frame="1"/>
              </w:rPr>
              <w:t>7710357167</w:t>
            </w:r>
          </w:p>
        </w:tc>
      </w:tr>
      <w:tr w:rsidR="00AB48D1" w:rsidRPr="00743CAC" w14:paraId="393AAA6B" w14:textId="77777777" w:rsidTr="00A32A6B">
        <w:trPr>
          <w:trHeight w:val="343"/>
          <w:tblCellSpacing w:w="15" w:type="dxa"/>
        </w:trPr>
        <w:tc>
          <w:tcPr>
            <w:tcW w:w="3470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FC81129" w14:textId="77777777" w:rsidR="00AB48D1" w:rsidRPr="00743CAC" w:rsidRDefault="00AB48D1" w:rsidP="00AC2364">
            <w:pPr>
              <w:spacing w:after="0"/>
              <w:rPr>
                <w:color w:val="444444"/>
                <w:sz w:val="22"/>
                <w:szCs w:val="22"/>
              </w:rPr>
            </w:pPr>
            <w:r w:rsidRPr="00743CAC">
              <w:rPr>
                <w:rStyle w:val="rts-text"/>
                <w:rFonts w:eastAsiaTheme="majorEastAsia"/>
                <w:color w:val="202020"/>
                <w:sz w:val="22"/>
                <w:szCs w:val="22"/>
                <w:bdr w:val="none" w:sz="0" w:space="0" w:color="auto" w:frame="1"/>
              </w:rPr>
              <w:t>КПП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94723F0" w14:textId="77777777" w:rsidR="00AB48D1" w:rsidRPr="00743CAC" w:rsidRDefault="00AB48D1" w:rsidP="00061CB9">
            <w:pPr>
              <w:spacing w:after="0"/>
              <w:ind w:left="-453"/>
              <w:rPr>
                <w:color w:val="444444"/>
                <w:sz w:val="22"/>
                <w:szCs w:val="22"/>
              </w:rPr>
            </w:pPr>
            <w:r w:rsidRPr="00743CAC">
              <w:rPr>
                <w:rStyle w:val="rts-text"/>
                <w:rFonts w:eastAsiaTheme="majorEastAsia"/>
                <w:color w:val="202020"/>
                <w:sz w:val="22"/>
                <w:szCs w:val="22"/>
                <w:bdr w:val="none" w:sz="0" w:space="0" w:color="auto" w:frame="1"/>
              </w:rPr>
              <w:t>773001001</w:t>
            </w:r>
          </w:p>
        </w:tc>
      </w:tr>
      <w:tr w:rsidR="00AB48D1" w:rsidRPr="00743CAC" w14:paraId="66BCFC96" w14:textId="77777777" w:rsidTr="00061CB9">
        <w:trPr>
          <w:trHeight w:val="621"/>
          <w:tblCellSpacing w:w="15" w:type="dxa"/>
        </w:trPr>
        <w:tc>
          <w:tcPr>
            <w:tcW w:w="3470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AA8AB02" w14:textId="77777777" w:rsidR="00AB48D1" w:rsidRPr="00743CAC" w:rsidRDefault="00AB48D1" w:rsidP="00AC2364">
            <w:pPr>
              <w:spacing w:after="0"/>
              <w:rPr>
                <w:color w:val="444444"/>
                <w:sz w:val="22"/>
                <w:szCs w:val="22"/>
              </w:rPr>
            </w:pPr>
            <w:r w:rsidRPr="00743CAC">
              <w:rPr>
                <w:rStyle w:val="rts-text"/>
                <w:rFonts w:eastAsiaTheme="majorEastAsia"/>
                <w:color w:val="202020"/>
                <w:sz w:val="22"/>
                <w:szCs w:val="22"/>
                <w:bdr w:val="none" w:sz="0" w:space="0" w:color="auto" w:frame="1"/>
              </w:rPr>
              <w:t>Назначение платежа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3B520ED" w14:textId="4FE4A901" w:rsidR="00AB48D1" w:rsidRPr="00743CAC" w:rsidRDefault="00AB48D1" w:rsidP="00061CB9">
            <w:pPr>
              <w:spacing w:after="0"/>
              <w:ind w:left="-453"/>
              <w:jc w:val="left"/>
              <w:rPr>
                <w:color w:val="444444"/>
                <w:sz w:val="22"/>
                <w:szCs w:val="22"/>
              </w:rPr>
            </w:pPr>
            <w:r w:rsidRPr="00743CAC">
              <w:rPr>
                <w:rStyle w:val="rts-text"/>
                <w:rFonts w:eastAsiaTheme="majorEastAsia"/>
                <w:color w:val="202020"/>
                <w:sz w:val="22"/>
                <w:szCs w:val="22"/>
                <w:bdr w:val="none" w:sz="0" w:space="0" w:color="auto" w:frame="1"/>
              </w:rPr>
              <w:t>Внесение гарантийного обеспечения по Соглашению о внесении гарантийного</w:t>
            </w:r>
            <w:r w:rsidR="00061CB9">
              <w:rPr>
                <w:rStyle w:val="rts-text"/>
                <w:color w:val="20202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743CAC">
              <w:rPr>
                <w:rStyle w:val="rts-text"/>
                <w:rFonts w:eastAsiaTheme="majorEastAsia"/>
                <w:color w:val="202020"/>
                <w:sz w:val="22"/>
                <w:szCs w:val="22"/>
                <w:bdr w:val="none" w:sz="0" w:space="0" w:color="auto" w:frame="1"/>
              </w:rPr>
              <w:t>обеспечения, № аналитического счета, без НДС.</w:t>
            </w:r>
          </w:p>
        </w:tc>
      </w:tr>
    </w:tbl>
    <w:p w14:paraId="497EEAF0" w14:textId="6BC9E612" w:rsidR="00AB48D1" w:rsidRPr="00074EF0" w:rsidRDefault="00061CB9" w:rsidP="00061CB9">
      <w:pPr>
        <w:spacing w:after="0"/>
        <w:rPr>
          <w:i/>
          <w:iCs/>
          <w:sz w:val="22"/>
          <w:szCs w:val="22"/>
        </w:rPr>
      </w:pPr>
      <w:r w:rsidRPr="00074EF0">
        <w:rPr>
          <w:i/>
          <w:iCs/>
          <w:sz w:val="22"/>
          <w:szCs w:val="22"/>
        </w:rPr>
        <w:t>Порядок перечисления денежных средств, сроки</w:t>
      </w:r>
      <w:r w:rsidR="000416F0">
        <w:rPr>
          <w:i/>
          <w:iCs/>
          <w:sz w:val="22"/>
          <w:szCs w:val="22"/>
        </w:rPr>
        <w:t xml:space="preserve"> зачисления и </w:t>
      </w:r>
      <w:proofErr w:type="spellStart"/>
      <w:r w:rsidR="000416F0">
        <w:rPr>
          <w:i/>
          <w:iCs/>
          <w:sz w:val="22"/>
          <w:szCs w:val="22"/>
        </w:rPr>
        <w:t>т.д</w:t>
      </w:r>
      <w:proofErr w:type="spellEnd"/>
      <w:r w:rsidRPr="00074EF0">
        <w:rPr>
          <w:i/>
          <w:iCs/>
          <w:sz w:val="22"/>
          <w:szCs w:val="22"/>
        </w:rPr>
        <w:t xml:space="preserve">, устанавливаются оператором и размещены на сайте электронной площадки </w:t>
      </w:r>
      <w:hyperlink r:id="rId15" w:history="1">
        <w:r w:rsidRPr="00074EF0">
          <w:rPr>
            <w:i/>
            <w:iCs/>
            <w:sz w:val="22"/>
            <w:szCs w:val="22"/>
          </w:rPr>
          <w:t>http://help.rts-tender.ru/</w:t>
        </w:r>
      </w:hyperlink>
      <w:r w:rsidRPr="00074EF0">
        <w:rPr>
          <w:i/>
          <w:iCs/>
          <w:sz w:val="22"/>
          <w:szCs w:val="22"/>
        </w:rPr>
        <w:t xml:space="preserve"> (</w:t>
      </w:r>
      <w:r w:rsidR="00074EF0" w:rsidRPr="00074EF0">
        <w:rPr>
          <w:i/>
          <w:iCs/>
          <w:sz w:val="22"/>
          <w:szCs w:val="22"/>
        </w:rPr>
        <w:t xml:space="preserve">ссылка: </w:t>
      </w:r>
      <w:r w:rsidRPr="00074EF0">
        <w:rPr>
          <w:i/>
          <w:iCs/>
          <w:sz w:val="22"/>
          <w:szCs w:val="22"/>
        </w:rPr>
        <w:t>https://help.rts-tender.ru/articles/list?id=688)</w:t>
      </w:r>
      <w:r w:rsidR="00074EF0" w:rsidRPr="00074EF0">
        <w:rPr>
          <w:i/>
          <w:iCs/>
          <w:sz w:val="22"/>
          <w:szCs w:val="22"/>
        </w:rPr>
        <w:t>.</w:t>
      </w:r>
    </w:p>
    <w:p w14:paraId="283E6D48" w14:textId="77777777" w:rsidR="00074EF0" w:rsidRDefault="00074EF0" w:rsidP="00AB48D1">
      <w:pPr>
        <w:spacing w:after="0"/>
      </w:pPr>
    </w:p>
    <w:p w14:paraId="2507E1A4" w14:textId="7C321437" w:rsidR="00AB48D1" w:rsidRPr="00F470C0" w:rsidRDefault="00AB48D1" w:rsidP="00AB48D1">
      <w:pPr>
        <w:spacing w:after="0"/>
      </w:pPr>
      <w:r w:rsidRPr="00F470C0">
        <w:t xml:space="preserve">С момента перечисления претендентом задатка, договор о задатке считается заключенным в установленном порядке. </w:t>
      </w:r>
    </w:p>
    <w:p w14:paraId="3A680BFF" w14:textId="77777777" w:rsidR="00AB48D1" w:rsidRPr="00F470C0" w:rsidRDefault="00AB48D1" w:rsidP="00AB48D1">
      <w:pPr>
        <w:spacing w:after="0"/>
      </w:pPr>
      <w:r w:rsidRPr="00F470C0"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14:paraId="44A1110D" w14:textId="77777777" w:rsidR="00AB48D1" w:rsidRPr="00F470C0" w:rsidRDefault="00AB48D1" w:rsidP="00AB48D1">
      <w:pPr>
        <w:spacing w:after="0"/>
        <w:ind w:firstLine="709"/>
      </w:pPr>
      <w:r w:rsidRPr="00F470C0">
        <w:t xml:space="preserve">Документом, подтверждающим поступление задатка на счет получателя платежа, указанный в настоящем разделе,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14:paraId="7217EA46" w14:textId="77777777" w:rsidR="00AB48D1" w:rsidRPr="00F470C0" w:rsidRDefault="00AB48D1" w:rsidP="00AB48D1">
      <w:pPr>
        <w:spacing w:after="0"/>
        <w:ind w:firstLine="709"/>
      </w:pPr>
      <w:r w:rsidRPr="00F470C0">
        <w:t xml:space="preserve">В случаях отзыва Претендентом Заявки в установленном порядке до даты окончания приема/подачи Заявок, поступившие от Претендента денежные средства подлежат возврату в срок не позднее, чем 5 (пять) дней со дня поступления уведомления об отзыве Заявки. </w:t>
      </w:r>
    </w:p>
    <w:p w14:paraId="1A83755F" w14:textId="77777777" w:rsidR="00AB48D1" w:rsidRPr="00F470C0" w:rsidRDefault="00AB48D1" w:rsidP="00AB48D1">
      <w:pPr>
        <w:spacing w:after="0"/>
        <w:ind w:firstLine="709"/>
      </w:pPr>
      <w:r w:rsidRPr="00F470C0">
        <w:t xml:space="preserve">Участникам, за исключением Победителя аукциона, задатки возвращаются в течение 5 (пяти) календарных дней с даты подведения итогов аукциона. </w:t>
      </w:r>
    </w:p>
    <w:p w14:paraId="403A6D64" w14:textId="77777777" w:rsidR="00AB48D1" w:rsidRPr="00F470C0" w:rsidRDefault="00AB48D1" w:rsidP="00AB48D1">
      <w:pPr>
        <w:spacing w:after="0"/>
        <w:ind w:firstLine="709"/>
      </w:pPr>
      <w:r w:rsidRPr="00F470C0">
        <w:t xml:space="preserve">Претендентам, не допущенным к участию в аукционе, денежные средства (задатки) возвращаются в течение 5 (пяти) календарных дней со дня подписания протокола о признании Претендентов Участниками. </w:t>
      </w:r>
    </w:p>
    <w:p w14:paraId="1C8371CB" w14:textId="77777777" w:rsidR="00AB48D1" w:rsidRPr="00F470C0" w:rsidRDefault="00AB48D1" w:rsidP="00AB48D1">
      <w:pPr>
        <w:spacing w:after="0"/>
        <w:ind w:firstLine="709"/>
      </w:pPr>
      <w:r w:rsidRPr="00F470C0">
        <w:t xml:space="preserve">Задаток, внесенный лицом, признанным Победителем аукциона (далее Победитель) засчитывается в счет оплаты приобретаемого имущества. При этом заключение договора купли-продажи для Победителя является обязательным. </w:t>
      </w:r>
    </w:p>
    <w:p w14:paraId="79B131C3" w14:textId="77777777" w:rsidR="00AB48D1" w:rsidRPr="00F470C0" w:rsidRDefault="00AB48D1" w:rsidP="00AB48D1">
      <w:pPr>
        <w:spacing w:after="0"/>
        <w:ind w:firstLine="709"/>
      </w:pPr>
      <w:r w:rsidRPr="00F470C0">
        <w:t xml:space="preserve"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</w:t>
      </w:r>
    </w:p>
    <w:p w14:paraId="1DCF0ED0" w14:textId="77777777" w:rsidR="00AB48D1" w:rsidRPr="00F470C0" w:rsidRDefault="00AB48D1" w:rsidP="00AB48D1">
      <w:pPr>
        <w:spacing w:after="0"/>
        <w:ind w:firstLine="709"/>
      </w:pPr>
      <w:r w:rsidRPr="00F470C0">
        <w:t xml:space="preserve">В случае отказа Продавца от проведения аукциона, поступившие задатки возвращаются Заявителям в течение 5 (пяти) дней с даты принятия решения об отказе в проведении аукциона. </w:t>
      </w:r>
    </w:p>
    <w:p w14:paraId="2B77F68A" w14:textId="77777777" w:rsidR="00AB48D1" w:rsidRPr="00F470C0" w:rsidRDefault="00AB48D1" w:rsidP="00AB48D1">
      <w:pPr>
        <w:spacing w:after="0"/>
        <w:ind w:firstLine="709"/>
      </w:pPr>
      <w:r w:rsidRPr="00F470C0">
        <w:t>В случае изменения реквизитов Претендента/Участника для возврата задатка, указанных в Заявке, Претендент/Участник должен направить в адрес оператора площадки уведомление об их изменении, при этом денежные средства (задатки) возвращаются Претенденту/Участнику в порядке, установленном настоящим разделом.</w:t>
      </w:r>
    </w:p>
    <w:p w14:paraId="5B8C2EEC" w14:textId="77777777" w:rsidR="00074EF0" w:rsidRDefault="00074EF0" w:rsidP="00001796">
      <w:pPr>
        <w:spacing w:after="0"/>
        <w:ind w:firstLine="709"/>
        <w:jc w:val="center"/>
        <w:rPr>
          <w:b/>
        </w:rPr>
      </w:pPr>
    </w:p>
    <w:p w14:paraId="3439CFB8" w14:textId="6686C6F9" w:rsidR="00001796" w:rsidRPr="00F470C0" w:rsidRDefault="009F25A6" w:rsidP="00001796">
      <w:pPr>
        <w:spacing w:after="0"/>
        <w:ind w:firstLine="709"/>
        <w:jc w:val="center"/>
        <w:rPr>
          <w:b/>
        </w:rPr>
      </w:pPr>
      <w:r w:rsidRPr="00F470C0">
        <w:rPr>
          <w:b/>
        </w:rPr>
        <w:t>6</w:t>
      </w:r>
      <w:r w:rsidR="00001796" w:rsidRPr="00F470C0">
        <w:rPr>
          <w:b/>
        </w:rPr>
        <w:t>. Условия допуска к участию в аукционе</w:t>
      </w:r>
    </w:p>
    <w:p w14:paraId="28E2998A" w14:textId="77777777" w:rsidR="00001796" w:rsidRPr="00F470C0" w:rsidRDefault="00001796" w:rsidP="00001796">
      <w:pPr>
        <w:spacing w:after="0"/>
        <w:ind w:firstLine="709"/>
      </w:pPr>
      <w:r w:rsidRPr="00F470C0">
        <w:t xml:space="preserve">Претендент не допускается к участию в аукционе по следующим основаниям: </w:t>
      </w:r>
    </w:p>
    <w:p w14:paraId="182918DB" w14:textId="77777777" w:rsidR="00001796" w:rsidRPr="00F470C0" w:rsidRDefault="00001796" w:rsidP="00001796">
      <w:pPr>
        <w:spacing w:after="0"/>
        <w:ind w:firstLine="709"/>
      </w:pPr>
      <w:r w:rsidRPr="00F470C0"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14:paraId="7BAB353D" w14:textId="77777777" w:rsidR="00001796" w:rsidRPr="00F470C0" w:rsidRDefault="00001796" w:rsidP="00001796">
      <w:pPr>
        <w:spacing w:after="0"/>
        <w:ind w:firstLine="709"/>
      </w:pPr>
      <w:r w:rsidRPr="00F470C0">
        <w:t xml:space="preserve">- представлены не все документы в соответствии с перечнем, указанным в разделе </w:t>
      </w:r>
      <w:r w:rsidR="00D255DF" w:rsidRPr="00F470C0">
        <w:t>4</w:t>
      </w:r>
      <w:r w:rsidRPr="00F470C0">
        <w:t xml:space="preserve"> Информационного сообщения или оформление указанных документов не соответствует законодательству Российской Федерации; </w:t>
      </w:r>
    </w:p>
    <w:p w14:paraId="72266163" w14:textId="77777777" w:rsidR="00001796" w:rsidRPr="00F470C0" w:rsidRDefault="00001796" w:rsidP="00001796">
      <w:pPr>
        <w:spacing w:after="0"/>
        <w:ind w:firstLine="709"/>
      </w:pPr>
      <w:r w:rsidRPr="00F470C0">
        <w:t xml:space="preserve">- Заявка подана лицом, не уполномоченным Претендентом на осуществление таких действий; </w:t>
      </w:r>
    </w:p>
    <w:p w14:paraId="45731976" w14:textId="77777777" w:rsidR="00001796" w:rsidRPr="00F470C0" w:rsidRDefault="00001796" w:rsidP="00001796">
      <w:pPr>
        <w:spacing w:after="0"/>
        <w:ind w:firstLine="709"/>
      </w:pPr>
      <w:r w:rsidRPr="00F470C0">
        <w:t xml:space="preserve">- не подтверждено поступление в установленный срок задатка на счет, указанный в разделе </w:t>
      </w:r>
      <w:r w:rsidR="00D255DF" w:rsidRPr="00F470C0">
        <w:t>5</w:t>
      </w:r>
      <w:r w:rsidRPr="00F470C0">
        <w:t xml:space="preserve"> Информационного сообщения. </w:t>
      </w:r>
    </w:p>
    <w:p w14:paraId="629E1B36" w14:textId="77777777" w:rsidR="00074EF0" w:rsidRDefault="00074EF0" w:rsidP="00001796">
      <w:pPr>
        <w:spacing w:after="0"/>
        <w:ind w:firstLine="709"/>
        <w:jc w:val="center"/>
        <w:rPr>
          <w:b/>
        </w:rPr>
      </w:pPr>
    </w:p>
    <w:p w14:paraId="6BA49F81" w14:textId="110E09E4" w:rsidR="00001796" w:rsidRPr="00001796" w:rsidRDefault="009F25A6" w:rsidP="00001796">
      <w:pPr>
        <w:spacing w:after="0"/>
        <w:ind w:firstLine="709"/>
        <w:jc w:val="center"/>
        <w:rPr>
          <w:b/>
        </w:rPr>
      </w:pPr>
      <w:r w:rsidRPr="00F470C0">
        <w:rPr>
          <w:b/>
        </w:rPr>
        <w:t>7</w:t>
      </w:r>
      <w:r w:rsidR="00001796" w:rsidRPr="00F470C0">
        <w:rPr>
          <w:b/>
        </w:rPr>
        <w:t>. Аукционная</w:t>
      </w:r>
      <w:r w:rsidR="00001796" w:rsidRPr="00001796">
        <w:rPr>
          <w:b/>
        </w:rPr>
        <w:t xml:space="preserve"> комиссия</w:t>
      </w:r>
    </w:p>
    <w:p w14:paraId="2587F753" w14:textId="77777777" w:rsidR="00001796" w:rsidRPr="00001796" w:rsidRDefault="00001796" w:rsidP="00001796">
      <w:pPr>
        <w:spacing w:after="0"/>
        <w:ind w:firstLine="709"/>
      </w:pPr>
      <w:r w:rsidRPr="00001796">
        <w:t xml:space="preserve">Аукционная комиссия сформирована Продавцом. </w:t>
      </w:r>
    </w:p>
    <w:p w14:paraId="6C27EE83" w14:textId="77777777" w:rsidR="00001796" w:rsidRPr="00001796" w:rsidRDefault="00001796" w:rsidP="00001796">
      <w:pPr>
        <w:spacing w:after="0"/>
        <w:ind w:firstLine="709"/>
      </w:pPr>
      <w:r w:rsidRPr="00001796">
        <w:t xml:space="preserve">Аукционная комиссия рассматривает Заявки на предмет соответствия требованиям, установленным Информационным сообщением, и соответствия Претендента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 </w:t>
      </w:r>
    </w:p>
    <w:p w14:paraId="52F5FCBE" w14:textId="77777777" w:rsidR="00001796" w:rsidRPr="00001796" w:rsidRDefault="009F25A6" w:rsidP="00001796">
      <w:pPr>
        <w:spacing w:after="0"/>
        <w:ind w:firstLine="709"/>
        <w:jc w:val="center"/>
        <w:rPr>
          <w:b/>
        </w:rPr>
      </w:pPr>
      <w:r>
        <w:rPr>
          <w:b/>
        </w:rPr>
        <w:t>8</w:t>
      </w:r>
      <w:r w:rsidR="00001796" w:rsidRPr="00001796">
        <w:rPr>
          <w:b/>
        </w:rPr>
        <w:t>. Порядок определения Участников аукциона</w:t>
      </w:r>
    </w:p>
    <w:p w14:paraId="41EDE741" w14:textId="77777777" w:rsidR="00001796" w:rsidRPr="00001796" w:rsidRDefault="00001796" w:rsidP="00001796">
      <w:pPr>
        <w:spacing w:after="0"/>
        <w:ind w:firstLine="709"/>
      </w:pPr>
      <w:r w:rsidRPr="00001796">
        <w:t xml:space="preserve">В день определения Участников, указанный в Информационном сообщении, оператор через «личный кабинет» Продавца обеспечивает доступ </w:t>
      </w:r>
      <w:r w:rsidR="009F25A6">
        <w:t>Продавца</w:t>
      </w:r>
      <w:r w:rsidRPr="00001796">
        <w:t xml:space="preserve"> к поданным Претендентами Заявкам и документам, а также к журналу приема Заявок. </w:t>
      </w:r>
    </w:p>
    <w:p w14:paraId="5ECD8779" w14:textId="77777777" w:rsidR="00001796" w:rsidRPr="00001796" w:rsidRDefault="00001796" w:rsidP="00001796">
      <w:pPr>
        <w:spacing w:after="0"/>
        <w:ind w:firstLine="709"/>
      </w:pPr>
      <w:r w:rsidRPr="00001796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 </w:t>
      </w:r>
    </w:p>
    <w:p w14:paraId="0DD30527" w14:textId="77777777" w:rsidR="00001796" w:rsidRPr="00001796" w:rsidRDefault="00001796" w:rsidP="00001796">
      <w:pPr>
        <w:spacing w:after="0"/>
        <w:ind w:firstLine="709"/>
      </w:pPr>
      <w:r w:rsidRPr="00001796">
        <w:t xml:space="preserve">Информация об отказе в допуске к участию в аукционе размещается в открытой части электронной площадки в срок не позднее рабочего дня, следующего за днем подписания указанного протокола. </w:t>
      </w:r>
    </w:p>
    <w:p w14:paraId="737954A0" w14:textId="77777777" w:rsidR="00001796" w:rsidRPr="00001796" w:rsidRDefault="00001796" w:rsidP="00001796">
      <w:pPr>
        <w:spacing w:after="0"/>
        <w:ind w:firstLine="709"/>
      </w:pPr>
      <w:r w:rsidRPr="00001796">
        <w:t xml:space="preserve">Претенденты, признанные Участниками,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уведомления. </w:t>
      </w:r>
    </w:p>
    <w:p w14:paraId="10B06574" w14:textId="77777777" w:rsidR="00001796" w:rsidRPr="00001796" w:rsidRDefault="00001796" w:rsidP="00001796">
      <w:pPr>
        <w:spacing w:after="0"/>
        <w:ind w:firstLine="709"/>
      </w:pPr>
      <w:r w:rsidRPr="00001796">
        <w:t xml:space="preserve">Претендент приобретает статус Участника с момента оформления (подписания) Протокола о признании претендентов участниками аукциона. </w:t>
      </w:r>
    </w:p>
    <w:p w14:paraId="70FF668C" w14:textId="77777777" w:rsidR="00074EF0" w:rsidRDefault="00074EF0" w:rsidP="00001796">
      <w:pPr>
        <w:spacing w:after="0"/>
        <w:ind w:firstLine="709"/>
        <w:jc w:val="center"/>
        <w:rPr>
          <w:b/>
        </w:rPr>
      </w:pPr>
    </w:p>
    <w:p w14:paraId="5A30D933" w14:textId="4E38B833" w:rsidR="00001796" w:rsidRPr="00001796" w:rsidRDefault="009F25A6" w:rsidP="00001796">
      <w:pPr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001796" w:rsidRPr="00001796">
        <w:rPr>
          <w:b/>
        </w:rPr>
        <w:t>. Порядок проведения аукциона и определения Победителя аукциона. Последствия признания аукциона несостоявшимся.</w:t>
      </w:r>
    </w:p>
    <w:p w14:paraId="1F094D00" w14:textId="77777777" w:rsidR="00001796" w:rsidRPr="00001796" w:rsidRDefault="00001796" w:rsidP="00001796">
      <w:pPr>
        <w:spacing w:after="0"/>
        <w:ind w:firstLine="709"/>
      </w:pPr>
      <w:r w:rsidRPr="00001796">
        <w:t xml:space="preserve">Процедура аукциона проводится в день, указанный в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14:paraId="42DBB9D0" w14:textId="77777777" w:rsidR="00001796" w:rsidRPr="00001796" w:rsidRDefault="00001796" w:rsidP="00001796">
      <w:pPr>
        <w:spacing w:after="0"/>
        <w:ind w:firstLine="709"/>
      </w:pPr>
      <w:r w:rsidRPr="00001796">
        <w:t xml:space="preserve"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 </w:t>
      </w:r>
    </w:p>
    <w:p w14:paraId="02743EFA" w14:textId="77777777" w:rsidR="00001796" w:rsidRPr="00001796" w:rsidRDefault="00001796" w:rsidP="00001796">
      <w:pPr>
        <w:spacing w:after="0"/>
        <w:ind w:firstLine="709"/>
      </w:pPr>
      <w:r w:rsidRPr="00001796">
        <w:t xml:space="preserve"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 w14:paraId="40A0AB34" w14:textId="77777777" w:rsidR="00001796" w:rsidRPr="00001796" w:rsidRDefault="00001796" w:rsidP="00001796">
      <w:pPr>
        <w:spacing w:after="0"/>
        <w:ind w:firstLine="709"/>
      </w:pPr>
      <w:r w:rsidRPr="00001796">
        <w:t xml:space="preserve">Со времени начала проведения процедуры аукциона оператором размещается: </w:t>
      </w:r>
    </w:p>
    <w:p w14:paraId="6ED4AE13" w14:textId="77777777" w:rsidR="00001796" w:rsidRPr="00001796" w:rsidRDefault="00001796" w:rsidP="00001796">
      <w:pPr>
        <w:spacing w:after="0"/>
        <w:ind w:firstLine="709"/>
      </w:pPr>
      <w:r w:rsidRPr="00001796"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70270AFB" w14:textId="77777777" w:rsidR="00001796" w:rsidRPr="00001796" w:rsidRDefault="00001796" w:rsidP="00001796">
      <w:pPr>
        <w:spacing w:after="0"/>
        <w:ind w:firstLine="709"/>
      </w:pPr>
      <w:r w:rsidRPr="00001796"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«шаг аукциона», время, оставшееся до окончания приема предложений о цене имущества. </w:t>
      </w:r>
    </w:p>
    <w:p w14:paraId="24DD3798" w14:textId="77777777" w:rsidR="00001796" w:rsidRPr="00001796" w:rsidRDefault="00001796" w:rsidP="00001796">
      <w:pPr>
        <w:spacing w:after="0"/>
        <w:ind w:firstLine="709"/>
      </w:pPr>
      <w:r w:rsidRPr="00001796"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 </w:t>
      </w:r>
    </w:p>
    <w:p w14:paraId="55AA9829" w14:textId="6866323A" w:rsidR="00001796" w:rsidRPr="00001796" w:rsidRDefault="00001796" w:rsidP="00001796">
      <w:pPr>
        <w:spacing w:after="0"/>
        <w:ind w:firstLine="709"/>
      </w:pPr>
      <w:r w:rsidRPr="00001796"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</w:t>
      </w:r>
      <w:r w:rsidR="00A97675" w:rsidRPr="00001796">
        <w:t>последнего предложения</w:t>
      </w:r>
      <w:r w:rsidRPr="00001796">
        <w:t xml:space="preserve"> о цене имущества следующее предложение не поступило, аукцион с помощью программно- аппаратных средств электронной площадки завершается; </w:t>
      </w:r>
    </w:p>
    <w:p w14:paraId="0C9C43D9" w14:textId="77777777" w:rsidR="00001796" w:rsidRPr="00001796" w:rsidRDefault="00001796" w:rsidP="00001796">
      <w:pPr>
        <w:spacing w:after="0"/>
        <w:ind w:firstLine="709"/>
      </w:pPr>
      <w:r w:rsidRPr="00001796">
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</w:t>
      </w:r>
    </w:p>
    <w:p w14:paraId="61E3A556" w14:textId="77777777" w:rsidR="00001796" w:rsidRPr="00001796" w:rsidRDefault="00001796" w:rsidP="00001796">
      <w:pPr>
        <w:spacing w:after="0"/>
        <w:ind w:firstLine="709"/>
      </w:pPr>
      <w:r w:rsidRPr="00001796">
        <w:t xml:space="preserve">При этом программными средствами электронной площадки обеспечивается: </w:t>
      </w:r>
    </w:p>
    <w:p w14:paraId="754AB559" w14:textId="77777777" w:rsidR="00001796" w:rsidRPr="00001796" w:rsidRDefault="00001796" w:rsidP="00001796">
      <w:pPr>
        <w:spacing w:after="0"/>
        <w:ind w:firstLine="709"/>
      </w:pPr>
      <w:r w:rsidRPr="00001796"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14:paraId="4E1C00C1" w14:textId="77777777" w:rsidR="00001796" w:rsidRPr="00001796" w:rsidRDefault="00001796" w:rsidP="00001796">
      <w:pPr>
        <w:spacing w:after="0"/>
        <w:ind w:firstLine="709"/>
      </w:pPr>
      <w:r w:rsidRPr="00001796">
        <w:t xml:space="preserve"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 </w:t>
      </w:r>
    </w:p>
    <w:p w14:paraId="2355DBD5" w14:textId="77777777" w:rsidR="00001796" w:rsidRPr="00001796" w:rsidRDefault="00001796" w:rsidP="00001796">
      <w:pPr>
        <w:spacing w:after="0"/>
        <w:ind w:firstLine="709"/>
      </w:pPr>
      <w:r w:rsidRPr="00001796">
        <w:t xml:space="preserve">Победителем признается участник, предложивший наиболее высокую цену имущества. </w:t>
      </w:r>
    </w:p>
    <w:p w14:paraId="2FDF4D8D" w14:textId="77777777" w:rsidR="00B87559" w:rsidRDefault="00001796" w:rsidP="00B87559">
      <w:pPr>
        <w:spacing w:after="0"/>
        <w:ind w:firstLine="709"/>
      </w:pPr>
      <w:r w:rsidRPr="00001796"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14:paraId="24AEE587" w14:textId="77777777" w:rsidR="00B87559" w:rsidRDefault="00B87559" w:rsidP="00B87559">
      <w:pPr>
        <w:spacing w:after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14:paraId="64A83492" w14:textId="77777777" w:rsidR="00B87559" w:rsidRDefault="00B87559" w:rsidP="00B87559">
      <w:pPr>
        <w:spacing w:after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14:paraId="23F5BEA6" w14:textId="77777777" w:rsidR="00AC50A2" w:rsidRDefault="00AC50A2" w:rsidP="00AC50A2">
      <w:pPr>
        <w:spacing w:after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259FB894" w14:textId="77777777" w:rsidR="00001796" w:rsidRPr="00001796" w:rsidRDefault="00001796" w:rsidP="00001796">
      <w:pPr>
        <w:spacing w:after="0"/>
        <w:ind w:firstLine="709"/>
      </w:pPr>
      <w:r w:rsidRPr="00001796">
        <w:t xml:space="preserve">Процедура аукциона считается завершенной со времени подписания Аукционной комиссией протокола об итогах аукциона. </w:t>
      </w:r>
    </w:p>
    <w:p w14:paraId="7B78CA2C" w14:textId="77777777" w:rsidR="00001796" w:rsidRPr="00001796" w:rsidRDefault="00001796" w:rsidP="00001796">
      <w:pPr>
        <w:spacing w:after="0"/>
        <w:ind w:firstLine="709"/>
      </w:pPr>
      <w:r w:rsidRPr="00001796">
        <w:t xml:space="preserve">Аукцион признается несостоявшимся в следующих случаях: </w:t>
      </w:r>
    </w:p>
    <w:p w14:paraId="63F0F3F7" w14:textId="77777777" w:rsidR="00AC50A2" w:rsidRDefault="00AC50A2" w:rsidP="00AC50A2">
      <w:pPr>
        <w:autoSpaceDE w:val="0"/>
        <w:autoSpaceDN w:val="0"/>
        <w:adjustRightInd w:val="0"/>
        <w:spacing w:after="0"/>
        <w:ind w:firstLine="53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не было подано ни одной заявки на участие либо ни один из претендентов не признан участником;</w:t>
      </w:r>
    </w:p>
    <w:p w14:paraId="2DCC3FD8" w14:textId="77777777" w:rsidR="00AC50A2" w:rsidRDefault="00AC50A2" w:rsidP="00AC50A2">
      <w:pPr>
        <w:autoSpaceDE w:val="0"/>
        <w:autoSpaceDN w:val="0"/>
        <w:adjustRightInd w:val="0"/>
        <w:spacing w:after="0"/>
        <w:ind w:firstLine="53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принято решение о признании только одного претендента участником;</w:t>
      </w:r>
    </w:p>
    <w:p w14:paraId="0FBA17A4" w14:textId="77777777" w:rsidR="00AC50A2" w:rsidRDefault="00AC50A2" w:rsidP="00AC50A2">
      <w:pPr>
        <w:autoSpaceDE w:val="0"/>
        <w:autoSpaceDN w:val="0"/>
        <w:adjustRightInd w:val="0"/>
        <w:spacing w:after="0"/>
        <w:ind w:firstLine="53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ни один из участников не сделал предложение о начальной цене имущества.</w:t>
      </w:r>
    </w:p>
    <w:p w14:paraId="71299DB5" w14:textId="77777777" w:rsidR="00001796" w:rsidRPr="00001796" w:rsidRDefault="00001796" w:rsidP="00001796">
      <w:pPr>
        <w:spacing w:after="0"/>
        <w:ind w:firstLine="709"/>
      </w:pPr>
      <w:r w:rsidRPr="00001796">
        <w:t xml:space="preserve">Решение о признании аукциона несостоявшимся оформляется Протоколом. </w:t>
      </w:r>
    </w:p>
    <w:p w14:paraId="64940C42" w14:textId="77777777" w:rsidR="00001796" w:rsidRPr="00001796" w:rsidRDefault="00001796" w:rsidP="00001796">
      <w:pPr>
        <w:spacing w:after="0"/>
        <w:ind w:firstLine="709"/>
      </w:pPr>
      <w:r w:rsidRPr="00001796"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14:paraId="1EA72236" w14:textId="77777777" w:rsidR="00001796" w:rsidRPr="00001796" w:rsidRDefault="00001796" w:rsidP="00001796">
      <w:pPr>
        <w:spacing w:after="0"/>
        <w:ind w:firstLine="709"/>
      </w:pPr>
      <w:r w:rsidRPr="00001796">
        <w:t xml:space="preserve">а) наименование имущества и иные позволяющие его индивидуализировать сведения; </w:t>
      </w:r>
    </w:p>
    <w:p w14:paraId="0CD82A1E" w14:textId="77777777" w:rsidR="00001796" w:rsidRPr="00001796" w:rsidRDefault="00001796" w:rsidP="00001796">
      <w:pPr>
        <w:spacing w:after="0"/>
        <w:ind w:firstLine="709"/>
      </w:pPr>
      <w:r w:rsidRPr="00001796">
        <w:t xml:space="preserve">б) цена сделки; </w:t>
      </w:r>
    </w:p>
    <w:p w14:paraId="5BD472B9" w14:textId="77777777" w:rsidR="00001796" w:rsidRPr="00001796" w:rsidRDefault="00001796" w:rsidP="00001796">
      <w:pPr>
        <w:spacing w:after="0"/>
        <w:ind w:firstLine="709"/>
      </w:pPr>
      <w:r w:rsidRPr="00001796">
        <w:t>в) фамилия, имя, отчество физического лица или наименование юридического лица - победителя.</w:t>
      </w:r>
    </w:p>
    <w:p w14:paraId="00421B65" w14:textId="77777777" w:rsidR="00001796" w:rsidRPr="00001796" w:rsidRDefault="00001796" w:rsidP="00001796">
      <w:pPr>
        <w:spacing w:after="0"/>
        <w:ind w:firstLine="709"/>
      </w:pPr>
      <w:r w:rsidRPr="00001796">
        <w:t xml:space="preserve">Протокол об итогах аукциона размещается на электронной площадке в ее открытой части. </w:t>
      </w:r>
    </w:p>
    <w:p w14:paraId="78B83791" w14:textId="77777777" w:rsidR="00074EF0" w:rsidRDefault="00074EF0" w:rsidP="00001796">
      <w:pPr>
        <w:spacing w:after="0"/>
        <w:ind w:firstLine="709"/>
        <w:jc w:val="center"/>
        <w:rPr>
          <w:b/>
        </w:rPr>
      </w:pPr>
    </w:p>
    <w:p w14:paraId="0321B2A9" w14:textId="5235E5A8" w:rsidR="00001796" w:rsidRPr="00001796" w:rsidRDefault="00001796" w:rsidP="00001796">
      <w:pPr>
        <w:spacing w:after="0"/>
        <w:ind w:firstLine="709"/>
        <w:jc w:val="center"/>
        <w:rPr>
          <w:b/>
        </w:rPr>
      </w:pPr>
      <w:r w:rsidRPr="00001796">
        <w:rPr>
          <w:b/>
        </w:rPr>
        <w:t>1</w:t>
      </w:r>
      <w:r w:rsidR="009F25A6">
        <w:rPr>
          <w:b/>
        </w:rPr>
        <w:t>0</w:t>
      </w:r>
      <w:r w:rsidRPr="00001796">
        <w:rPr>
          <w:b/>
        </w:rPr>
        <w:t>. Срок и место заключения договора купли-продажи</w:t>
      </w:r>
    </w:p>
    <w:p w14:paraId="3ECF9D04" w14:textId="77777777" w:rsidR="00001796" w:rsidRPr="00001796" w:rsidRDefault="00001796" w:rsidP="002200AD">
      <w:pPr>
        <w:autoSpaceDE w:val="0"/>
        <w:autoSpaceDN w:val="0"/>
        <w:adjustRightInd w:val="0"/>
        <w:spacing w:after="0"/>
        <w:ind w:firstLine="709"/>
      </w:pPr>
      <w:r w:rsidRPr="00001796">
        <w:t xml:space="preserve">По результатам аукциона Продавец и Победитель аукциона (покупатель) в течение 5 (пяти) рабочих дней с даты подведения итогов аукциона заключают в соответствии с законодательством Российской Федерации </w:t>
      </w:r>
      <w:r w:rsidR="00155094">
        <w:rPr>
          <w:rFonts w:eastAsiaTheme="minorHAnsi"/>
          <w:lang w:eastAsia="en-US"/>
        </w:rPr>
        <w:t xml:space="preserve">договор купли-продажи в форме электронного документа </w:t>
      </w:r>
      <w:r w:rsidRPr="00001796">
        <w:t>по форме, предусмотренной Приложением №</w:t>
      </w:r>
      <w:r w:rsidR="00155094">
        <w:t xml:space="preserve"> </w:t>
      </w:r>
      <w:r w:rsidRPr="00001796">
        <w:t>2 к Информационному сообщению. Изменений условий договора не допускается.</w:t>
      </w:r>
    </w:p>
    <w:p w14:paraId="4B608E0A" w14:textId="77777777" w:rsidR="00074EF0" w:rsidRDefault="00074EF0" w:rsidP="00001796">
      <w:pPr>
        <w:spacing w:after="0"/>
        <w:ind w:firstLine="709"/>
        <w:jc w:val="center"/>
        <w:rPr>
          <w:b/>
        </w:rPr>
      </w:pPr>
    </w:p>
    <w:p w14:paraId="3DC77D54" w14:textId="66E3C745" w:rsidR="00001796" w:rsidRPr="00001796" w:rsidRDefault="00001796" w:rsidP="00001796">
      <w:pPr>
        <w:spacing w:after="0"/>
        <w:ind w:firstLine="709"/>
        <w:jc w:val="center"/>
        <w:rPr>
          <w:b/>
        </w:rPr>
      </w:pPr>
      <w:r w:rsidRPr="00001796">
        <w:rPr>
          <w:b/>
        </w:rPr>
        <w:t>1</w:t>
      </w:r>
      <w:r w:rsidR="00155094">
        <w:rPr>
          <w:b/>
        </w:rPr>
        <w:t>1</w:t>
      </w:r>
      <w:r w:rsidRPr="00001796">
        <w:rPr>
          <w:b/>
        </w:rPr>
        <w:t>. Условия и сроки оплаты по договору купли-продажи</w:t>
      </w:r>
    </w:p>
    <w:p w14:paraId="291FE618" w14:textId="19312130" w:rsidR="00AB48D1" w:rsidRPr="00AB48D1" w:rsidRDefault="00AB48D1" w:rsidP="00AB48D1">
      <w:pPr>
        <w:pStyle w:val="a9"/>
        <w:spacing w:after="0"/>
        <w:ind w:firstLine="709"/>
        <w:rPr>
          <w:szCs w:val="24"/>
        </w:rPr>
      </w:pPr>
      <w:r w:rsidRPr="00AB48D1">
        <w:rPr>
          <w:rFonts w:eastAsiaTheme="minorHAnsi"/>
          <w:szCs w:val="24"/>
          <w:lang w:eastAsia="en-US"/>
        </w:rPr>
        <w:t>Оплата приобретаемого имущества производится путем перечисления денежных средств на счет</w:t>
      </w:r>
      <w:r w:rsidRPr="00AB48D1">
        <w:rPr>
          <w:szCs w:val="24"/>
        </w:rPr>
        <w:t xml:space="preserve"> Продавц</w:t>
      </w:r>
      <w:r w:rsidR="00DA3FAA">
        <w:rPr>
          <w:szCs w:val="24"/>
        </w:rPr>
        <w:t>а по</w:t>
      </w:r>
      <w:r w:rsidRPr="00AB48D1">
        <w:rPr>
          <w:szCs w:val="24"/>
        </w:rPr>
        <w:t xml:space="preserve"> </w:t>
      </w:r>
      <w:r w:rsidR="00DA3FAA" w:rsidRPr="00AB48D1">
        <w:rPr>
          <w:szCs w:val="24"/>
        </w:rPr>
        <w:t>следующим</w:t>
      </w:r>
      <w:r w:rsidRPr="00AB48D1">
        <w:rPr>
          <w:szCs w:val="24"/>
        </w:rPr>
        <w:t xml:space="preserve"> реквизит</w:t>
      </w:r>
      <w:r w:rsidR="00DA3FAA">
        <w:rPr>
          <w:szCs w:val="24"/>
        </w:rPr>
        <w:t>ам</w:t>
      </w:r>
      <w:r w:rsidRPr="00AB48D1">
        <w:rPr>
          <w:szCs w:val="24"/>
        </w:rPr>
        <w:t>:</w:t>
      </w:r>
    </w:p>
    <w:p w14:paraId="320053A1" w14:textId="51951291" w:rsidR="00DA3FAA" w:rsidRDefault="001F444F" w:rsidP="001F444F">
      <w:pPr>
        <w:spacing w:after="0"/>
      </w:pPr>
      <w:r>
        <w:t xml:space="preserve">Наименование </w:t>
      </w:r>
      <w:r w:rsidR="00DA3FAA">
        <w:t xml:space="preserve">получателя: </w:t>
      </w:r>
    </w:p>
    <w:p w14:paraId="5237B063" w14:textId="19461E2D" w:rsidR="001F444F" w:rsidRDefault="00DA3FAA" w:rsidP="001F444F">
      <w:pPr>
        <w:spacing w:after="0"/>
      </w:pPr>
      <w:r>
        <w:t>Администрация</w:t>
      </w:r>
      <w:r w:rsidR="001F444F">
        <w:t xml:space="preserve"> Плотниковского сельсовета Новосибирского района Новосибирской области</w:t>
      </w:r>
    </w:p>
    <w:p w14:paraId="4A9C5F09" w14:textId="16E755A2" w:rsidR="001F444F" w:rsidRDefault="001F444F" w:rsidP="001F444F">
      <w:pPr>
        <w:spacing w:after="0"/>
      </w:pPr>
      <w:r>
        <w:t>ИНН 5433107426</w:t>
      </w:r>
      <w:r w:rsidR="00DA3FAA">
        <w:t xml:space="preserve"> </w:t>
      </w:r>
      <w:r>
        <w:t>КПП 543301001</w:t>
      </w:r>
      <w:r w:rsidR="00DA3FAA">
        <w:t xml:space="preserve"> </w:t>
      </w:r>
      <w:r>
        <w:t>ОКТМО 50640437</w:t>
      </w:r>
    </w:p>
    <w:p w14:paraId="70735BD6" w14:textId="0C5CD246" w:rsidR="001F444F" w:rsidRDefault="001F444F" w:rsidP="001F444F">
      <w:pPr>
        <w:spacing w:after="0"/>
      </w:pPr>
      <w:r>
        <w:t>Наименование Банка   СИБИРСКОЕ ГУ БАНКА РОССИИ//УФК по Новосибирской области г. Новосибирск</w:t>
      </w:r>
      <w:r w:rsidR="00DA3FAA">
        <w:t xml:space="preserve">, </w:t>
      </w:r>
      <w:r>
        <w:t>БИК 015004950</w:t>
      </w:r>
    </w:p>
    <w:p w14:paraId="3C97CC64" w14:textId="29036947" w:rsidR="00AB48D1" w:rsidRPr="00AB48D1" w:rsidRDefault="001F444F" w:rsidP="001F444F">
      <w:pPr>
        <w:spacing w:after="0"/>
      </w:pPr>
      <w:r>
        <w:t>Р/</w:t>
      </w:r>
      <w:proofErr w:type="spellStart"/>
      <w:r>
        <w:t>сч</w:t>
      </w:r>
      <w:proofErr w:type="spellEnd"/>
      <w:r>
        <w:t xml:space="preserve"> 03231643506404375100</w:t>
      </w:r>
      <w:r w:rsidR="00DA3FAA">
        <w:t xml:space="preserve"> </w:t>
      </w:r>
      <w:r>
        <w:t>К/</w:t>
      </w:r>
      <w:proofErr w:type="spellStart"/>
      <w:r>
        <w:t>сч</w:t>
      </w:r>
      <w:proofErr w:type="spellEnd"/>
      <w:r>
        <w:t xml:space="preserve"> 40102810445370000043</w:t>
      </w:r>
      <w:r w:rsidR="00AB48D1" w:rsidRPr="00AB48D1">
        <w:t>,</w:t>
      </w:r>
    </w:p>
    <w:p w14:paraId="7D6E4ED2" w14:textId="72EF0E4E" w:rsidR="00DA3FAA" w:rsidRPr="00DA3FAA" w:rsidRDefault="00AB48D1" w:rsidP="00DA3FAA">
      <w:pPr>
        <w:spacing w:after="0"/>
        <w:rPr>
          <w:i/>
          <w:iCs/>
        </w:rPr>
      </w:pPr>
      <w:bookmarkStart w:id="12" w:name="_Hlk70258503"/>
      <w:proofErr w:type="gramStart"/>
      <w:r w:rsidRPr="00DA3FAA">
        <w:t xml:space="preserve">КБК  </w:t>
      </w:r>
      <w:r w:rsidR="00DA3FAA" w:rsidRPr="00DA3FAA">
        <w:t>55511402053100000410</w:t>
      </w:r>
      <w:proofErr w:type="gramEnd"/>
      <w:r w:rsidR="00DA3FAA" w:rsidRPr="00DA3FAA">
        <w:t xml:space="preserve"> - </w:t>
      </w:r>
      <w:r w:rsidR="00DA3FAA" w:rsidRPr="00DA3FAA">
        <w:rPr>
          <w:i/>
          <w:iCs/>
        </w:rPr>
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</w:r>
    </w:p>
    <w:p w14:paraId="6DCAD848" w14:textId="2FD4452B" w:rsidR="00993F6D" w:rsidRPr="002200AD" w:rsidRDefault="00993F6D" w:rsidP="00DA3FAA">
      <w:pPr>
        <w:spacing w:after="0"/>
      </w:pPr>
      <w:r w:rsidRPr="000416F0">
        <w:rPr>
          <w:color w:val="000000"/>
        </w:rPr>
        <w:t xml:space="preserve">Покупатель, являющийся налоговым агентом по уплате НДС, </w:t>
      </w:r>
      <w:r w:rsidRPr="000416F0">
        <w:t>обязан исчислить расчетным методом, удержать из выплачиваемых доходов и уплатить в бюджет соответствующую сумму налога</w:t>
      </w:r>
      <w:r w:rsidRPr="000416F0">
        <w:rPr>
          <w:color w:val="000000"/>
        </w:rPr>
        <w:t xml:space="preserve"> самостоятельно по месту своего нахождения. Н</w:t>
      </w:r>
      <w:r w:rsidRPr="000416F0">
        <w:t>алоговыми агентами признаются покупатели указанного имущества, за исключением физических лиц, не являющихся индивидуальными предпринимателями.</w:t>
      </w:r>
    </w:p>
    <w:bookmarkEnd w:id="12"/>
    <w:p w14:paraId="19D846EF" w14:textId="77777777" w:rsidR="00993F6D" w:rsidRPr="00001796" w:rsidRDefault="00993F6D" w:rsidP="00993F6D">
      <w:pPr>
        <w:spacing w:after="0"/>
        <w:ind w:firstLine="709"/>
      </w:pPr>
      <w:r w:rsidRPr="00001796">
        <w:t xml:space="preserve">Задаток, внесенный Покупателем, засчитывается в оплату приобретенного имущества. </w:t>
      </w:r>
    </w:p>
    <w:p w14:paraId="1925ED35" w14:textId="77777777" w:rsidR="00993F6D" w:rsidRDefault="00993F6D" w:rsidP="00993F6D">
      <w:pPr>
        <w:spacing w:after="0"/>
        <w:ind w:firstLine="709"/>
      </w:pPr>
      <w:r w:rsidRPr="00001796">
        <w:t>Факт оплаты имущества подтверждается выпиской со счета, указан</w:t>
      </w:r>
      <w:r>
        <w:t xml:space="preserve">ного в договоре купли-продажи. </w:t>
      </w:r>
    </w:p>
    <w:p w14:paraId="5F09CE70" w14:textId="77777777" w:rsidR="00996C70" w:rsidRPr="00993F6D" w:rsidRDefault="00996C70" w:rsidP="00993F6D">
      <w:pPr>
        <w:spacing w:after="0"/>
        <w:ind w:firstLine="709"/>
      </w:pPr>
      <w:r>
        <w:rPr>
          <w:rFonts w:eastAsiaTheme="minorHAnsi"/>
          <w:lang w:eastAsia="en-US"/>
        </w:rPr>
        <w:t>Денежные средства в счет оплаты государственного или муниципального имущества, подлежат перечислению победителем в установленном порядке в бюджет соответствующего уровня бюджетной системы Российской Федерации в размере и сроки, которые указаны в договоре купли-продажи имущества, но не позднее 30 рабочих дней со дня заключения такого договора.</w:t>
      </w:r>
    </w:p>
    <w:p w14:paraId="164183C5" w14:textId="77777777" w:rsidR="00001796" w:rsidRPr="00001796" w:rsidRDefault="00001796" w:rsidP="00001796">
      <w:pPr>
        <w:spacing w:after="0"/>
        <w:ind w:firstLine="709"/>
      </w:pPr>
      <w:r w:rsidRPr="00001796">
        <w:t xml:space="preserve"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14:paraId="2DD887F0" w14:textId="77777777" w:rsidR="00074EF0" w:rsidRDefault="00074EF0" w:rsidP="00001796">
      <w:pPr>
        <w:spacing w:after="0"/>
        <w:ind w:firstLine="709"/>
        <w:jc w:val="center"/>
        <w:rPr>
          <w:b/>
        </w:rPr>
      </w:pPr>
    </w:p>
    <w:p w14:paraId="6A68D150" w14:textId="5DAC1618" w:rsidR="00001796" w:rsidRPr="00001796" w:rsidRDefault="00001796" w:rsidP="00001796">
      <w:pPr>
        <w:spacing w:after="0"/>
        <w:ind w:firstLine="709"/>
        <w:jc w:val="center"/>
        <w:rPr>
          <w:b/>
        </w:rPr>
      </w:pPr>
      <w:r w:rsidRPr="00001796">
        <w:rPr>
          <w:b/>
        </w:rPr>
        <w:t>1</w:t>
      </w:r>
      <w:r w:rsidR="00155094">
        <w:rPr>
          <w:b/>
        </w:rPr>
        <w:t>2</w:t>
      </w:r>
      <w:r w:rsidRPr="00001796">
        <w:rPr>
          <w:b/>
        </w:rPr>
        <w:t>. Переход права собственности на имущество</w:t>
      </w:r>
    </w:p>
    <w:p w14:paraId="5232E578" w14:textId="77777777" w:rsidR="00001796" w:rsidRPr="00001796" w:rsidRDefault="00001796" w:rsidP="00001796">
      <w:pPr>
        <w:spacing w:after="0"/>
        <w:ind w:firstLine="709"/>
        <w:rPr>
          <w:color w:val="000000"/>
        </w:rPr>
      </w:pPr>
      <w:r w:rsidRPr="00001796">
        <w:rPr>
          <w:color w:val="000000"/>
        </w:rPr>
        <w:t>Право собственности на приобретаемое имущество переходит к Покупателю в установленном порядке после его передачи (подписания акта-приема передачи).</w:t>
      </w:r>
    </w:p>
    <w:p w14:paraId="059A0CA8" w14:textId="77777777" w:rsidR="00001796" w:rsidRPr="00001796" w:rsidRDefault="00001796" w:rsidP="00001796">
      <w:pPr>
        <w:spacing w:after="0"/>
        <w:ind w:firstLine="709"/>
      </w:pPr>
      <w:r w:rsidRPr="00510458">
        <w:rPr>
          <w:color w:val="000000"/>
        </w:rPr>
        <w:t>Передача транспортного средства осуществляется в течение 3 рабочих дней после полной оплаты его стоимости.</w:t>
      </w:r>
    </w:p>
    <w:p w14:paraId="72590F47" w14:textId="77777777" w:rsidR="00074EF0" w:rsidRDefault="00074EF0" w:rsidP="00001796">
      <w:pPr>
        <w:spacing w:after="0"/>
        <w:ind w:firstLine="709"/>
        <w:jc w:val="center"/>
        <w:rPr>
          <w:b/>
          <w:bCs/>
          <w:color w:val="000000"/>
        </w:rPr>
      </w:pPr>
    </w:p>
    <w:p w14:paraId="01E43744" w14:textId="7DF31AD3" w:rsidR="00001796" w:rsidRPr="00001796" w:rsidRDefault="00001796" w:rsidP="00001796">
      <w:pPr>
        <w:spacing w:after="0"/>
        <w:ind w:firstLine="709"/>
        <w:jc w:val="center"/>
        <w:rPr>
          <w:color w:val="000000"/>
        </w:rPr>
      </w:pPr>
      <w:r w:rsidRPr="00001796">
        <w:rPr>
          <w:b/>
          <w:bCs/>
          <w:color w:val="000000"/>
        </w:rPr>
        <w:t>1</w:t>
      </w:r>
      <w:r w:rsidR="00155094">
        <w:rPr>
          <w:b/>
          <w:bCs/>
          <w:color w:val="000000"/>
        </w:rPr>
        <w:t>3</w:t>
      </w:r>
      <w:r w:rsidRPr="00001796">
        <w:rPr>
          <w:b/>
          <w:bCs/>
          <w:color w:val="000000"/>
        </w:rPr>
        <w:t>. Проведение осмотра имущества, условия ознакомления с информацией, иные условия аукциона</w:t>
      </w:r>
    </w:p>
    <w:p w14:paraId="2B28E1F4" w14:textId="77777777" w:rsidR="00996C70" w:rsidRDefault="00996C70" w:rsidP="00996C70">
      <w:pPr>
        <w:autoSpaceDE w:val="0"/>
        <w:autoSpaceDN w:val="0"/>
        <w:adjustRightInd w:val="0"/>
        <w:spacing w:after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5A711499" w14:textId="48B52A9B" w:rsidR="00001796" w:rsidRPr="00001796" w:rsidRDefault="00996C70" w:rsidP="00996C70">
      <w:pPr>
        <w:spacing w:after="0"/>
        <w:ind w:firstLine="709"/>
      </w:pPr>
      <w:r w:rsidRPr="00001796">
        <w:rPr>
          <w:color w:val="000000"/>
        </w:rPr>
        <w:t xml:space="preserve"> </w:t>
      </w:r>
      <w:r w:rsidR="00001796" w:rsidRPr="00001796">
        <w:rPr>
          <w:color w:val="000000"/>
        </w:rPr>
        <w:t>Осмотр имущества производится Претендентами самостоятельно по предварительному согласованию с Продавцом и по адресу</w:t>
      </w:r>
      <w:r w:rsidR="00001796" w:rsidRPr="00001796">
        <w:t xml:space="preserve">, указанному в разделе </w:t>
      </w:r>
      <w:r w:rsidR="002200AD">
        <w:t>2</w:t>
      </w:r>
      <w:r w:rsidR="00001796" w:rsidRPr="00001796">
        <w:t xml:space="preserve"> Сведения о транспортн</w:t>
      </w:r>
      <w:r w:rsidR="002262D9">
        <w:t>ом</w:t>
      </w:r>
      <w:r w:rsidR="00001796" w:rsidRPr="00001796">
        <w:t xml:space="preserve"> средств</w:t>
      </w:r>
      <w:r w:rsidR="002262D9">
        <w:t>е</w:t>
      </w:r>
      <w:r w:rsidR="00001796" w:rsidRPr="00001796">
        <w:t xml:space="preserve"> (предмет аукциона) соответствующего лота аукциона. Проведение осмотра осуществляется без взимания платы в рабочие дни на основании устного запроса заявителя, начиная с даты размещения извещения о проведении аукциона, но не позднее</w:t>
      </w:r>
      <w:r w:rsidR="002200AD">
        <w:t>,</w:t>
      </w:r>
      <w:r w:rsidR="00001796" w:rsidRPr="00001796">
        <w:t xml:space="preserve"> чем за 2 рабочих дня до даты окончания приема заявок. </w:t>
      </w:r>
      <w:r w:rsidR="002262D9" w:rsidRPr="002262D9">
        <w:t>Контактное лицо - Федорченко Элла Александровна - тел.: 8(383)2949174</w:t>
      </w:r>
      <w:r w:rsidR="00155094">
        <w:t>.</w:t>
      </w:r>
    </w:p>
    <w:p w14:paraId="192C1E02" w14:textId="77777777" w:rsidR="004D1A25" w:rsidRDefault="004D1A25" w:rsidP="00001796">
      <w:pPr>
        <w:spacing w:after="0"/>
        <w:ind w:firstLine="709"/>
      </w:pPr>
    </w:p>
    <w:p w14:paraId="557F0E86" w14:textId="21742444" w:rsidR="004D1A25" w:rsidRDefault="004D1A25" w:rsidP="001A107D">
      <w:pPr>
        <w:jc w:val="center"/>
        <w:rPr>
          <w:rFonts w:eastAsia="TimesNewRoman,Bold"/>
          <w:b/>
          <w:bCs/>
        </w:rPr>
      </w:pPr>
      <w:r w:rsidRPr="004D1A25">
        <w:rPr>
          <w:b/>
          <w:bCs/>
        </w:rPr>
        <w:t>14.</w:t>
      </w:r>
      <w:r>
        <w:t xml:space="preserve"> </w:t>
      </w:r>
      <w:r w:rsidRPr="004C52A3">
        <w:rPr>
          <w:rFonts w:eastAsia="TimesNewRoman,Bold"/>
          <w:b/>
          <w:bCs/>
        </w:rPr>
        <w:t xml:space="preserve">Ограничения участия </w:t>
      </w:r>
      <w:r w:rsidRPr="004D1A25">
        <w:rPr>
          <w:rFonts w:eastAsia="TimesNewRoman,Bold"/>
          <w:b/>
          <w:bCs/>
        </w:rPr>
        <w:t xml:space="preserve">в приватизации/продаже </w:t>
      </w:r>
      <w:r>
        <w:rPr>
          <w:rFonts w:eastAsia="TimesNewRoman,Bold"/>
          <w:b/>
          <w:bCs/>
        </w:rPr>
        <w:t xml:space="preserve">муниципального </w:t>
      </w:r>
      <w:r w:rsidRPr="004D1A25">
        <w:rPr>
          <w:rFonts w:eastAsia="TimesNewRoman,Bold"/>
          <w:b/>
          <w:bCs/>
        </w:rPr>
        <w:t>имущества</w:t>
      </w:r>
      <w:r>
        <w:rPr>
          <w:rFonts w:eastAsia="TimesNewRoman,Bold"/>
          <w:b/>
          <w:bCs/>
        </w:rPr>
        <w:t>.</w:t>
      </w:r>
    </w:p>
    <w:p w14:paraId="065D1395" w14:textId="77777777" w:rsidR="004D1A25" w:rsidRDefault="004D1A25" w:rsidP="004D1A25">
      <w:pPr>
        <w:tabs>
          <w:tab w:val="left" w:pos="0"/>
        </w:tabs>
        <w:ind w:firstLine="567"/>
        <w:rPr>
          <w:rFonts w:eastAsia="Calibri"/>
        </w:rPr>
      </w:pPr>
      <w:r w:rsidRPr="001A107D">
        <w:rPr>
          <w:rFonts w:eastAsia="Calibri"/>
          <w:bCs/>
        </w:rPr>
        <w:t>Покупателями муниципального имущества</w:t>
      </w:r>
      <w:r w:rsidRPr="004C52A3">
        <w:rPr>
          <w:rFonts w:eastAsia="Calibri"/>
          <w:b/>
        </w:rPr>
        <w:t xml:space="preserve"> </w:t>
      </w:r>
      <w:r w:rsidRPr="004C52A3">
        <w:rPr>
          <w:rFonts w:eastAsia="Calibri"/>
        </w:rPr>
        <w:t>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14:paraId="1388F6B9" w14:textId="3BC4F9FF" w:rsidR="004D1A25" w:rsidRDefault="004D1A25" w:rsidP="004D1A25">
      <w:pPr>
        <w:spacing w:after="0"/>
        <w:ind w:firstLine="709"/>
      </w:pPr>
      <w:r>
        <w:t>Ю</w:t>
      </w:r>
      <w:r w:rsidRPr="00212910">
        <w:t>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>
        <w:t>ительством Российской Федерации</w:t>
      </w:r>
    </w:p>
    <w:p w14:paraId="7783E78D" w14:textId="77777777" w:rsidR="004D1A25" w:rsidRDefault="004D1A25" w:rsidP="00001796">
      <w:pPr>
        <w:spacing w:after="0"/>
        <w:ind w:firstLine="709"/>
      </w:pPr>
    </w:p>
    <w:p w14:paraId="1A05B204" w14:textId="77777777" w:rsidR="004D1A25" w:rsidRDefault="004D1A25" w:rsidP="00001796">
      <w:pPr>
        <w:spacing w:after="0"/>
        <w:ind w:firstLine="709"/>
      </w:pPr>
    </w:p>
    <w:p w14:paraId="3F3022F3" w14:textId="1A571678" w:rsidR="00001796" w:rsidRPr="00001796" w:rsidRDefault="00001796" w:rsidP="00001796">
      <w:pPr>
        <w:spacing w:after="0"/>
        <w:ind w:firstLine="709"/>
      </w:pPr>
      <w:r w:rsidRPr="00001796">
        <w:t>Все приложения к настоящему Информационному сообщению являются его неотъемлемой частью.</w:t>
      </w:r>
    </w:p>
    <w:p w14:paraId="34B9974D" w14:textId="77777777" w:rsidR="00001796" w:rsidRPr="00001796" w:rsidRDefault="00001796" w:rsidP="00001796">
      <w:pPr>
        <w:spacing w:after="0"/>
        <w:rPr>
          <w:color w:val="000000"/>
        </w:rPr>
      </w:pPr>
      <w:r w:rsidRPr="00001796">
        <w:rPr>
          <w:color w:val="000000"/>
        </w:rPr>
        <w:t>Приложение:</w:t>
      </w:r>
    </w:p>
    <w:p w14:paraId="4EEE2257" w14:textId="77777777" w:rsidR="00001796" w:rsidRPr="00001796" w:rsidRDefault="00001796" w:rsidP="00001796">
      <w:pPr>
        <w:spacing w:after="0"/>
        <w:rPr>
          <w:color w:val="000000"/>
        </w:rPr>
      </w:pPr>
      <w:r w:rsidRPr="00001796">
        <w:rPr>
          <w:color w:val="000000"/>
        </w:rPr>
        <w:t>1. Форма заявки на участие в аукционе;</w:t>
      </w:r>
    </w:p>
    <w:p w14:paraId="20A83461" w14:textId="77777777" w:rsidR="00001796" w:rsidRPr="00001796" w:rsidRDefault="00155094" w:rsidP="00001796">
      <w:pPr>
        <w:spacing w:after="0"/>
        <w:rPr>
          <w:color w:val="000000"/>
        </w:rPr>
      </w:pPr>
      <w:r>
        <w:rPr>
          <w:color w:val="000000"/>
        </w:rPr>
        <w:t>2</w:t>
      </w:r>
      <w:r w:rsidR="00001796" w:rsidRPr="00001796">
        <w:rPr>
          <w:color w:val="000000"/>
        </w:rPr>
        <w:t>. Проект договора купли – продажи.</w:t>
      </w:r>
    </w:p>
    <w:p w14:paraId="6FEE3FBB" w14:textId="77777777" w:rsidR="00001796" w:rsidRPr="004E2C52" w:rsidRDefault="00001796" w:rsidP="00001796">
      <w:pPr>
        <w:spacing w:after="0"/>
        <w:jc w:val="right"/>
        <w:rPr>
          <w:color w:val="000000"/>
          <w:sz w:val="27"/>
          <w:szCs w:val="27"/>
        </w:rPr>
      </w:pPr>
      <w:r w:rsidRPr="00001796">
        <w:rPr>
          <w:color w:val="000000"/>
        </w:rPr>
        <w:br w:type="page"/>
      </w:r>
      <w:r w:rsidRPr="004E2C52">
        <w:rPr>
          <w:color w:val="000000"/>
        </w:rPr>
        <w:t>Приложение № 1</w:t>
      </w:r>
    </w:p>
    <w:p w14:paraId="220FE89D" w14:textId="77777777" w:rsidR="00001796" w:rsidRPr="00961557" w:rsidRDefault="00001796" w:rsidP="00001796">
      <w:pPr>
        <w:spacing w:after="0" w:line="192" w:lineRule="auto"/>
        <w:jc w:val="center"/>
        <w:rPr>
          <w:b/>
          <w:szCs w:val="20"/>
        </w:rPr>
      </w:pPr>
      <w:r w:rsidRPr="00961557">
        <w:rPr>
          <w:b/>
          <w:szCs w:val="20"/>
        </w:rPr>
        <w:t xml:space="preserve">ЗАЯВКА НА УЧАСТИЕ В АУКЦИОНЕ </w:t>
      </w:r>
    </w:p>
    <w:p w14:paraId="575B964A" w14:textId="77777777" w:rsidR="00001796" w:rsidRPr="00961557" w:rsidRDefault="00001796" w:rsidP="00001796">
      <w:pPr>
        <w:spacing w:after="0" w:line="192" w:lineRule="auto"/>
        <w:jc w:val="center"/>
        <w:rPr>
          <w:b/>
          <w:szCs w:val="20"/>
        </w:rPr>
      </w:pPr>
      <w:r w:rsidRPr="00961557">
        <w:rPr>
          <w:b/>
          <w:szCs w:val="20"/>
        </w:rPr>
        <w:t>В ЭЛЕКТРОННОЙ ФОРМЕ</w:t>
      </w:r>
    </w:p>
    <w:p w14:paraId="6FA18B1E" w14:textId="77777777" w:rsidR="00001796" w:rsidRPr="00961557" w:rsidRDefault="00001796" w:rsidP="00001796">
      <w:pPr>
        <w:spacing w:after="0" w:line="192" w:lineRule="auto"/>
        <w:jc w:val="center"/>
        <w:rPr>
          <w:b/>
        </w:rPr>
      </w:pPr>
      <w:r w:rsidRPr="00961557">
        <w:rPr>
          <w:b/>
          <w:szCs w:val="20"/>
        </w:rPr>
        <w:t>по продаже Объекта(</w:t>
      </w:r>
      <w:proofErr w:type="spellStart"/>
      <w:r w:rsidRPr="00961557">
        <w:rPr>
          <w:b/>
          <w:szCs w:val="20"/>
        </w:rPr>
        <w:t>ов</w:t>
      </w:r>
      <w:proofErr w:type="spellEnd"/>
      <w:r w:rsidRPr="00961557">
        <w:rPr>
          <w:b/>
          <w:szCs w:val="20"/>
        </w:rPr>
        <w:t xml:space="preserve">) (лота) аукциона </w:t>
      </w:r>
    </w:p>
    <w:p w14:paraId="2362EFDE" w14:textId="77777777" w:rsidR="00001796" w:rsidRPr="00961557" w:rsidRDefault="00001796" w:rsidP="00001796">
      <w:pPr>
        <w:spacing w:after="0" w:line="204" w:lineRule="auto"/>
        <w:jc w:val="right"/>
        <w:rPr>
          <w:b/>
        </w:rPr>
      </w:pPr>
      <w:bookmarkStart w:id="13" w:name="OLE_LINK5"/>
      <w:bookmarkStart w:id="14" w:name="OLE_LINK6"/>
    </w:p>
    <w:p w14:paraId="2598D5C4" w14:textId="787E95B4" w:rsidR="00001796" w:rsidRPr="00961557" w:rsidRDefault="00001796" w:rsidP="00155094">
      <w:pPr>
        <w:spacing w:after="0" w:line="204" w:lineRule="auto"/>
        <w:jc w:val="center"/>
        <w:rPr>
          <w:b/>
        </w:rPr>
      </w:pPr>
      <w:r w:rsidRPr="00961557">
        <w:rPr>
          <w:b/>
        </w:rPr>
        <w:t xml:space="preserve">В </w:t>
      </w:r>
      <w:r w:rsidR="00155094">
        <w:rPr>
          <w:b/>
        </w:rPr>
        <w:t xml:space="preserve">администрацию </w:t>
      </w:r>
      <w:r w:rsidR="001F444F">
        <w:rPr>
          <w:b/>
        </w:rPr>
        <w:t>Плотниковского сельсовета Новосибирского района</w:t>
      </w:r>
      <w:r w:rsidR="00155094">
        <w:rPr>
          <w:b/>
        </w:rPr>
        <w:t xml:space="preserve"> Новосибирской области</w:t>
      </w:r>
    </w:p>
    <w:p w14:paraId="734D89EE" w14:textId="77777777" w:rsidR="00001796" w:rsidRPr="00961557" w:rsidRDefault="00001796" w:rsidP="00001796">
      <w:pPr>
        <w:spacing w:after="0" w:line="204" w:lineRule="auto"/>
        <w:jc w:val="right"/>
        <w:rPr>
          <w:sz w:val="21"/>
          <w:szCs w:val="21"/>
        </w:rPr>
      </w:pPr>
      <w:r w:rsidRPr="00961557">
        <w:rPr>
          <w:sz w:val="20"/>
          <w:szCs w:val="20"/>
        </w:rPr>
        <w:t>_____________________________________________________________________________________________</w:t>
      </w:r>
    </w:p>
    <w:p w14:paraId="00B1657A" w14:textId="77777777" w:rsidR="00001796" w:rsidRPr="00961557" w:rsidRDefault="00001796" w:rsidP="00001796">
      <w:pPr>
        <w:spacing w:after="0" w:line="192" w:lineRule="auto"/>
        <w:jc w:val="center"/>
        <w:rPr>
          <w:sz w:val="19"/>
          <w:szCs w:val="19"/>
        </w:rPr>
      </w:pPr>
      <w:r w:rsidRPr="00961557">
        <w:rPr>
          <w:sz w:val="21"/>
          <w:szCs w:val="21"/>
        </w:rPr>
        <w:t xml:space="preserve"> (наименование Уполномоченного органа)</w:t>
      </w:r>
      <w:bookmarkEnd w:id="13"/>
      <w:bookmarkEnd w:id="14"/>
    </w:p>
    <w:p w14:paraId="308EB018" w14:textId="77777777" w:rsidR="00001796" w:rsidRPr="00961557" w:rsidRDefault="00001796" w:rsidP="00001796">
      <w:pPr>
        <w:spacing w:after="0" w:line="204" w:lineRule="auto"/>
        <w:rPr>
          <w:sz w:val="16"/>
          <w:szCs w:val="16"/>
        </w:rPr>
      </w:pPr>
      <w:r w:rsidRPr="00961557">
        <w:rPr>
          <w:b/>
        </w:rPr>
        <w:t>Претендент</w:t>
      </w:r>
      <w:r w:rsidRPr="00961557">
        <w:t xml:space="preserve"> </w:t>
      </w:r>
    </w:p>
    <w:p w14:paraId="6D065A17" w14:textId="77777777" w:rsidR="00001796" w:rsidRPr="00961557" w:rsidRDefault="00001796" w:rsidP="00001796">
      <w:pPr>
        <w:spacing w:after="0" w:line="204" w:lineRule="auto"/>
        <w:rPr>
          <w:b/>
          <w:bCs/>
          <w:sz w:val="18"/>
          <w:szCs w:val="18"/>
        </w:rPr>
      </w:pPr>
      <w:r w:rsidRPr="00961557">
        <w:rPr>
          <w:sz w:val="16"/>
          <w:szCs w:val="16"/>
        </w:rPr>
        <w:t>____________________________________________________________________________________________________________________</w:t>
      </w:r>
    </w:p>
    <w:p w14:paraId="27BB13BD" w14:textId="77777777" w:rsidR="00001796" w:rsidRPr="00961557" w:rsidRDefault="00001796" w:rsidP="00001796">
      <w:pPr>
        <w:spacing w:after="0" w:line="204" w:lineRule="auto"/>
        <w:jc w:val="center"/>
      </w:pPr>
      <w:r w:rsidRPr="00961557">
        <w:rPr>
          <w:sz w:val="18"/>
          <w:szCs w:val="18"/>
        </w:rPr>
        <w:t xml:space="preserve"> (</w:t>
      </w:r>
      <w:r w:rsidRPr="00961557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961557">
        <w:rPr>
          <w:sz w:val="18"/>
          <w:szCs w:val="18"/>
        </w:rPr>
        <w:t>)</w:t>
      </w:r>
    </w:p>
    <w:p w14:paraId="4EF100C4" w14:textId="77777777" w:rsidR="00001796" w:rsidRPr="00961557" w:rsidRDefault="00001796" w:rsidP="00001796">
      <w:pPr>
        <w:spacing w:after="0" w:line="204" w:lineRule="auto"/>
        <w:rPr>
          <w:b/>
          <w:bCs/>
          <w:sz w:val="20"/>
          <w:szCs w:val="20"/>
        </w:rPr>
      </w:pPr>
      <w:r w:rsidRPr="00961557">
        <w:rPr>
          <w:b/>
          <w:bCs/>
        </w:rPr>
        <w:t>действующий на основании</w:t>
      </w:r>
      <w:r w:rsidRPr="00961557">
        <w:rPr>
          <w:b/>
          <w:bCs/>
          <w:sz w:val="20"/>
          <w:szCs w:val="20"/>
          <w:vertAlign w:val="superscript"/>
        </w:rPr>
        <w:t>1</w:t>
      </w:r>
      <w:r w:rsidRPr="00961557">
        <w:rPr>
          <w:b/>
          <w:bCs/>
        </w:rPr>
        <w:t xml:space="preserve">   </w:t>
      </w:r>
      <w:r w:rsidRPr="00961557">
        <w:rPr>
          <w:sz w:val="16"/>
          <w:szCs w:val="16"/>
        </w:rPr>
        <w:t>_________________________________________________________________</w:t>
      </w:r>
    </w:p>
    <w:p w14:paraId="0EB74782" w14:textId="77777777" w:rsidR="00001796" w:rsidRPr="00961557" w:rsidRDefault="00001796" w:rsidP="00001796">
      <w:pPr>
        <w:spacing w:after="0"/>
        <w:jc w:val="center"/>
        <w:rPr>
          <w:b/>
          <w:szCs w:val="20"/>
        </w:rPr>
      </w:pPr>
      <w:r w:rsidRPr="00961557">
        <w:rPr>
          <w:sz w:val="20"/>
          <w:szCs w:val="20"/>
        </w:rPr>
        <w:t>(</w:t>
      </w:r>
      <w:r w:rsidRPr="00961557">
        <w:rPr>
          <w:sz w:val="18"/>
          <w:szCs w:val="18"/>
        </w:rPr>
        <w:t>Устав, Положение и т.д</w:t>
      </w:r>
      <w:r w:rsidRPr="00961557">
        <w:rPr>
          <w:sz w:val="20"/>
          <w:szCs w:val="20"/>
        </w:rPr>
        <w:t>.)</w:t>
      </w:r>
    </w:p>
    <w:tbl>
      <w:tblPr>
        <w:tblW w:w="0" w:type="auto"/>
        <w:tblInd w:w="-76" w:type="dxa"/>
        <w:tblLayout w:type="fixed"/>
        <w:tblLook w:val="04A0" w:firstRow="1" w:lastRow="0" w:firstColumn="1" w:lastColumn="0" w:noHBand="0" w:noVBand="1"/>
      </w:tblPr>
      <w:tblGrid>
        <w:gridCol w:w="10107"/>
      </w:tblGrid>
      <w:tr w:rsidR="00001796" w:rsidRPr="00961557" w14:paraId="5EE1DECD" w14:textId="77777777" w:rsidTr="00D25935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83EF3B6" w14:textId="77777777" w:rsidR="00001796" w:rsidRPr="00961557" w:rsidRDefault="00001796" w:rsidP="00D259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56" w:lineRule="auto"/>
              <w:rPr>
                <w:sz w:val="20"/>
                <w:szCs w:val="20"/>
              </w:rPr>
            </w:pPr>
            <w:r w:rsidRPr="00961557">
              <w:rPr>
                <w:b/>
                <w:szCs w:val="20"/>
              </w:rPr>
              <w:t>(</w:t>
            </w:r>
            <w:r w:rsidRPr="00961557">
              <w:rPr>
                <w:b/>
                <w:sz w:val="20"/>
                <w:szCs w:val="20"/>
              </w:rPr>
              <w:t>заполняется физическим лицом, индивидуальным предпринимателем)</w:t>
            </w:r>
          </w:p>
          <w:p w14:paraId="12184A69" w14:textId="77777777" w:rsidR="00001796" w:rsidRPr="00961557" w:rsidRDefault="00001796" w:rsidP="00D259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Паспортные данные: серия……………………№ ……………………</w:t>
            </w:r>
            <w:proofErr w:type="gramStart"/>
            <w:r w:rsidRPr="00961557">
              <w:rPr>
                <w:sz w:val="20"/>
                <w:szCs w:val="20"/>
              </w:rPr>
              <w:t>…….</w:t>
            </w:r>
            <w:proofErr w:type="gramEnd"/>
            <w:r w:rsidRPr="00961557">
              <w:rPr>
                <w:sz w:val="20"/>
                <w:szCs w:val="20"/>
              </w:rPr>
              <w:t>, дата выдачи «…....» …………</w:t>
            </w:r>
            <w:proofErr w:type="gramStart"/>
            <w:r w:rsidRPr="00961557">
              <w:rPr>
                <w:sz w:val="20"/>
                <w:szCs w:val="20"/>
              </w:rPr>
              <w:t>…….</w:t>
            </w:r>
            <w:proofErr w:type="gramEnd"/>
            <w:r w:rsidRPr="00961557">
              <w:rPr>
                <w:sz w:val="20"/>
                <w:szCs w:val="20"/>
              </w:rPr>
              <w:t>.….г.</w:t>
            </w:r>
          </w:p>
          <w:p w14:paraId="48EB67F3" w14:textId="77777777" w:rsidR="00001796" w:rsidRPr="00961557" w:rsidRDefault="00001796" w:rsidP="00D259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кем выдан…………………………………………………………………………………………………………………….</w:t>
            </w:r>
          </w:p>
          <w:p w14:paraId="09FFABE6" w14:textId="77777777" w:rsidR="00001796" w:rsidRPr="00961557" w:rsidRDefault="00001796" w:rsidP="00D259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</w:t>
            </w:r>
          </w:p>
          <w:p w14:paraId="30724922" w14:textId="77777777" w:rsidR="00001796" w:rsidRPr="00961557" w:rsidRDefault="00001796" w:rsidP="00D259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Адрес регистрации по месту пребывания …………………………………………………………………………………</w:t>
            </w:r>
          </w:p>
          <w:p w14:paraId="2B6C6822" w14:textId="77777777" w:rsidR="00001796" w:rsidRPr="00961557" w:rsidRDefault="00001796" w:rsidP="00D259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961557">
              <w:rPr>
                <w:sz w:val="20"/>
                <w:szCs w:val="20"/>
              </w:rPr>
              <w:t>…….</w:t>
            </w:r>
            <w:proofErr w:type="gramEnd"/>
            <w:r w:rsidRPr="00961557">
              <w:rPr>
                <w:sz w:val="20"/>
                <w:szCs w:val="20"/>
              </w:rPr>
              <w:t>.</w:t>
            </w:r>
          </w:p>
          <w:p w14:paraId="78E39E77" w14:textId="77777777" w:rsidR="00001796" w:rsidRPr="00961557" w:rsidRDefault="00001796" w:rsidP="00D259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ОГРНИП (для индивидуальных предпринимателей): № __</w:t>
            </w:r>
          </w:p>
          <w:p w14:paraId="4F432B53" w14:textId="77777777" w:rsidR="00001796" w:rsidRPr="00961557" w:rsidRDefault="00001796" w:rsidP="00D259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rPr>
                <w:b/>
                <w:sz w:val="20"/>
                <w:szCs w:val="20"/>
              </w:rPr>
            </w:pPr>
          </w:p>
        </w:tc>
      </w:tr>
      <w:tr w:rsidR="00001796" w:rsidRPr="00961557" w14:paraId="7FEBA4E0" w14:textId="77777777" w:rsidTr="00D25935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14:paraId="1A2D3B89" w14:textId="77777777" w:rsidR="00001796" w:rsidRPr="00961557" w:rsidRDefault="00001796" w:rsidP="00D25935">
            <w:pP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b/>
                <w:sz w:val="20"/>
                <w:szCs w:val="20"/>
              </w:rPr>
              <w:t>(заполняется юридическим лицом)</w:t>
            </w:r>
          </w:p>
          <w:p w14:paraId="5451C12C" w14:textId="77777777" w:rsidR="00001796" w:rsidRPr="00961557" w:rsidRDefault="00001796" w:rsidP="00D25935">
            <w:pP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Адрес местонахождения………………………………………………………………………………………………</w:t>
            </w:r>
            <w:proofErr w:type="gramStart"/>
            <w:r w:rsidRPr="00961557">
              <w:rPr>
                <w:sz w:val="20"/>
                <w:szCs w:val="20"/>
              </w:rPr>
              <w:t>…….</w:t>
            </w:r>
            <w:proofErr w:type="gramEnd"/>
            <w:r w:rsidRPr="00961557">
              <w:rPr>
                <w:sz w:val="20"/>
                <w:szCs w:val="20"/>
              </w:rPr>
              <w:t>.</w:t>
            </w:r>
          </w:p>
          <w:p w14:paraId="5F6C9CFC" w14:textId="77777777" w:rsidR="00001796" w:rsidRPr="00961557" w:rsidRDefault="00001796" w:rsidP="00D25935">
            <w:pP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Почтовый адрес…………………………………………………………………………………........................................</w:t>
            </w:r>
          </w:p>
          <w:p w14:paraId="64CF4DE1" w14:textId="77777777" w:rsidR="00001796" w:rsidRPr="00961557" w:rsidRDefault="00001796" w:rsidP="00D25935">
            <w:pPr>
              <w:spacing w:after="0" w:line="192" w:lineRule="auto"/>
              <w:rPr>
                <w:b/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 xml:space="preserve">Контактный </w:t>
            </w:r>
            <w:proofErr w:type="gramStart"/>
            <w:r w:rsidRPr="00961557">
              <w:rPr>
                <w:sz w:val="20"/>
                <w:szCs w:val="20"/>
              </w:rPr>
              <w:t>телефон….</w:t>
            </w:r>
            <w:proofErr w:type="gramEnd"/>
            <w:r w:rsidRPr="00961557">
              <w:rPr>
                <w:sz w:val="20"/>
                <w:szCs w:val="20"/>
              </w:rPr>
              <w:t>…..…………………………………………………………………………………………………</w:t>
            </w:r>
          </w:p>
        </w:tc>
      </w:tr>
      <w:tr w:rsidR="00001796" w:rsidRPr="00961557" w14:paraId="4B31E6BC" w14:textId="77777777" w:rsidTr="00D25935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14:paraId="0E21140C" w14:textId="77777777" w:rsidR="00001796" w:rsidRPr="00961557" w:rsidRDefault="00001796" w:rsidP="00D25935">
            <w:pPr>
              <w:spacing w:after="0" w:line="192" w:lineRule="auto"/>
              <w:rPr>
                <w:b/>
                <w:sz w:val="14"/>
                <w:szCs w:val="14"/>
              </w:rPr>
            </w:pPr>
            <w:r w:rsidRPr="00961557">
              <w:rPr>
                <w:b/>
                <w:sz w:val="20"/>
                <w:szCs w:val="20"/>
              </w:rPr>
              <w:t>Представитель Претендента</w:t>
            </w:r>
            <w:r w:rsidRPr="00961557">
              <w:rPr>
                <w:b/>
                <w:sz w:val="20"/>
                <w:szCs w:val="20"/>
                <w:vertAlign w:val="superscript"/>
              </w:rPr>
              <w:t>2</w:t>
            </w:r>
            <w:r w:rsidRPr="00961557"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260ACEC7" w14:textId="77777777" w:rsidR="00001796" w:rsidRPr="00961557" w:rsidRDefault="00001796" w:rsidP="00D25935">
            <w:pPr>
              <w:spacing w:after="0" w:line="192" w:lineRule="auto"/>
              <w:jc w:val="center"/>
              <w:rPr>
                <w:sz w:val="20"/>
                <w:szCs w:val="20"/>
              </w:rPr>
            </w:pPr>
            <w:r w:rsidRPr="00961557">
              <w:rPr>
                <w:b/>
                <w:sz w:val="14"/>
                <w:szCs w:val="14"/>
              </w:rPr>
              <w:t>(Ф.И.О.)</w:t>
            </w:r>
          </w:p>
          <w:p w14:paraId="07AB6789" w14:textId="77777777" w:rsidR="00001796" w:rsidRPr="00961557" w:rsidRDefault="00001796" w:rsidP="00D25935">
            <w:pP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 xml:space="preserve">Действует на основании доверенности от </w:t>
            </w:r>
            <w:proofErr w:type="gramStart"/>
            <w:r w:rsidRPr="00961557">
              <w:rPr>
                <w:sz w:val="20"/>
                <w:szCs w:val="20"/>
              </w:rPr>
              <w:t>«….</w:t>
            </w:r>
            <w:proofErr w:type="gramEnd"/>
            <w:r w:rsidRPr="00961557">
              <w:rPr>
                <w:sz w:val="20"/>
                <w:szCs w:val="20"/>
              </w:rPr>
              <w:t>.»…………20..….г., № ………………………………………………….</w:t>
            </w:r>
          </w:p>
          <w:p w14:paraId="55AFB1EF" w14:textId="77777777" w:rsidR="00001796" w:rsidRPr="00961557" w:rsidRDefault="00001796" w:rsidP="00D25935">
            <w:pP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Паспортные данные представителя: серия ………</w:t>
            </w:r>
            <w:proofErr w:type="gramStart"/>
            <w:r w:rsidRPr="00961557">
              <w:rPr>
                <w:sz w:val="20"/>
                <w:szCs w:val="20"/>
              </w:rPr>
              <w:t>…....</w:t>
            </w:r>
            <w:proofErr w:type="gramEnd"/>
            <w:r w:rsidRPr="00961557">
              <w:rPr>
                <w:sz w:val="20"/>
                <w:szCs w:val="20"/>
              </w:rPr>
              <w:t xml:space="preserve">……№ ………………., дата выдачи «…....» …….…… </w:t>
            </w:r>
            <w:proofErr w:type="gramStart"/>
            <w:r w:rsidRPr="00961557">
              <w:rPr>
                <w:sz w:val="20"/>
                <w:szCs w:val="20"/>
              </w:rPr>
              <w:t>.…</w:t>
            </w:r>
            <w:proofErr w:type="gramEnd"/>
            <w:r w:rsidRPr="00961557">
              <w:rPr>
                <w:sz w:val="20"/>
                <w:szCs w:val="20"/>
              </w:rPr>
              <w:t>....г.</w:t>
            </w:r>
          </w:p>
          <w:p w14:paraId="5049FC62" w14:textId="77777777" w:rsidR="00001796" w:rsidRPr="00961557" w:rsidRDefault="00001796" w:rsidP="00D25935">
            <w:pP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 xml:space="preserve">кем </w:t>
            </w:r>
            <w:proofErr w:type="gramStart"/>
            <w:r w:rsidRPr="00961557">
              <w:rPr>
                <w:sz w:val="20"/>
                <w:szCs w:val="20"/>
              </w:rPr>
              <w:t>выдан..</w:t>
            </w:r>
            <w:proofErr w:type="gramEnd"/>
            <w:r w:rsidRPr="00961557">
              <w:rPr>
                <w:sz w:val="20"/>
                <w:szCs w:val="20"/>
              </w:rPr>
              <w:t>……………………………………………….……………………………..……………………………………</w:t>
            </w:r>
          </w:p>
          <w:p w14:paraId="41641E48" w14:textId="77777777" w:rsidR="00001796" w:rsidRPr="00961557" w:rsidRDefault="00001796" w:rsidP="00D25935">
            <w:pP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</w:t>
            </w:r>
          </w:p>
          <w:p w14:paraId="38EA9277" w14:textId="77777777" w:rsidR="00001796" w:rsidRPr="00961557" w:rsidRDefault="00001796" w:rsidP="00D25935">
            <w:pP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Адрес регистрации по месту пребывания …………………………………………………………………………………</w:t>
            </w:r>
          </w:p>
          <w:p w14:paraId="1A019EB3" w14:textId="77777777" w:rsidR="00001796" w:rsidRPr="00961557" w:rsidRDefault="00001796" w:rsidP="00D25935">
            <w:pPr>
              <w:spacing w:after="0" w:line="192" w:lineRule="auto"/>
              <w:rPr>
                <w:szCs w:val="20"/>
              </w:rPr>
            </w:pPr>
            <w:r w:rsidRPr="00961557">
              <w:rPr>
                <w:sz w:val="20"/>
                <w:szCs w:val="20"/>
              </w:rPr>
              <w:t>Контактный телефон</w:t>
            </w:r>
            <w:proofErr w:type="gramStart"/>
            <w:r w:rsidRPr="00961557">
              <w:rPr>
                <w:sz w:val="20"/>
                <w:szCs w:val="20"/>
              </w:rPr>
              <w:t>…….</w:t>
            </w:r>
            <w:proofErr w:type="gramEnd"/>
            <w:r w:rsidRPr="00961557">
              <w:rPr>
                <w:sz w:val="20"/>
                <w:szCs w:val="20"/>
              </w:rPr>
              <w:t>.………………………………………………………………………………………………….</w:t>
            </w:r>
          </w:p>
        </w:tc>
      </w:tr>
    </w:tbl>
    <w:p w14:paraId="546D8C7E" w14:textId="77777777" w:rsidR="00001796" w:rsidRPr="00961557" w:rsidRDefault="00001796" w:rsidP="00001796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961557">
        <w:rPr>
          <w:szCs w:val="20"/>
        </w:rPr>
        <w:tab/>
      </w:r>
      <w:r w:rsidRPr="00961557">
        <w:rPr>
          <w:b/>
        </w:rPr>
        <w:t>принял решение об участии в аукционе в электронной форме по продаже Объекта(</w:t>
      </w:r>
      <w:proofErr w:type="spellStart"/>
      <w:r w:rsidRPr="00961557">
        <w:rPr>
          <w:b/>
        </w:rPr>
        <w:t>ов</w:t>
      </w:r>
      <w:proofErr w:type="spellEnd"/>
      <w:r w:rsidRPr="00961557">
        <w:rPr>
          <w:b/>
        </w:rPr>
        <w:t>) (лота) аукциона:</w:t>
      </w:r>
    </w:p>
    <w:p w14:paraId="09B3A195" w14:textId="77777777" w:rsidR="00001796" w:rsidRPr="00961557" w:rsidRDefault="00001796" w:rsidP="00001796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4A0" w:firstRow="1" w:lastRow="0" w:firstColumn="1" w:lastColumn="0" w:noHBand="0" w:noVBand="1"/>
      </w:tblPr>
      <w:tblGrid>
        <w:gridCol w:w="10107"/>
      </w:tblGrid>
      <w:tr w:rsidR="00001796" w:rsidRPr="00961557" w14:paraId="39A324F3" w14:textId="77777777" w:rsidTr="00D25935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14:paraId="4B4A8282" w14:textId="77777777" w:rsidR="00001796" w:rsidRPr="00961557" w:rsidRDefault="00001796" w:rsidP="00D25935">
            <w:pPr>
              <w:spacing w:after="0" w:line="256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 xml:space="preserve">Дата </w:t>
            </w:r>
            <w:proofErr w:type="gramStart"/>
            <w:r w:rsidRPr="00961557">
              <w:rPr>
                <w:sz w:val="20"/>
                <w:szCs w:val="20"/>
              </w:rPr>
              <w:t>аукциона:…</w:t>
            </w:r>
            <w:proofErr w:type="gramEnd"/>
            <w:r w:rsidRPr="00961557">
              <w:rPr>
                <w:sz w:val="20"/>
                <w:szCs w:val="20"/>
              </w:rPr>
              <w:t>……..……………. № Лота………………,</w:t>
            </w:r>
          </w:p>
          <w:p w14:paraId="047D839B" w14:textId="77777777" w:rsidR="00001796" w:rsidRPr="00961557" w:rsidRDefault="00001796" w:rsidP="00D25935">
            <w:pPr>
              <w:spacing w:after="0" w:line="256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Наименование Объекта(</w:t>
            </w:r>
            <w:proofErr w:type="spellStart"/>
            <w:r w:rsidRPr="00961557">
              <w:rPr>
                <w:sz w:val="20"/>
                <w:szCs w:val="20"/>
              </w:rPr>
              <w:t>ов</w:t>
            </w:r>
            <w:proofErr w:type="spellEnd"/>
            <w:r w:rsidRPr="00961557">
              <w:rPr>
                <w:sz w:val="20"/>
                <w:szCs w:val="20"/>
              </w:rPr>
              <w:t>) (лота) аукциона ………………………………………………………...……...……...</w:t>
            </w:r>
          </w:p>
          <w:p w14:paraId="5E2E84A2" w14:textId="77777777" w:rsidR="00001796" w:rsidRPr="00961557" w:rsidRDefault="00001796" w:rsidP="00D25935">
            <w:pPr>
              <w:spacing w:after="0" w:line="256" w:lineRule="auto"/>
              <w:rPr>
                <w:b/>
                <w:szCs w:val="20"/>
              </w:rPr>
            </w:pPr>
            <w:r w:rsidRPr="00961557">
              <w:rPr>
                <w:sz w:val="20"/>
                <w:szCs w:val="20"/>
              </w:rPr>
              <w:t>Адрес (местонахождение) Объекта(</w:t>
            </w:r>
            <w:proofErr w:type="spellStart"/>
            <w:r w:rsidRPr="00961557">
              <w:rPr>
                <w:sz w:val="20"/>
                <w:szCs w:val="20"/>
              </w:rPr>
              <w:t>ов</w:t>
            </w:r>
            <w:proofErr w:type="spellEnd"/>
            <w:r w:rsidRPr="00961557">
              <w:rPr>
                <w:sz w:val="20"/>
                <w:szCs w:val="20"/>
              </w:rPr>
              <w:t>) (лота)</w:t>
            </w:r>
            <w:r w:rsidRPr="00961557">
              <w:rPr>
                <w:sz w:val="19"/>
                <w:szCs w:val="19"/>
              </w:rPr>
              <w:t xml:space="preserve"> аукциона </w:t>
            </w:r>
            <w:r w:rsidRPr="00961557">
              <w:rPr>
                <w:sz w:val="20"/>
                <w:szCs w:val="20"/>
              </w:rPr>
              <w:t>………………………………………………………...…</w:t>
            </w:r>
          </w:p>
        </w:tc>
      </w:tr>
    </w:tbl>
    <w:p w14:paraId="42CD5FE9" w14:textId="77777777" w:rsidR="00001796" w:rsidRPr="00961557" w:rsidRDefault="00001796" w:rsidP="00001796">
      <w:pPr>
        <w:widowControl w:val="0"/>
        <w:autoSpaceDE w:val="0"/>
        <w:spacing w:before="1" w:after="1"/>
        <w:rPr>
          <w:b/>
          <w:sz w:val="20"/>
          <w:szCs w:val="20"/>
        </w:rPr>
      </w:pPr>
    </w:p>
    <w:p w14:paraId="5BE53B1E" w14:textId="77777777" w:rsidR="00001796" w:rsidRPr="00961557" w:rsidRDefault="00001796" w:rsidP="00001796">
      <w:pPr>
        <w:widowControl w:val="0"/>
        <w:autoSpaceDE w:val="0"/>
        <w:spacing w:before="1" w:after="1"/>
        <w:rPr>
          <w:b/>
          <w:sz w:val="20"/>
          <w:szCs w:val="20"/>
        </w:rPr>
      </w:pPr>
      <w:r w:rsidRPr="00961557">
        <w:rPr>
          <w:b/>
          <w:sz w:val="20"/>
          <w:szCs w:val="20"/>
        </w:rPr>
        <w:t xml:space="preserve">и обязуется обеспечить поступление задатка в размере_____________________________ руб. </w:t>
      </w:r>
      <w:r w:rsidRPr="00961557">
        <w:rPr>
          <w:sz w:val="20"/>
          <w:szCs w:val="20"/>
        </w:rPr>
        <w:t>_________________________________________________</w:t>
      </w:r>
      <w:proofErr w:type="gramStart"/>
      <w:r w:rsidRPr="00961557">
        <w:rPr>
          <w:sz w:val="20"/>
          <w:szCs w:val="20"/>
        </w:rPr>
        <w:t>_(</w:t>
      </w:r>
      <w:proofErr w:type="gramEnd"/>
      <w:r w:rsidRPr="00961557">
        <w:rPr>
          <w:sz w:val="20"/>
          <w:szCs w:val="20"/>
        </w:rPr>
        <w:t xml:space="preserve">сумма прописью), </w:t>
      </w:r>
    </w:p>
    <w:p w14:paraId="0419E710" w14:textId="77777777" w:rsidR="00001796" w:rsidRPr="00961557" w:rsidRDefault="00001796" w:rsidP="00001796">
      <w:pPr>
        <w:widowControl w:val="0"/>
        <w:autoSpaceDE w:val="0"/>
        <w:spacing w:before="1" w:after="1"/>
        <w:rPr>
          <w:b/>
          <w:sz w:val="20"/>
          <w:szCs w:val="20"/>
        </w:rPr>
      </w:pPr>
      <w:r w:rsidRPr="00961557">
        <w:rPr>
          <w:b/>
          <w:sz w:val="20"/>
          <w:szCs w:val="20"/>
        </w:rPr>
        <w:t>в сроки и в порядке установленные в Информационном сообщении на указанный лот.</w:t>
      </w:r>
    </w:p>
    <w:p w14:paraId="70C1F945" w14:textId="77777777" w:rsidR="00001796" w:rsidRPr="00961557" w:rsidRDefault="00001796" w:rsidP="00001796">
      <w:pPr>
        <w:widowControl w:val="0"/>
        <w:autoSpaceDE w:val="0"/>
        <w:spacing w:before="1" w:after="1"/>
        <w:rPr>
          <w:sz w:val="19"/>
          <w:szCs w:val="19"/>
        </w:rPr>
      </w:pPr>
    </w:p>
    <w:p w14:paraId="5C84CF90" w14:textId="77777777" w:rsidR="00001796" w:rsidRPr="00961557" w:rsidRDefault="00001796" w:rsidP="00001796">
      <w:pPr>
        <w:numPr>
          <w:ilvl w:val="0"/>
          <w:numId w:val="15"/>
        </w:numPr>
        <w:suppressAutoHyphens/>
        <w:spacing w:after="0"/>
        <w:rPr>
          <w:sz w:val="19"/>
          <w:szCs w:val="19"/>
          <w:lang w:val="en-US"/>
        </w:rPr>
      </w:pPr>
      <w:r w:rsidRPr="00961557">
        <w:rPr>
          <w:sz w:val="19"/>
          <w:szCs w:val="19"/>
        </w:rPr>
        <w:t>Претендент</w:t>
      </w:r>
      <w:r w:rsidRPr="00961557">
        <w:rPr>
          <w:sz w:val="19"/>
          <w:szCs w:val="19"/>
          <w:lang w:val="en-US"/>
        </w:rPr>
        <w:t xml:space="preserve"> </w:t>
      </w:r>
      <w:r w:rsidRPr="00961557">
        <w:rPr>
          <w:sz w:val="19"/>
          <w:szCs w:val="19"/>
        </w:rPr>
        <w:t>обязуется</w:t>
      </w:r>
      <w:r w:rsidRPr="00961557">
        <w:rPr>
          <w:sz w:val="19"/>
          <w:szCs w:val="19"/>
          <w:lang w:val="en-US"/>
        </w:rPr>
        <w:t>:</w:t>
      </w:r>
    </w:p>
    <w:p w14:paraId="6E1BBF1F" w14:textId="77777777" w:rsidR="00001796" w:rsidRPr="00961557" w:rsidRDefault="00001796" w:rsidP="00001796">
      <w:pPr>
        <w:numPr>
          <w:ilvl w:val="1"/>
          <w:numId w:val="15"/>
        </w:numPr>
        <w:suppressAutoHyphens/>
        <w:spacing w:after="0"/>
        <w:rPr>
          <w:sz w:val="19"/>
          <w:szCs w:val="19"/>
        </w:rPr>
      </w:pPr>
      <w:r w:rsidRPr="00961557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961557">
        <w:rPr>
          <w:sz w:val="20"/>
          <w:szCs w:val="20"/>
        </w:rPr>
        <w:t>Информационном сообщении</w:t>
      </w:r>
      <w:r w:rsidRPr="00961557">
        <w:rPr>
          <w:sz w:val="19"/>
          <w:szCs w:val="19"/>
        </w:rPr>
        <w:t>.</w:t>
      </w:r>
    </w:p>
    <w:p w14:paraId="397FF31C" w14:textId="77777777" w:rsidR="00001796" w:rsidRPr="00961557" w:rsidRDefault="00001796" w:rsidP="00001796">
      <w:pPr>
        <w:numPr>
          <w:ilvl w:val="1"/>
          <w:numId w:val="15"/>
        </w:numPr>
        <w:suppressAutoHyphens/>
        <w:autoSpaceDE w:val="0"/>
        <w:spacing w:after="0"/>
        <w:rPr>
          <w:sz w:val="19"/>
          <w:szCs w:val="19"/>
        </w:rPr>
      </w:pPr>
      <w:r w:rsidRPr="00961557">
        <w:rPr>
          <w:sz w:val="19"/>
          <w:szCs w:val="19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961557">
        <w:rPr>
          <w:sz w:val="20"/>
          <w:szCs w:val="20"/>
        </w:rPr>
        <w:t>Информационном сообщении</w:t>
      </w:r>
      <w:r w:rsidRPr="00961557">
        <w:rPr>
          <w:sz w:val="19"/>
          <w:szCs w:val="19"/>
        </w:rPr>
        <w:t xml:space="preserve"> и договоре купли-продажи. </w:t>
      </w:r>
    </w:p>
    <w:p w14:paraId="7C9E53E8" w14:textId="77777777" w:rsidR="00001796" w:rsidRPr="00961557" w:rsidRDefault="00001796" w:rsidP="00001796">
      <w:pPr>
        <w:numPr>
          <w:ilvl w:val="0"/>
          <w:numId w:val="15"/>
        </w:numPr>
        <w:suppressAutoHyphens/>
        <w:spacing w:after="0"/>
        <w:rPr>
          <w:sz w:val="19"/>
          <w:szCs w:val="19"/>
        </w:rPr>
      </w:pPr>
      <w:r w:rsidRPr="00961557">
        <w:rPr>
          <w:sz w:val="19"/>
          <w:szCs w:val="19"/>
        </w:rPr>
        <w:t>Задаток Победителя аукциона засчитывается в счет оплаты приобретаемого Объекта(</w:t>
      </w:r>
      <w:proofErr w:type="spellStart"/>
      <w:r w:rsidRPr="00961557">
        <w:rPr>
          <w:sz w:val="19"/>
          <w:szCs w:val="19"/>
        </w:rPr>
        <w:t>ов</w:t>
      </w:r>
      <w:proofErr w:type="spellEnd"/>
      <w:r w:rsidRPr="00961557">
        <w:rPr>
          <w:sz w:val="19"/>
          <w:szCs w:val="19"/>
        </w:rPr>
        <w:t xml:space="preserve">) (лота) аукциона. </w:t>
      </w:r>
    </w:p>
    <w:p w14:paraId="6105EA35" w14:textId="77777777" w:rsidR="00001796" w:rsidRPr="00961557" w:rsidRDefault="00001796" w:rsidP="00001796">
      <w:pPr>
        <w:numPr>
          <w:ilvl w:val="0"/>
          <w:numId w:val="15"/>
        </w:numPr>
        <w:suppressAutoHyphens/>
        <w:spacing w:after="0"/>
        <w:rPr>
          <w:sz w:val="19"/>
          <w:szCs w:val="19"/>
        </w:rPr>
      </w:pPr>
      <w:r w:rsidRPr="00961557">
        <w:rPr>
          <w:sz w:val="19"/>
          <w:szCs w:val="19"/>
        </w:rPr>
        <w:t>Претенденту</w:t>
      </w:r>
      <w:r w:rsidRPr="00961557">
        <w:rPr>
          <w:b/>
          <w:sz w:val="19"/>
          <w:szCs w:val="19"/>
        </w:rPr>
        <w:t xml:space="preserve"> </w:t>
      </w:r>
      <w:r w:rsidRPr="00961557">
        <w:rPr>
          <w:sz w:val="19"/>
          <w:szCs w:val="19"/>
        </w:rPr>
        <w:t xml:space="preserve">понятны все требования и положения </w:t>
      </w:r>
      <w:r w:rsidRPr="00961557">
        <w:rPr>
          <w:sz w:val="20"/>
          <w:szCs w:val="20"/>
        </w:rPr>
        <w:t>Информационного сообщения</w:t>
      </w:r>
      <w:r w:rsidRPr="00961557">
        <w:rPr>
          <w:sz w:val="19"/>
          <w:szCs w:val="19"/>
        </w:rPr>
        <w:t>. Претенденту</w:t>
      </w:r>
      <w:r w:rsidRPr="00961557">
        <w:rPr>
          <w:b/>
          <w:sz w:val="19"/>
          <w:szCs w:val="19"/>
        </w:rPr>
        <w:t xml:space="preserve"> </w:t>
      </w:r>
      <w:r w:rsidRPr="00961557">
        <w:rPr>
          <w:sz w:val="19"/>
          <w:szCs w:val="19"/>
        </w:rPr>
        <w:t>известно фактическое</w:t>
      </w:r>
      <w:r w:rsidRPr="00961557">
        <w:rPr>
          <w:b/>
          <w:sz w:val="19"/>
          <w:szCs w:val="19"/>
        </w:rPr>
        <w:t xml:space="preserve"> </w:t>
      </w:r>
      <w:r w:rsidRPr="00961557">
        <w:rPr>
          <w:sz w:val="19"/>
          <w:szCs w:val="19"/>
        </w:rPr>
        <w:t>состояние и технические характеристики Объекта(</w:t>
      </w:r>
      <w:proofErr w:type="spellStart"/>
      <w:r w:rsidRPr="00961557">
        <w:rPr>
          <w:sz w:val="19"/>
          <w:szCs w:val="19"/>
        </w:rPr>
        <w:t>ов</w:t>
      </w:r>
      <w:proofErr w:type="spellEnd"/>
      <w:r w:rsidRPr="00961557">
        <w:rPr>
          <w:sz w:val="19"/>
          <w:szCs w:val="19"/>
        </w:rPr>
        <w:t xml:space="preserve">) (лота) </w:t>
      </w:r>
      <w:r w:rsidRPr="00961557">
        <w:rPr>
          <w:b/>
          <w:sz w:val="19"/>
          <w:szCs w:val="19"/>
        </w:rPr>
        <w:t>и он не имеет претензий к ним.</w:t>
      </w:r>
    </w:p>
    <w:p w14:paraId="3AF6E811" w14:textId="77777777" w:rsidR="00001796" w:rsidRPr="00961557" w:rsidRDefault="00001796" w:rsidP="00001796">
      <w:pPr>
        <w:numPr>
          <w:ilvl w:val="0"/>
          <w:numId w:val="15"/>
        </w:numPr>
        <w:suppressAutoHyphens/>
        <w:spacing w:after="0"/>
        <w:rPr>
          <w:sz w:val="19"/>
          <w:szCs w:val="19"/>
        </w:rPr>
      </w:pPr>
      <w:r w:rsidRPr="00961557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961557">
        <w:rPr>
          <w:sz w:val="20"/>
          <w:szCs w:val="20"/>
        </w:rPr>
        <w:t>Информационном сообщении</w:t>
      </w:r>
      <w:r w:rsidRPr="00961557">
        <w:rPr>
          <w:sz w:val="19"/>
          <w:szCs w:val="19"/>
        </w:rPr>
        <w:t>.</w:t>
      </w:r>
    </w:p>
    <w:p w14:paraId="2D31B4D6" w14:textId="77777777" w:rsidR="00001796" w:rsidRPr="00961557" w:rsidRDefault="00001796" w:rsidP="00001796">
      <w:pPr>
        <w:numPr>
          <w:ilvl w:val="0"/>
          <w:numId w:val="15"/>
        </w:numPr>
        <w:suppressAutoHyphens/>
        <w:spacing w:after="0"/>
        <w:rPr>
          <w:sz w:val="19"/>
          <w:szCs w:val="19"/>
        </w:rPr>
      </w:pPr>
      <w:r w:rsidRPr="00961557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14:paraId="66F3355B" w14:textId="77777777" w:rsidR="00001796" w:rsidRPr="00961557" w:rsidRDefault="00001796" w:rsidP="00001796">
      <w:pPr>
        <w:numPr>
          <w:ilvl w:val="0"/>
          <w:numId w:val="15"/>
        </w:numPr>
        <w:suppressAutoHyphens/>
        <w:spacing w:after="0"/>
        <w:rPr>
          <w:sz w:val="19"/>
          <w:szCs w:val="19"/>
        </w:rPr>
      </w:pPr>
      <w:r w:rsidRPr="00961557">
        <w:rPr>
          <w:sz w:val="19"/>
          <w:szCs w:val="19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</w:t>
      </w:r>
      <w:proofErr w:type="spellStart"/>
      <w:r w:rsidRPr="00961557">
        <w:rPr>
          <w:sz w:val="19"/>
          <w:szCs w:val="19"/>
        </w:rPr>
        <w:t>ов</w:t>
      </w:r>
      <w:proofErr w:type="spellEnd"/>
      <w:r w:rsidRPr="00961557">
        <w:rPr>
          <w:sz w:val="19"/>
          <w:szCs w:val="19"/>
        </w:rPr>
        <w:t>) (лота) аукциона в результате осмотра, который осуществляется по адресу местонахождения Объекта(</w:t>
      </w:r>
      <w:proofErr w:type="spellStart"/>
      <w:r w:rsidRPr="00961557">
        <w:rPr>
          <w:sz w:val="19"/>
          <w:szCs w:val="19"/>
        </w:rPr>
        <w:t>ов</w:t>
      </w:r>
      <w:proofErr w:type="spellEnd"/>
      <w:r w:rsidRPr="00961557">
        <w:rPr>
          <w:sz w:val="19"/>
          <w:szCs w:val="19"/>
        </w:rPr>
        <w:t xml:space="preserve">) (лота) аукциона. </w:t>
      </w:r>
    </w:p>
    <w:p w14:paraId="1B52C611" w14:textId="77777777" w:rsidR="00001796" w:rsidRPr="00961557" w:rsidRDefault="00001796" w:rsidP="00001796">
      <w:pPr>
        <w:numPr>
          <w:ilvl w:val="0"/>
          <w:numId w:val="15"/>
        </w:numPr>
        <w:suppressAutoHyphens/>
        <w:spacing w:after="0"/>
        <w:rPr>
          <w:sz w:val="19"/>
          <w:szCs w:val="19"/>
        </w:rPr>
      </w:pPr>
      <w:r w:rsidRPr="00961557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Объекта(</w:t>
      </w:r>
      <w:proofErr w:type="spellStart"/>
      <w:r w:rsidRPr="00961557">
        <w:rPr>
          <w:sz w:val="19"/>
          <w:szCs w:val="19"/>
        </w:rPr>
        <w:t>ов</w:t>
      </w:r>
      <w:proofErr w:type="spellEnd"/>
      <w:r w:rsidRPr="00961557">
        <w:rPr>
          <w:sz w:val="19"/>
          <w:szCs w:val="19"/>
        </w:rPr>
        <w:t>) (лота) аукциона, а также приостановлением организации и проведения аукциона.</w:t>
      </w:r>
    </w:p>
    <w:p w14:paraId="51854421" w14:textId="77777777" w:rsidR="00001796" w:rsidRPr="00961557" w:rsidRDefault="00001796" w:rsidP="00001796">
      <w:pPr>
        <w:spacing w:after="0"/>
        <w:rPr>
          <w:b/>
          <w:sz w:val="25"/>
          <w:szCs w:val="25"/>
        </w:rPr>
      </w:pPr>
    </w:p>
    <w:p w14:paraId="00938A8C" w14:textId="77777777" w:rsidR="00001796" w:rsidRPr="00961557" w:rsidRDefault="00001796" w:rsidP="00001796">
      <w:pPr>
        <w:spacing w:after="0"/>
        <w:ind w:left="360"/>
        <w:rPr>
          <w:sz w:val="19"/>
          <w:szCs w:val="19"/>
        </w:rPr>
      </w:pPr>
      <w:r w:rsidRPr="00961557">
        <w:rPr>
          <w:sz w:val="19"/>
          <w:szCs w:val="19"/>
        </w:rPr>
        <w:t>___________________________________________________</w:t>
      </w:r>
    </w:p>
    <w:p w14:paraId="3736C732" w14:textId="77777777" w:rsidR="00001796" w:rsidRPr="00961557" w:rsidRDefault="00001796" w:rsidP="00001796">
      <w:pPr>
        <w:spacing w:after="0"/>
        <w:ind w:left="360"/>
        <w:rPr>
          <w:sz w:val="19"/>
          <w:szCs w:val="19"/>
        </w:rPr>
      </w:pPr>
      <w:r w:rsidRPr="00961557">
        <w:rPr>
          <w:b/>
          <w:sz w:val="12"/>
          <w:szCs w:val="12"/>
        </w:rPr>
        <w:t>1</w:t>
      </w:r>
      <w:r w:rsidRPr="00961557">
        <w:rPr>
          <w:sz w:val="16"/>
          <w:szCs w:val="16"/>
        </w:rPr>
        <w:t xml:space="preserve"> Заполняется при подаче Заявки </w:t>
      </w:r>
      <w:r w:rsidRPr="00961557">
        <w:rPr>
          <w:bCs/>
          <w:sz w:val="16"/>
          <w:szCs w:val="16"/>
        </w:rPr>
        <w:t>юридическим лицом</w:t>
      </w:r>
    </w:p>
    <w:p w14:paraId="4B8494B1" w14:textId="77777777" w:rsidR="00001796" w:rsidRPr="00961557" w:rsidRDefault="00001796" w:rsidP="00001796">
      <w:pPr>
        <w:spacing w:after="0"/>
        <w:ind w:left="360"/>
        <w:rPr>
          <w:sz w:val="16"/>
          <w:szCs w:val="16"/>
        </w:rPr>
      </w:pPr>
      <w:r w:rsidRPr="00961557">
        <w:rPr>
          <w:b/>
          <w:sz w:val="12"/>
          <w:szCs w:val="12"/>
        </w:rPr>
        <w:t>2</w:t>
      </w:r>
      <w:r w:rsidRPr="00961557">
        <w:rPr>
          <w:b/>
          <w:sz w:val="16"/>
          <w:szCs w:val="16"/>
        </w:rPr>
        <w:t xml:space="preserve"> </w:t>
      </w:r>
      <w:r w:rsidRPr="00961557">
        <w:rPr>
          <w:sz w:val="16"/>
          <w:szCs w:val="16"/>
        </w:rPr>
        <w:t>Заполняется при подаче Заявки лицом, действующим по доверенности</w:t>
      </w:r>
    </w:p>
    <w:p w14:paraId="38493334" w14:textId="77777777" w:rsidR="00001796" w:rsidRPr="00961557" w:rsidRDefault="00001796" w:rsidP="00001796">
      <w:pPr>
        <w:spacing w:after="0"/>
        <w:rPr>
          <w:b/>
          <w:sz w:val="19"/>
          <w:szCs w:val="19"/>
        </w:rPr>
      </w:pPr>
    </w:p>
    <w:p w14:paraId="6B3E10C1" w14:textId="77777777" w:rsidR="00001796" w:rsidRPr="00961557" w:rsidRDefault="00001796" w:rsidP="00001796">
      <w:pPr>
        <w:spacing w:after="0"/>
        <w:rPr>
          <w:b/>
          <w:sz w:val="19"/>
          <w:szCs w:val="19"/>
        </w:rPr>
      </w:pPr>
    </w:p>
    <w:p w14:paraId="4715A52A" w14:textId="77777777" w:rsidR="00001796" w:rsidRPr="00961557" w:rsidRDefault="00001796" w:rsidP="00001796">
      <w:pPr>
        <w:spacing w:after="0"/>
        <w:rPr>
          <w:b/>
          <w:sz w:val="25"/>
          <w:szCs w:val="25"/>
        </w:rPr>
      </w:pPr>
    </w:p>
    <w:p w14:paraId="246E0936" w14:textId="77777777" w:rsidR="00001796" w:rsidRPr="00961557" w:rsidRDefault="00001796" w:rsidP="00001796">
      <w:pPr>
        <w:numPr>
          <w:ilvl w:val="0"/>
          <w:numId w:val="15"/>
        </w:numPr>
        <w:spacing w:after="0"/>
        <w:rPr>
          <w:b/>
          <w:sz w:val="19"/>
          <w:szCs w:val="19"/>
        </w:rPr>
      </w:pPr>
      <w:r w:rsidRPr="00961557">
        <w:rPr>
          <w:sz w:val="19"/>
          <w:szCs w:val="19"/>
        </w:rPr>
        <w:t>В соответствии с Федеральным законом от 27.07.2006 №</w:t>
      </w:r>
      <w:r w:rsidRPr="00961557">
        <w:rPr>
          <w:sz w:val="19"/>
          <w:szCs w:val="19"/>
          <w:lang w:val="en-US"/>
        </w:rPr>
        <w:t> </w:t>
      </w:r>
      <w:r w:rsidRPr="00961557">
        <w:rPr>
          <w:sz w:val="19"/>
          <w:szCs w:val="19"/>
        </w:rPr>
        <w:t xml:space="preserve"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</w:t>
      </w:r>
      <w:proofErr w:type="gramStart"/>
      <w:r w:rsidRPr="00961557">
        <w:rPr>
          <w:sz w:val="19"/>
          <w:szCs w:val="19"/>
        </w:rPr>
        <w:t>в  Федеральном</w:t>
      </w:r>
      <w:proofErr w:type="gramEnd"/>
      <w:r w:rsidRPr="00961557">
        <w:rPr>
          <w:sz w:val="19"/>
          <w:szCs w:val="19"/>
        </w:rPr>
        <w:t xml:space="preserve">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2C642500" w14:textId="77777777" w:rsidR="00001796" w:rsidRPr="00961557" w:rsidRDefault="00001796" w:rsidP="00001796">
      <w:pPr>
        <w:spacing w:after="0"/>
        <w:ind w:left="360"/>
        <w:rPr>
          <w:b/>
          <w:sz w:val="19"/>
          <w:szCs w:val="19"/>
        </w:rPr>
      </w:pPr>
    </w:p>
    <w:p w14:paraId="18EC3650" w14:textId="77777777" w:rsidR="00001796" w:rsidRPr="00961557" w:rsidRDefault="00001796" w:rsidP="00001796">
      <w:pPr>
        <w:spacing w:after="0"/>
        <w:rPr>
          <w:b/>
          <w:sz w:val="25"/>
          <w:szCs w:val="25"/>
        </w:rPr>
      </w:pPr>
      <w:r w:rsidRPr="00961557">
        <w:rPr>
          <w:b/>
          <w:sz w:val="25"/>
          <w:szCs w:val="25"/>
        </w:rPr>
        <w:t>Платежные реквизиты Претендента:</w:t>
      </w:r>
    </w:p>
    <w:p w14:paraId="38EC4F37" w14:textId="77777777" w:rsidR="00001796" w:rsidRPr="00961557" w:rsidRDefault="00001796" w:rsidP="00001796">
      <w:pPr>
        <w:spacing w:after="0"/>
        <w:rPr>
          <w:b/>
          <w:sz w:val="25"/>
          <w:szCs w:val="25"/>
        </w:rPr>
      </w:pPr>
    </w:p>
    <w:p w14:paraId="5CA7B4A4" w14:textId="77777777" w:rsidR="00001796" w:rsidRPr="00961557" w:rsidRDefault="00001796" w:rsidP="00001796">
      <w:pPr>
        <w:spacing w:after="0"/>
        <w:rPr>
          <w:b/>
          <w:sz w:val="25"/>
          <w:szCs w:val="25"/>
        </w:rPr>
      </w:pPr>
    </w:p>
    <w:p w14:paraId="28C9D23E" w14:textId="77777777" w:rsidR="00001796" w:rsidRPr="00961557" w:rsidRDefault="00001796" w:rsidP="00001796">
      <w:pPr>
        <w:spacing w:after="0"/>
        <w:rPr>
          <w:sz w:val="16"/>
          <w:szCs w:val="16"/>
        </w:rPr>
      </w:pPr>
    </w:p>
    <w:p w14:paraId="6193661E" w14:textId="77777777" w:rsidR="00001796" w:rsidRPr="00961557" w:rsidRDefault="00001796" w:rsidP="00001796">
      <w:pPr>
        <w:spacing w:after="0"/>
        <w:rPr>
          <w:sz w:val="20"/>
          <w:szCs w:val="20"/>
        </w:rPr>
      </w:pPr>
      <w:r w:rsidRPr="00961557">
        <w:rPr>
          <w:sz w:val="16"/>
          <w:szCs w:val="16"/>
        </w:rPr>
        <w:t>___________________________________________________________________________________________________________________</w:t>
      </w:r>
    </w:p>
    <w:p w14:paraId="6EC185AE" w14:textId="77777777" w:rsidR="00001796" w:rsidRPr="00961557" w:rsidRDefault="00001796" w:rsidP="00001796">
      <w:pPr>
        <w:spacing w:after="0"/>
        <w:jc w:val="center"/>
        <w:rPr>
          <w:b/>
          <w:bCs/>
          <w:sz w:val="20"/>
          <w:szCs w:val="20"/>
        </w:rPr>
      </w:pPr>
      <w:r w:rsidRPr="00961557">
        <w:rPr>
          <w:sz w:val="20"/>
          <w:szCs w:val="20"/>
        </w:rPr>
        <w:t>(Ф.И.О. для физического лица или ИП, наименование для юридического лица)</w:t>
      </w:r>
    </w:p>
    <w:tbl>
      <w:tblPr>
        <w:tblW w:w="1011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2035"/>
        <w:gridCol w:w="690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001796" w:rsidRPr="00961557" w14:paraId="09CE0F8E" w14:textId="77777777" w:rsidTr="00D25935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14:paraId="11325CEC" w14:textId="77777777" w:rsidR="00001796" w:rsidRPr="00961557" w:rsidRDefault="00001796" w:rsidP="00D25935">
            <w:pPr>
              <w:spacing w:after="0" w:line="256" w:lineRule="auto"/>
              <w:rPr>
                <w:sz w:val="18"/>
                <w:szCs w:val="18"/>
                <w:lang w:val="en-US"/>
              </w:rPr>
            </w:pPr>
            <w:r w:rsidRPr="00961557">
              <w:rPr>
                <w:sz w:val="20"/>
                <w:szCs w:val="20"/>
                <w:lang w:val="en-US"/>
              </w:rPr>
              <w:t>ИНН</w:t>
            </w:r>
            <w:r w:rsidRPr="00961557">
              <w:rPr>
                <w:sz w:val="20"/>
                <w:szCs w:val="20"/>
                <w:vertAlign w:val="superscript"/>
                <w:lang w:val="en-US"/>
              </w:rPr>
              <w:t>3</w:t>
            </w:r>
            <w:r w:rsidRPr="00961557">
              <w:rPr>
                <w:sz w:val="20"/>
                <w:szCs w:val="20"/>
                <w:lang w:val="en-US"/>
              </w:rPr>
              <w:t xml:space="preserve"> </w:t>
            </w:r>
            <w:r w:rsidRPr="00961557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4239530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41F28E7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A711748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F971E9E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37E57BC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0F893F4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B50A426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FB61B99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84D9599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370E053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C5AD6DF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53F219A1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01796" w:rsidRPr="00961557" w14:paraId="63827B81" w14:textId="77777777" w:rsidTr="00D25935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14:paraId="41377ACD" w14:textId="77777777" w:rsidR="00001796" w:rsidRPr="00961557" w:rsidRDefault="00001796" w:rsidP="00D25935">
            <w:pPr>
              <w:spacing w:after="0" w:line="256" w:lineRule="auto"/>
              <w:rPr>
                <w:sz w:val="18"/>
                <w:szCs w:val="18"/>
                <w:lang w:val="en-US"/>
              </w:rPr>
            </w:pPr>
            <w:r w:rsidRPr="00961557">
              <w:rPr>
                <w:sz w:val="20"/>
                <w:szCs w:val="20"/>
                <w:lang w:val="en-US"/>
              </w:rPr>
              <w:t>КПП</w:t>
            </w:r>
            <w:r w:rsidRPr="00961557">
              <w:rPr>
                <w:sz w:val="20"/>
                <w:szCs w:val="20"/>
                <w:vertAlign w:val="superscript"/>
              </w:rPr>
              <w:t>4</w:t>
            </w:r>
            <w:r w:rsidRPr="00961557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86ED781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F4E18DA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21C2463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CAC9E7D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54907E9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DC16211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EDBF9A5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805161F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62E5B50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B71BA72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50A6B9A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1BCEB1AA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1FC8FF46" w14:textId="77777777" w:rsidR="00001796" w:rsidRPr="00961557" w:rsidRDefault="00001796" w:rsidP="00001796">
      <w:pPr>
        <w:spacing w:after="0"/>
        <w:rPr>
          <w:b/>
          <w:bCs/>
          <w:sz w:val="28"/>
          <w:szCs w:val="28"/>
          <w:lang w:val="en-US"/>
        </w:rPr>
      </w:pPr>
    </w:p>
    <w:p w14:paraId="7CF5DA1F" w14:textId="77777777" w:rsidR="00001796" w:rsidRPr="00961557" w:rsidRDefault="00001796" w:rsidP="00001796">
      <w:pPr>
        <w:spacing w:after="0"/>
        <w:rPr>
          <w:b/>
          <w:bCs/>
          <w:sz w:val="28"/>
          <w:szCs w:val="28"/>
          <w:lang w:val="en-US"/>
        </w:rPr>
      </w:pPr>
    </w:p>
    <w:p w14:paraId="7EBDD237" w14:textId="77777777" w:rsidR="00001796" w:rsidRPr="00961557" w:rsidRDefault="00001796" w:rsidP="00001796">
      <w:pPr>
        <w:spacing w:after="0"/>
        <w:rPr>
          <w:sz w:val="20"/>
          <w:szCs w:val="20"/>
        </w:rPr>
      </w:pPr>
      <w:r w:rsidRPr="00961557">
        <w:rPr>
          <w:sz w:val="16"/>
          <w:szCs w:val="16"/>
        </w:rPr>
        <w:t>____________________________________________________________________________________________________________________</w:t>
      </w:r>
    </w:p>
    <w:p w14:paraId="53368B07" w14:textId="77777777" w:rsidR="00001796" w:rsidRPr="00961557" w:rsidRDefault="00001796" w:rsidP="00001796">
      <w:pPr>
        <w:spacing w:after="0"/>
        <w:jc w:val="center"/>
        <w:rPr>
          <w:b/>
          <w:bCs/>
          <w:sz w:val="6"/>
          <w:szCs w:val="6"/>
        </w:rPr>
      </w:pPr>
      <w:r w:rsidRPr="00961557">
        <w:rPr>
          <w:sz w:val="20"/>
          <w:szCs w:val="20"/>
        </w:rPr>
        <w:t>(</w:t>
      </w:r>
      <w:proofErr w:type="gramStart"/>
      <w:r w:rsidRPr="00961557">
        <w:rPr>
          <w:sz w:val="20"/>
          <w:szCs w:val="20"/>
        </w:rPr>
        <w:t>Наименование Банка</w:t>
      </w:r>
      <w:proofErr w:type="gramEnd"/>
      <w:r w:rsidRPr="00961557">
        <w:rPr>
          <w:sz w:val="20"/>
          <w:szCs w:val="20"/>
        </w:rPr>
        <w:t xml:space="preserve"> в котором у </w:t>
      </w:r>
      <w:r w:rsidRPr="00961557">
        <w:rPr>
          <w:sz w:val="19"/>
          <w:szCs w:val="19"/>
        </w:rPr>
        <w:t xml:space="preserve">Претендента </w:t>
      </w:r>
      <w:r w:rsidRPr="00961557">
        <w:rPr>
          <w:sz w:val="20"/>
          <w:szCs w:val="20"/>
        </w:rPr>
        <w:t>открыт счет; название города, где находится банк</w:t>
      </w:r>
      <w:r w:rsidRPr="00961557">
        <w:t>)</w:t>
      </w:r>
    </w:p>
    <w:p w14:paraId="6E807FE7" w14:textId="77777777" w:rsidR="00001796" w:rsidRPr="00961557" w:rsidRDefault="00001796" w:rsidP="00001796">
      <w:pPr>
        <w:spacing w:after="0"/>
        <w:rPr>
          <w:sz w:val="6"/>
          <w:szCs w:val="6"/>
        </w:rPr>
      </w:pPr>
    </w:p>
    <w:tbl>
      <w:tblPr>
        <w:tblW w:w="10575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235"/>
        <w:gridCol w:w="209"/>
        <w:gridCol w:w="228"/>
        <w:gridCol w:w="215"/>
        <w:gridCol w:w="224"/>
        <w:gridCol w:w="220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001796" w:rsidRPr="00961557" w14:paraId="1DA1838D" w14:textId="77777777" w:rsidTr="00D25935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14:paraId="52B7C47E" w14:textId="77777777" w:rsidR="00001796" w:rsidRPr="00961557" w:rsidRDefault="00001796" w:rsidP="00D25935">
            <w:pPr>
              <w:tabs>
                <w:tab w:val="left" w:pos="900"/>
              </w:tabs>
              <w:spacing w:after="0" w:line="256" w:lineRule="auto"/>
              <w:rPr>
                <w:sz w:val="18"/>
                <w:szCs w:val="18"/>
                <w:lang w:val="en-US"/>
              </w:rPr>
            </w:pPr>
            <w:r w:rsidRPr="00961557">
              <w:rPr>
                <w:sz w:val="20"/>
                <w:szCs w:val="20"/>
                <w:lang w:val="en-US"/>
              </w:rPr>
              <w:t xml:space="preserve">р/с </w:t>
            </w:r>
            <w:proofErr w:type="spellStart"/>
            <w:r w:rsidRPr="00961557">
              <w:rPr>
                <w:sz w:val="20"/>
                <w:szCs w:val="20"/>
                <w:lang w:val="en-US"/>
              </w:rPr>
              <w:t>или</w:t>
            </w:r>
            <w:proofErr w:type="spellEnd"/>
            <w:r w:rsidRPr="00961557">
              <w:rPr>
                <w:sz w:val="20"/>
                <w:szCs w:val="20"/>
                <w:lang w:val="en-US"/>
              </w:rPr>
              <w:t xml:space="preserve">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EF9EE1D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530AE4C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79B527B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CB80D5A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BE51947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F077BA1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D1EAA3B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C754BA3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AE37A83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3DFECAE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08770B4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6FB8AA6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B02D34E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671185F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BC0E7D3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28A7866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539A65D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FB0184D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1A105A2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5961F283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01796" w:rsidRPr="00961557" w14:paraId="2E052A28" w14:textId="77777777" w:rsidTr="00D25935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14:paraId="58408AA5" w14:textId="77777777" w:rsidR="00001796" w:rsidRPr="00961557" w:rsidRDefault="00001796" w:rsidP="00D25935">
            <w:pPr>
              <w:tabs>
                <w:tab w:val="left" w:pos="900"/>
              </w:tabs>
              <w:spacing w:after="0" w:line="256" w:lineRule="auto"/>
              <w:rPr>
                <w:sz w:val="18"/>
                <w:szCs w:val="18"/>
                <w:lang w:val="en-US"/>
              </w:rPr>
            </w:pPr>
            <w:r w:rsidRPr="00961557">
              <w:rPr>
                <w:sz w:val="20"/>
                <w:szCs w:val="20"/>
                <w:lang w:val="en-US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F13AE4A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1121842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E3991D6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19CB44E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3BDEDF3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85E6669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88B8989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C2819DF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9755654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57DB7F2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3069A2D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F559354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101D555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E61F339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EBCA747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66A12E7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E640607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E4819C8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F11BC09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66678FD1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01796" w:rsidRPr="00961557" w14:paraId="4F1515CA" w14:textId="77777777" w:rsidTr="00D25935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2F0338" w14:textId="77777777" w:rsidR="00001796" w:rsidRPr="00961557" w:rsidRDefault="00001796" w:rsidP="00D25935">
            <w:pPr>
              <w:spacing w:after="0" w:line="256" w:lineRule="auto"/>
              <w:rPr>
                <w:sz w:val="18"/>
                <w:szCs w:val="18"/>
              </w:rPr>
            </w:pPr>
            <w:r w:rsidRPr="00961557"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B4826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B9440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28CD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125B3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02D14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E2510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DDFD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0DA18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BCADA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B1AF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A7205" w14:textId="77777777" w:rsidR="00001796" w:rsidRPr="00961557" w:rsidRDefault="00001796" w:rsidP="00D25935">
            <w:pPr>
              <w:snapToGrid w:val="0"/>
              <w:spacing w:after="0" w:line="256" w:lineRule="auto"/>
              <w:rPr>
                <w:sz w:val="18"/>
                <w:szCs w:val="18"/>
                <w:lang w:val="en-US"/>
              </w:rPr>
            </w:pPr>
          </w:p>
        </w:tc>
      </w:tr>
      <w:tr w:rsidR="00001796" w:rsidRPr="00961557" w14:paraId="7CE05686" w14:textId="77777777" w:rsidTr="00D25935"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F1B667" w14:textId="77777777" w:rsidR="00001796" w:rsidRPr="00961557" w:rsidRDefault="00001796" w:rsidP="00D25935">
            <w:pPr>
              <w:spacing w:after="0" w:line="256" w:lineRule="auto"/>
              <w:rPr>
                <w:sz w:val="18"/>
                <w:szCs w:val="18"/>
              </w:rPr>
            </w:pPr>
            <w:r w:rsidRPr="00961557"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F8D52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5F06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5A05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160CA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D950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F80D2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DB8F4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D391C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4EA85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5DA30" w14:textId="77777777" w:rsidR="00001796" w:rsidRPr="00961557" w:rsidRDefault="00001796" w:rsidP="00D25935">
            <w:pPr>
              <w:snapToGrid w:val="0"/>
              <w:spacing w:after="0" w:line="256" w:lineRule="auto"/>
              <w:rPr>
                <w:sz w:val="18"/>
                <w:szCs w:val="18"/>
              </w:rPr>
            </w:pPr>
          </w:p>
        </w:tc>
      </w:tr>
      <w:tr w:rsidR="00001796" w:rsidRPr="00961557" w14:paraId="084ACD06" w14:textId="77777777" w:rsidTr="00D25935"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6452E2" w14:textId="77777777" w:rsidR="00001796" w:rsidRPr="00961557" w:rsidRDefault="00001796" w:rsidP="00D25935">
            <w:pPr>
              <w:spacing w:after="0" w:line="256" w:lineRule="auto"/>
              <w:rPr>
                <w:sz w:val="18"/>
                <w:szCs w:val="18"/>
              </w:rPr>
            </w:pPr>
            <w:r w:rsidRPr="00961557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79D9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B5A31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D3E7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3769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77F9B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70338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3781A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417B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3E2D3" w14:textId="77777777" w:rsidR="00001796" w:rsidRPr="00961557" w:rsidRDefault="00001796" w:rsidP="00D25935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19C01" w14:textId="77777777" w:rsidR="00001796" w:rsidRPr="00961557" w:rsidRDefault="00001796" w:rsidP="00D25935">
            <w:pPr>
              <w:snapToGrid w:val="0"/>
              <w:spacing w:after="0" w:line="256" w:lineRule="auto"/>
              <w:rPr>
                <w:sz w:val="18"/>
                <w:szCs w:val="18"/>
              </w:rPr>
            </w:pPr>
          </w:p>
        </w:tc>
      </w:tr>
    </w:tbl>
    <w:p w14:paraId="38A81FFE" w14:textId="77777777" w:rsidR="00001796" w:rsidRPr="00961557" w:rsidRDefault="00001796" w:rsidP="00001796">
      <w:pPr>
        <w:spacing w:after="0"/>
        <w:rPr>
          <w:sz w:val="16"/>
          <w:szCs w:val="16"/>
        </w:rPr>
      </w:pPr>
    </w:p>
    <w:p w14:paraId="24E031AF" w14:textId="77777777" w:rsidR="00001796" w:rsidRPr="00961557" w:rsidRDefault="00001796" w:rsidP="00001796">
      <w:pPr>
        <w:spacing w:after="0"/>
        <w:rPr>
          <w:b/>
          <w:szCs w:val="20"/>
        </w:rPr>
      </w:pPr>
    </w:p>
    <w:p w14:paraId="47DEDB51" w14:textId="77777777" w:rsidR="00001796" w:rsidRPr="00961557" w:rsidRDefault="00001796" w:rsidP="00001796">
      <w:pPr>
        <w:spacing w:after="0"/>
        <w:rPr>
          <w:b/>
          <w:szCs w:val="20"/>
        </w:rPr>
      </w:pPr>
    </w:p>
    <w:p w14:paraId="4B909CF9" w14:textId="77777777" w:rsidR="00001796" w:rsidRPr="00961557" w:rsidRDefault="00001796" w:rsidP="00001796">
      <w:pPr>
        <w:spacing w:after="0"/>
        <w:rPr>
          <w:b/>
          <w:szCs w:val="20"/>
        </w:rPr>
      </w:pPr>
    </w:p>
    <w:p w14:paraId="05E2E18A" w14:textId="77777777" w:rsidR="00001796" w:rsidRPr="00961557" w:rsidRDefault="00001796" w:rsidP="00001796">
      <w:pPr>
        <w:spacing w:after="0"/>
        <w:rPr>
          <w:b/>
          <w:szCs w:val="20"/>
        </w:rPr>
      </w:pPr>
    </w:p>
    <w:p w14:paraId="6BF31FE1" w14:textId="77777777" w:rsidR="00001796" w:rsidRPr="00961557" w:rsidRDefault="00001796" w:rsidP="00001796">
      <w:pPr>
        <w:spacing w:after="0"/>
        <w:rPr>
          <w:b/>
          <w:szCs w:val="20"/>
        </w:rPr>
      </w:pPr>
    </w:p>
    <w:p w14:paraId="691AF625" w14:textId="77777777" w:rsidR="00001796" w:rsidRPr="00961557" w:rsidRDefault="00001796" w:rsidP="00001796">
      <w:pPr>
        <w:spacing w:after="0"/>
        <w:rPr>
          <w:b/>
          <w:szCs w:val="20"/>
        </w:rPr>
      </w:pPr>
    </w:p>
    <w:p w14:paraId="4A61C993" w14:textId="77777777" w:rsidR="00001796" w:rsidRPr="00961557" w:rsidRDefault="00001796" w:rsidP="00001796">
      <w:pPr>
        <w:spacing w:after="0"/>
        <w:rPr>
          <w:b/>
          <w:szCs w:val="20"/>
        </w:rPr>
      </w:pPr>
    </w:p>
    <w:p w14:paraId="247EE7F7" w14:textId="77777777" w:rsidR="00001796" w:rsidRPr="00961557" w:rsidRDefault="00001796" w:rsidP="00001796">
      <w:pPr>
        <w:spacing w:after="0"/>
        <w:rPr>
          <w:b/>
          <w:szCs w:val="20"/>
        </w:rPr>
      </w:pPr>
    </w:p>
    <w:p w14:paraId="3395C739" w14:textId="77777777" w:rsidR="00001796" w:rsidRPr="00961557" w:rsidRDefault="00001796" w:rsidP="00001796">
      <w:pPr>
        <w:spacing w:after="0"/>
        <w:rPr>
          <w:b/>
          <w:szCs w:val="20"/>
        </w:rPr>
      </w:pPr>
    </w:p>
    <w:p w14:paraId="14089D0B" w14:textId="77777777" w:rsidR="00001796" w:rsidRPr="00961557" w:rsidRDefault="00001796" w:rsidP="00001796">
      <w:pPr>
        <w:spacing w:after="0"/>
        <w:rPr>
          <w:b/>
          <w:szCs w:val="20"/>
        </w:rPr>
      </w:pPr>
    </w:p>
    <w:p w14:paraId="297D5F7A" w14:textId="77777777" w:rsidR="00001796" w:rsidRPr="00961557" w:rsidRDefault="00001796" w:rsidP="00001796">
      <w:pPr>
        <w:spacing w:after="0"/>
        <w:rPr>
          <w:b/>
          <w:szCs w:val="20"/>
        </w:rPr>
      </w:pPr>
    </w:p>
    <w:p w14:paraId="49C492CD" w14:textId="77777777" w:rsidR="00001796" w:rsidRPr="00961557" w:rsidRDefault="00001796" w:rsidP="00001796">
      <w:pPr>
        <w:spacing w:after="0"/>
        <w:rPr>
          <w:b/>
          <w:szCs w:val="20"/>
        </w:rPr>
      </w:pPr>
    </w:p>
    <w:p w14:paraId="1540A741" w14:textId="77777777" w:rsidR="00001796" w:rsidRPr="00961557" w:rsidRDefault="00001796" w:rsidP="00001796">
      <w:pPr>
        <w:spacing w:after="0"/>
        <w:rPr>
          <w:b/>
          <w:szCs w:val="20"/>
        </w:rPr>
      </w:pPr>
    </w:p>
    <w:p w14:paraId="6C5D27DA" w14:textId="77777777" w:rsidR="00001796" w:rsidRPr="00961557" w:rsidRDefault="00001796" w:rsidP="00001796">
      <w:pPr>
        <w:spacing w:after="0"/>
        <w:rPr>
          <w:b/>
          <w:szCs w:val="20"/>
        </w:rPr>
      </w:pPr>
    </w:p>
    <w:p w14:paraId="4CCEBBB9" w14:textId="77777777" w:rsidR="00001796" w:rsidRPr="00961557" w:rsidRDefault="00001796" w:rsidP="00001796">
      <w:pPr>
        <w:spacing w:after="0"/>
        <w:rPr>
          <w:b/>
          <w:szCs w:val="20"/>
        </w:rPr>
      </w:pPr>
    </w:p>
    <w:p w14:paraId="320486D8" w14:textId="77777777" w:rsidR="00001796" w:rsidRPr="00961557" w:rsidRDefault="00001796" w:rsidP="00001796">
      <w:pPr>
        <w:spacing w:after="0"/>
        <w:rPr>
          <w:b/>
          <w:sz w:val="16"/>
          <w:szCs w:val="16"/>
        </w:rPr>
      </w:pPr>
    </w:p>
    <w:p w14:paraId="72B5CFC0" w14:textId="77777777" w:rsidR="00001796" w:rsidRPr="00961557" w:rsidRDefault="00001796" w:rsidP="00001796">
      <w:pPr>
        <w:spacing w:after="0"/>
        <w:rPr>
          <w:sz w:val="16"/>
          <w:szCs w:val="16"/>
        </w:rPr>
      </w:pPr>
      <w:r w:rsidRPr="00961557">
        <w:rPr>
          <w:b/>
          <w:sz w:val="16"/>
          <w:szCs w:val="16"/>
        </w:rPr>
        <w:t>3</w:t>
      </w:r>
      <w:r w:rsidRPr="00961557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14:paraId="43EFFD4C" w14:textId="77777777" w:rsidR="00001796" w:rsidRPr="00961557" w:rsidRDefault="00001796" w:rsidP="00001796">
      <w:pPr>
        <w:spacing w:after="0"/>
        <w:rPr>
          <w:sz w:val="16"/>
          <w:szCs w:val="16"/>
        </w:rPr>
      </w:pPr>
      <w:r w:rsidRPr="00961557">
        <w:rPr>
          <w:b/>
          <w:sz w:val="16"/>
          <w:szCs w:val="16"/>
        </w:rPr>
        <w:t xml:space="preserve">4 </w:t>
      </w:r>
      <w:r w:rsidRPr="00961557">
        <w:rPr>
          <w:sz w:val="16"/>
          <w:szCs w:val="16"/>
        </w:rPr>
        <w:t>КПП в отношении юридических лиц и индивидуальных предпринимателей</w:t>
      </w:r>
    </w:p>
    <w:p w14:paraId="68D532E2" w14:textId="77777777" w:rsidR="00001796" w:rsidRPr="00155094" w:rsidRDefault="00155094" w:rsidP="009205CC">
      <w:pPr>
        <w:pageBreakBefore/>
        <w:spacing w:after="0"/>
        <w:jc w:val="right"/>
      </w:pPr>
      <w:r w:rsidRPr="00155094">
        <w:t>Приложение № 2</w:t>
      </w:r>
    </w:p>
    <w:p w14:paraId="560E05FB" w14:textId="77777777" w:rsidR="00155094" w:rsidRPr="00932744" w:rsidRDefault="00155094" w:rsidP="00155094">
      <w:pPr>
        <w:spacing w:after="0"/>
        <w:jc w:val="center"/>
        <w:rPr>
          <w:b/>
          <w:sz w:val="22"/>
          <w:szCs w:val="22"/>
        </w:rPr>
      </w:pPr>
      <w:r w:rsidRPr="00932744">
        <w:rPr>
          <w:b/>
          <w:sz w:val="22"/>
          <w:szCs w:val="22"/>
        </w:rPr>
        <w:t>Д О Г О ВО Р</w:t>
      </w:r>
    </w:p>
    <w:p w14:paraId="73084E04" w14:textId="77777777" w:rsidR="00155094" w:rsidRDefault="00155094" w:rsidP="00155094">
      <w:pPr>
        <w:spacing w:after="0"/>
        <w:jc w:val="center"/>
        <w:rPr>
          <w:b/>
          <w:sz w:val="22"/>
          <w:szCs w:val="22"/>
        </w:rPr>
      </w:pPr>
      <w:r w:rsidRPr="00932744">
        <w:rPr>
          <w:b/>
          <w:sz w:val="22"/>
          <w:szCs w:val="22"/>
        </w:rPr>
        <w:t xml:space="preserve">К У П Л И - П Р О Д А Ж И </w:t>
      </w:r>
    </w:p>
    <w:p w14:paraId="20A5D582" w14:textId="77777777" w:rsidR="00155094" w:rsidRPr="00932744" w:rsidRDefault="00155094" w:rsidP="00155094">
      <w:pPr>
        <w:spacing w:after="0"/>
        <w:jc w:val="center"/>
        <w:rPr>
          <w:b/>
          <w:sz w:val="22"/>
          <w:szCs w:val="22"/>
        </w:rPr>
      </w:pPr>
      <w:r w:rsidRPr="00932744">
        <w:rPr>
          <w:b/>
          <w:sz w:val="22"/>
          <w:szCs w:val="22"/>
        </w:rPr>
        <w:t>№ ____</w:t>
      </w:r>
    </w:p>
    <w:p w14:paraId="14FC9EFE" w14:textId="77777777" w:rsidR="00155094" w:rsidRPr="00932744" w:rsidRDefault="00155094" w:rsidP="00155094">
      <w:pPr>
        <w:tabs>
          <w:tab w:val="left" w:pos="3750"/>
        </w:tabs>
        <w:spacing w:after="0"/>
        <w:rPr>
          <w:b/>
          <w:color w:val="FF0000"/>
          <w:sz w:val="22"/>
          <w:szCs w:val="22"/>
        </w:rPr>
      </w:pPr>
      <w:r w:rsidRPr="00932744">
        <w:rPr>
          <w:b/>
          <w:sz w:val="22"/>
          <w:szCs w:val="22"/>
        </w:rPr>
        <w:tab/>
      </w:r>
    </w:p>
    <w:p w14:paraId="3A6C23AE" w14:textId="51699CE5" w:rsidR="00155094" w:rsidRPr="00932744" w:rsidRDefault="00155094" w:rsidP="00155094">
      <w:pPr>
        <w:spacing w:after="0"/>
        <w:rPr>
          <w:sz w:val="22"/>
          <w:szCs w:val="22"/>
        </w:rPr>
      </w:pPr>
      <w:r w:rsidRPr="00932744">
        <w:rPr>
          <w:sz w:val="22"/>
          <w:szCs w:val="22"/>
        </w:rPr>
        <w:t xml:space="preserve">    </w:t>
      </w:r>
      <w:r w:rsidR="001F444F">
        <w:rPr>
          <w:sz w:val="22"/>
          <w:szCs w:val="22"/>
        </w:rPr>
        <w:t>с. Плотниково</w:t>
      </w:r>
      <w:r w:rsidRPr="00932744">
        <w:rPr>
          <w:sz w:val="22"/>
          <w:szCs w:val="22"/>
        </w:rPr>
        <w:tab/>
      </w:r>
      <w:r w:rsidRPr="00932744">
        <w:rPr>
          <w:sz w:val="22"/>
          <w:szCs w:val="22"/>
        </w:rPr>
        <w:tab/>
      </w:r>
      <w:r w:rsidR="001F444F">
        <w:rPr>
          <w:sz w:val="22"/>
          <w:szCs w:val="22"/>
        </w:rPr>
        <w:t xml:space="preserve">                                                 </w:t>
      </w:r>
      <w:r w:rsidR="00B56D43">
        <w:rPr>
          <w:sz w:val="22"/>
          <w:szCs w:val="22"/>
        </w:rPr>
        <w:t xml:space="preserve">            </w:t>
      </w:r>
      <w:r w:rsidR="001F444F">
        <w:rPr>
          <w:sz w:val="22"/>
          <w:szCs w:val="22"/>
        </w:rPr>
        <w:t xml:space="preserve">         </w:t>
      </w:r>
      <w:proofErr w:type="gramStart"/>
      <w:r w:rsidRPr="00932744">
        <w:rPr>
          <w:sz w:val="22"/>
          <w:szCs w:val="22"/>
        </w:rPr>
        <w:tab/>
        <w:t xml:space="preserve">  «</w:t>
      </w:r>
      <w:proofErr w:type="gramEnd"/>
      <w:r w:rsidRPr="00932744">
        <w:rPr>
          <w:sz w:val="22"/>
          <w:szCs w:val="22"/>
        </w:rPr>
        <w:t>___»__________20</w:t>
      </w:r>
      <w:r>
        <w:rPr>
          <w:sz w:val="22"/>
          <w:szCs w:val="22"/>
        </w:rPr>
        <w:t xml:space="preserve">__ </w:t>
      </w:r>
      <w:r w:rsidRPr="00932744">
        <w:rPr>
          <w:sz w:val="22"/>
          <w:szCs w:val="22"/>
        </w:rPr>
        <w:t>г.</w:t>
      </w:r>
    </w:p>
    <w:p w14:paraId="61A1A6E5" w14:textId="77777777" w:rsidR="00155094" w:rsidRPr="00932744" w:rsidRDefault="00155094" w:rsidP="00155094">
      <w:pPr>
        <w:spacing w:after="0"/>
        <w:rPr>
          <w:sz w:val="22"/>
          <w:szCs w:val="22"/>
        </w:rPr>
      </w:pPr>
    </w:p>
    <w:p w14:paraId="118C937C" w14:textId="471BCB1F" w:rsidR="00155094" w:rsidRDefault="00155094" w:rsidP="00155094">
      <w:pPr>
        <w:spacing w:after="0"/>
        <w:rPr>
          <w:sz w:val="22"/>
          <w:szCs w:val="22"/>
        </w:rPr>
      </w:pPr>
      <w:r w:rsidRPr="00932744">
        <w:rPr>
          <w:sz w:val="22"/>
          <w:szCs w:val="22"/>
        </w:rPr>
        <w:t xml:space="preserve">          Администрация </w:t>
      </w:r>
      <w:r w:rsidR="001F444F">
        <w:rPr>
          <w:sz w:val="22"/>
          <w:szCs w:val="22"/>
        </w:rPr>
        <w:t>Плотниковского сельсовета Новосибирского района</w:t>
      </w:r>
      <w:r w:rsidRPr="00932744">
        <w:rPr>
          <w:sz w:val="22"/>
          <w:szCs w:val="22"/>
        </w:rPr>
        <w:t xml:space="preserve"> Новосибирской области от имени </w:t>
      </w:r>
      <w:r w:rsidR="001F444F">
        <w:rPr>
          <w:sz w:val="22"/>
          <w:szCs w:val="22"/>
        </w:rPr>
        <w:t xml:space="preserve">муниципального образования </w:t>
      </w:r>
      <w:proofErr w:type="spellStart"/>
      <w:r w:rsidR="001F444F">
        <w:rPr>
          <w:sz w:val="22"/>
          <w:szCs w:val="22"/>
        </w:rPr>
        <w:t>Плотниковский</w:t>
      </w:r>
      <w:proofErr w:type="spellEnd"/>
      <w:r w:rsidR="001F444F">
        <w:rPr>
          <w:sz w:val="22"/>
          <w:szCs w:val="22"/>
        </w:rPr>
        <w:t xml:space="preserve"> сельсовет</w:t>
      </w:r>
      <w:r w:rsidRPr="00932744">
        <w:rPr>
          <w:sz w:val="22"/>
          <w:szCs w:val="22"/>
        </w:rPr>
        <w:t xml:space="preserve">, </w:t>
      </w:r>
      <w:r w:rsidR="001F444F" w:rsidRPr="001F444F">
        <w:rPr>
          <w:sz w:val="22"/>
          <w:szCs w:val="22"/>
        </w:rPr>
        <w:t>именуемая в дальнейшем «</w:t>
      </w:r>
      <w:r w:rsidR="001F444F">
        <w:rPr>
          <w:sz w:val="22"/>
          <w:szCs w:val="22"/>
        </w:rPr>
        <w:t>Продавец</w:t>
      </w:r>
      <w:r w:rsidR="001F444F" w:rsidRPr="001F444F">
        <w:rPr>
          <w:sz w:val="22"/>
          <w:szCs w:val="22"/>
        </w:rPr>
        <w:t>», в лице Главы Плотниковского сельсовета Новосибирского района Шабалина Михаила  Васильевича</w:t>
      </w:r>
      <w:r w:rsidR="00770E08" w:rsidRPr="00932744">
        <w:rPr>
          <w:sz w:val="22"/>
          <w:szCs w:val="22"/>
        </w:rPr>
        <w:t xml:space="preserve">, действующего на основании Устава, </w:t>
      </w:r>
      <w:r w:rsidRPr="00932744">
        <w:rPr>
          <w:sz w:val="22"/>
          <w:szCs w:val="22"/>
        </w:rPr>
        <w:t xml:space="preserve">с одной стороны, и </w:t>
      </w:r>
      <w:r w:rsidRPr="0004178A">
        <w:rPr>
          <w:sz w:val="22"/>
          <w:szCs w:val="22"/>
        </w:rPr>
        <w:t>_________________</w:t>
      </w:r>
      <w:r w:rsidR="00770E08">
        <w:rPr>
          <w:sz w:val="22"/>
          <w:szCs w:val="22"/>
        </w:rPr>
        <w:t>____________</w:t>
      </w:r>
      <w:r>
        <w:rPr>
          <w:sz w:val="22"/>
          <w:szCs w:val="22"/>
        </w:rPr>
        <w:t>_______</w:t>
      </w:r>
      <w:r w:rsidRPr="0004178A">
        <w:rPr>
          <w:sz w:val="22"/>
          <w:szCs w:val="22"/>
        </w:rPr>
        <w:t xml:space="preserve">__, паспорт </w:t>
      </w:r>
      <w:r w:rsidR="00216AD5">
        <w:rPr>
          <w:sz w:val="22"/>
          <w:szCs w:val="22"/>
        </w:rPr>
        <w:t>серия_____ №__________</w:t>
      </w:r>
      <w:r w:rsidRPr="0004178A">
        <w:rPr>
          <w:sz w:val="22"/>
          <w:szCs w:val="22"/>
        </w:rPr>
        <w:t>выдан</w:t>
      </w:r>
      <w:r w:rsidR="00216AD5">
        <w:rPr>
          <w:sz w:val="22"/>
          <w:szCs w:val="22"/>
        </w:rPr>
        <w:t>____________</w:t>
      </w:r>
      <w:r w:rsidR="00770E08">
        <w:rPr>
          <w:sz w:val="22"/>
          <w:szCs w:val="22"/>
        </w:rPr>
        <w:t>_______</w:t>
      </w:r>
    </w:p>
    <w:p w14:paraId="5902ABED" w14:textId="77777777" w:rsidR="00155094" w:rsidRDefault="00155094" w:rsidP="00155094">
      <w:pPr>
        <w:spacing w:after="0"/>
        <w:rPr>
          <w:sz w:val="22"/>
          <w:szCs w:val="22"/>
        </w:rPr>
      </w:pPr>
      <w:r>
        <w:rPr>
          <w:sz w:val="22"/>
          <w:szCs w:val="22"/>
        </w:rPr>
        <w:t>зарегистрированный</w:t>
      </w:r>
      <w:r w:rsidRPr="0004178A">
        <w:rPr>
          <w:sz w:val="22"/>
          <w:szCs w:val="22"/>
        </w:rPr>
        <w:t xml:space="preserve"> по адресу: __________________________</w:t>
      </w:r>
      <w:proofErr w:type="gramStart"/>
      <w:r w:rsidRPr="0004178A">
        <w:rPr>
          <w:sz w:val="22"/>
          <w:szCs w:val="22"/>
        </w:rPr>
        <w:t>_,  _</w:t>
      </w:r>
      <w:proofErr w:type="gramEnd"/>
      <w:r w:rsidRPr="0004178A">
        <w:rPr>
          <w:sz w:val="22"/>
          <w:szCs w:val="22"/>
        </w:rPr>
        <w:t xml:space="preserve">_____________________ с другой стороны, </w:t>
      </w:r>
      <w:r>
        <w:rPr>
          <w:sz w:val="22"/>
          <w:szCs w:val="22"/>
        </w:rPr>
        <w:t>(для физических лиц)</w:t>
      </w:r>
      <w:r w:rsidRPr="00155094">
        <w:rPr>
          <w:sz w:val="22"/>
          <w:szCs w:val="22"/>
        </w:rPr>
        <w:t xml:space="preserve"> </w:t>
      </w:r>
      <w:r w:rsidRPr="0004178A">
        <w:rPr>
          <w:sz w:val="22"/>
          <w:szCs w:val="22"/>
        </w:rPr>
        <w:t>именуемый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Pr="0004178A">
        <w:rPr>
          <w:sz w:val="22"/>
          <w:szCs w:val="22"/>
        </w:rPr>
        <w:t xml:space="preserve">  в  дальнейшем   «Покупатель»,</w:t>
      </w:r>
    </w:p>
    <w:p w14:paraId="568A7F8F" w14:textId="77777777" w:rsidR="00155094" w:rsidRDefault="00155094" w:rsidP="00155094">
      <w:pPr>
        <w:spacing w:after="0"/>
        <w:rPr>
          <w:sz w:val="22"/>
          <w:szCs w:val="22"/>
        </w:rPr>
      </w:pPr>
      <w:r w:rsidRPr="0004178A">
        <w:rPr>
          <w:sz w:val="22"/>
          <w:szCs w:val="22"/>
        </w:rPr>
        <w:t xml:space="preserve">___________________________________________________, </w:t>
      </w:r>
      <w:r>
        <w:rPr>
          <w:sz w:val="22"/>
          <w:szCs w:val="22"/>
        </w:rPr>
        <w:t xml:space="preserve">в лице _____________________, действующего на </w:t>
      </w:r>
      <w:proofErr w:type="spellStart"/>
      <w:r>
        <w:rPr>
          <w:sz w:val="22"/>
          <w:szCs w:val="22"/>
        </w:rPr>
        <w:t>основании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________________________________</w:t>
      </w:r>
      <w:r w:rsidRPr="0004178A">
        <w:rPr>
          <w:sz w:val="22"/>
          <w:szCs w:val="22"/>
        </w:rPr>
        <w:t>именуем</w:t>
      </w:r>
      <w:r>
        <w:rPr>
          <w:sz w:val="22"/>
          <w:szCs w:val="22"/>
        </w:rPr>
        <w:t>ое</w:t>
      </w:r>
      <w:proofErr w:type="spellEnd"/>
      <w:r w:rsidRPr="0004178A">
        <w:rPr>
          <w:sz w:val="22"/>
          <w:szCs w:val="22"/>
        </w:rPr>
        <w:t xml:space="preserve">  в  дальнейшем «Покупатель», с другой стороны, </w:t>
      </w:r>
      <w:r>
        <w:rPr>
          <w:sz w:val="22"/>
          <w:szCs w:val="22"/>
        </w:rPr>
        <w:t>(для юридических лиц)</w:t>
      </w:r>
    </w:p>
    <w:p w14:paraId="1A4C7056" w14:textId="77777777" w:rsidR="00155094" w:rsidRDefault="00155094" w:rsidP="00155094">
      <w:pPr>
        <w:spacing w:after="0"/>
        <w:rPr>
          <w:sz w:val="22"/>
          <w:szCs w:val="22"/>
        </w:rPr>
      </w:pPr>
    </w:p>
    <w:p w14:paraId="017E4F7D" w14:textId="77777777" w:rsidR="00155094" w:rsidRPr="00F60348" w:rsidRDefault="00155094" w:rsidP="00155094">
      <w:pPr>
        <w:spacing w:after="0"/>
        <w:rPr>
          <w:sz w:val="22"/>
          <w:szCs w:val="22"/>
        </w:rPr>
      </w:pPr>
      <w:r w:rsidRPr="00F60348">
        <w:rPr>
          <w:sz w:val="22"/>
          <w:szCs w:val="22"/>
        </w:rPr>
        <w:t>в соответствии с протоколом открытого аукциона от __________ №__</w:t>
      </w:r>
      <w:proofErr w:type="gramStart"/>
      <w:r w:rsidRPr="00F60348">
        <w:rPr>
          <w:sz w:val="22"/>
          <w:szCs w:val="22"/>
        </w:rPr>
        <w:t>_  заключили</w:t>
      </w:r>
      <w:proofErr w:type="gramEnd"/>
      <w:r w:rsidRPr="00F60348">
        <w:rPr>
          <w:sz w:val="22"/>
          <w:szCs w:val="22"/>
        </w:rPr>
        <w:t xml:space="preserve">  настоящий договор  о нижеследующем: </w:t>
      </w:r>
    </w:p>
    <w:p w14:paraId="65BC2362" w14:textId="77777777" w:rsidR="00155094" w:rsidRPr="00F60348" w:rsidRDefault="00155094" w:rsidP="00155094">
      <w:pPr>
        <w:spacing w:after="0"/>
        <w:jc w:val="center"/>
        <w:rPr>
          <w:b/>
          <w:sz w:val="22"/>
          <w:szCs w:val="22"/>
        </w:rPr>
      </w:pPr>
      <w:r w:rsidRPr="00F60348">
        <w:rPr>
          <w:b/>
          <w:sz w:val="22"/>
          <w:szCs w:val="22"/>
        </w:rPr>
        <w:t>1. ПРЕДМЕТ ДОГОВОРА</w:t>
      </w:r>
    </w:p>
    <w:p w14:paraId="7DA6508C" w14:textId="7EAC2703" w:rsidR="00155094" w:rsidRPr="00F60348" w:rsidRDefault="00155094" w:rsidP="007D5341">
      <w:pPr>
        <w:spacing w:after="0"/>
        <w:rPr>
          <w:sz w:val="22"/>
          <w:szCs w:val="22"/>
        </w:rPr>
      </w:pPr>
      <w:r w:rsidRPr="00F60348">
        <w:rPr>
          <w:sz w:val="22"/>
          <w:szCs w:val="22"/>
        </w:rPr>
        <w:t xml:space="preserve">1.1. Продавец продает из казны </w:t>
      </w:r>
      <w:r w:rsidR="001F444F" w:rsidRPr="00F60348">
        <w:rPr>
          <w:sz w:val="22"/>
          <w:szCs w:val="22"/>
        </w:rPr>
        <w:t>Плотниковского сельсовета Новосибирского района Новосибирской области</w:t>
      </w:r>
      <w:r w:rsidRPr="00F60348">
        <w:rPr>
          <w:sz w:val="22"/>
          <w:szCs w:val="22"/>
        </w:rPr>
        <w:t xml:space="preserve"> в собственность, а Покупатель покупает и оплачивает </w:t>
      </w:r>
      <w:r w:rsidR="007D5341" w:rsidRPr="00F60348">
        <w:rPr>
          <w:rFonts w:eastAsiaTheme="minorHAnsi"/>
          <w:sz w:val="22"/>
          <w:szCs w:val="22"/>
          <w:lang w:eastAsia="en-US"/>
        </w:rPr>
        <w:t xml:space="preserve">не позднее 30 рабочих дней со дня заключения такого договора </w:t>
      </w:r>
      <w:r w:rsidRPr="00F60348">
        <w:rPr>
          <w:sz w:val="22"/>
          <w:szCs w:val="22"/>
        </w:rPr>
        <w:t xml:space="preserve">муниципальное имущество: </w:t>
      </w:r>
    </w:p>
    <w:p w14:paraId="7499CBC1" w14:textId="77777777" w:rsidR="0007265D" w:rsidRPr="00F60348" w:rsidRDefault="0007265D" w:rsidP="0007265D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2"/>
          <w:szCs w:val="22"/>
        </w:rPr>
      </w:pPr>
      <w:r w:rsidRPr="00F60348">
        <w:rPr>
          <w:sz w:val="22"/>
          <w:szCs w:val="22"/>
        </w:rPr>
        <w:t>Транспортное средство: Легковой автомобиль, Марка, модель: ГАЗ 3102</w:t>
      </w:r>
    </w:p>
    <w:p w14:paraId="4B2AADCA" w14:textId="77777777" w:rsidR="0007265D" w:rsidRPr="00F60348" w:rsidRDefault="0007265D" w:rsidP="0007265D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2"/>
          <w:szCs w:val="22"/>
        </w:rPr>
      </w:pPr>
      <w:r w:rsidRPr="00F60348">
        <w:rPr>
          <w:sz w:val="22"/>
          <w:szCs w:val="22"/>
        </w:rPr>
        <w:t xml:space="preserve">идентификационный номер (VIN): Х9631020071403714, </w:t>
      </w:r>
    </w:p>
    <w:p w14:paraId="3F59EFD5" w14:textId="77777777" w:rsidR="0007265D" w:rsidRPr="00F60348" w:rsidRDefault="0007265D" w:rsidP="0007265D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2"/>
          <w:szCs w:val="22"/>
        </w:rPr>
      </w:pPr>
      <w:r w:rsidRPr="00F60348">
        <w:rPr>
          <w:sz w:val="22"/>
          <w:szCs w:val="22"/>
        </w:rPr>
        <w:t>Наименование (тип ТС): легковой седан; Категория ТС: В</w:t>
      </w:r>
    </w:p>
    <w:p w14:paraId="785282DC" w14:textId="77777777" w:rsidR="0007265D" w:rsidRPr="00F60348" w:rsidRDefault="0007265D" w:rsidP="0007265D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2"/>
          <w:szCs w:val="22"/>
        </w:rPr>
      </w:pPr>
      <w:r w:rsidRPr="00F60348">
        <w:rPr>
          <w:sz w:val="22"/>
          <w:szCs w:val="22"/>
        </w:rPr>
        <w:t xml:space="preserve">Год изготовления ТС (год выпуска): 2007, </w:t>
      </w:r>
    </w:p>
    <w:p w14:paraId="107332E0" w14:textId="77777777" w:rsidR="0007265D" w:rsidRPr="00F60348" w:rsidRDefault="0007265D" w:rsidP="0007265D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2"/>
          <w:szCs w:val="22"/>
        </w:rPr>
      </w:pPr>
      <w:r w:rsidRPr="00F60348">
        <w:rPr>
          <w:sz w:val="22"/>
          <w:szCs w:val="22"/>
        </w:rPr>
        <w:t>Модель, № двигателя: 2.4L DOНC, 099710344</w:t>
      </w:r>
    </w:p>
    <w:p w14:paraId="2E738614" w14:textId="77777777" w:rsidR="0007265D" w:rsidRPr="00F60348" w:rsidRDefault="0007265D" w:rsidP="0007265D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2"/>
          <w:szCs w:val="22"/>
        </w:rPr>
      </w:pPr>
      <w:r w:rsidRPr="00F60348">
        <w:rPr>
          <w:sz w:val="22"/>
          <w:szCs w:val="22"/>
        </w:rPr>
        <w:t>Кузов (кабина, прицеп) №: 31020070163975; Цвет: буран/металлик</w:t>
      </w:r>
    </w:p>
    <w:p w14:paraId="20EB8AC7" w14:textId="77777777" w:rsidR="0007265D" w:rsidRPr="00F60348" w:rsidRDefault="0007265D" w:rsidP="0007265D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trike/>
          <w:sz w:val="22"/>
          <w:szCs w:val="22"/>
        </w:rPr>
      </w:pPr>
      <w:r w:rsidRPr="00F60348">
        <w:rPr>
          <w:sz w:val="22"/>
          <w:szCs w:val="22"/>
        </w:rPr>
        <w:t>паспорт транспортного средства: 52 МО №337435 дата выдачи: 08.10.2007,</w:t>
      </w:r>
    </w:p>
    <w:p w14:paraId="0737C226" w14:textId="77777777" w:rsidR="0007265D" w:rsidRPr="00F60348" w:rsidRDefault="0007265D" w:rsidP="0007265D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2"/>
          <w:szCs w:val="22"/>
        </w:rPr>
      </w:pPr>
      <w:r w:rsidRPr="00F60348">
        <w:rPr>
          <w:sz w:val="22"/>
          <w:szCs w:val="22"/>
        </w:rPr>
        <w:t>Регистрационный знак: Н 034 СО 54</w:t>
      </w:r>
    </w:p>
    <w:p w14:paraId="011FD4B8" w14:textId="77777777" w:rsidR="0007265D" w:rsidRPr="00F60348" w:rsidRDefault="0007265D" w:rsidP="0007265D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2"/>
          <w:szCs w:val="22"/>
          <w:u w:val="single"/>
        </w:rPr>
      </w:pPr>
      <w:r w:rsidRPr="00F60348">
        <w:rPr>
          <w:sz w:val="22"/>
          <w:szCs w:val="22"/>
          <w:u w:val="single"/>
        </w:rPr>
        <w:t>Технические характеристики автомобиля ГАЗ 3102</w:t>
      </w:r>
    </w:p>
    <w:p w14:paraId="3D305110" w14:textId="77777777" w:rsidR="0007265D" w:rsidRPr="00F60348" w:rsidRDefault="0007265D" w:rsidP="0007265D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2"/>
          <w:szCs w:val="22"/>
        </w:rPr>
      </w:pPr>
      <w:r w:rsidRPr="00F60348">
        <w:rPr>
          <w:sz w:val="22"/>
          <w:szCs w:val="22"/>
        </w:rPr>
        <w:t xml:space="preserve">Тип кузова: Седан; Длина 4960, ширина 1820, высота 1476 </w:t>
      </w:r>
    </w:p>
    <w:p w14:paraId="01A2B1D4" w14:textId="77777777" w:rsidR="0007265D" w:rsidRPr="00F60348" w:rsidRDefault="0007265D" w:rsidP="0007265D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2"/>
          <w:szCs w:val="22"/>
        </w:rPr>
      </w:pPr>
      <w:r w:rsidRPr="00F60348">
        <w:rPr>
          <w:sz w:val="22"/>
          <w:szCs w:val="22"/>
        </w:rPr>
        <w:t>Допустимая полная масса, кг: 2000; Масса снаряженного автомобиля: 1476</w:t>
      </w:r>
    </w:p>
    <w:p w14:paraId="598CB6E1" w14:textId="77777777" w:rsidR="0007265D" w:rsidRPr="00F60348" w:rsidRDefault="0007265D" w:rsidP="0007265D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2"/>
          <w:szCs w:val="22"/>
        </w:rPr>
      </w:pPr>
      <w:r w:rsidRPr="00F60348">
        <w:rPr>
          <w:sz w:val="22"/>
          <w:szCs w:val="22"/>
        </w:rPr>
        <w:t xml:space="preserve">Тип двигателя: Бензиновый: Объем двигателя, </w:t>
      </w:r>
      <w:proofErr w:type="spellStart"/>
      <w:proofErr w:type="gramStart"/>
      <w:r w:rsidRPr="00F60348">
        <w:rPr>
          <w:sz w:val="22"/>
          <w:szCs w:val="22"/>
        </w:rPr>
        <w:t>куб.см</w:t>
      </w:r>
      <w:proofErr w:type="spellEnd"/>
      <w:proofErr w:type="gramEnd"/>
      <w:r w:rsidRPr="00F60348">
        <w:rPr>
          <w:sz w:val="22"/>
          <w:szCs w:val="22"/>
        </w:rPr>
        <w:t>: 2429</w:t>
      </w:r>
    </w:p>
    <w:p w14:paraId="0650BDAB" w14:textId="77777777" w:rsidR="0007265D" w:rsidRPr="00F60348" w:rsidRDefault="0007265D" w:rsidP="0007265D">
      <w:p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2"/>
          <w:szCs w:val="22"/>
        </w:rPr>
      </w:pPr>
      <w:r w:rsidRPr="00F60348">
        <w:rPr>
          <w:sz w:val="22"/>
          <w:szCs w:val="22"/>
        </w:rPr>
        <w:t xml:space="preserve">Мощность </w:t>
      </w:r>
      <w:proofErr w:type="spellStart"/>
      <w:r w:rsidRPr="00F60348">
        <w:rPr>
          <w:sz w:val="22"/>
          <w:szCs w:val="22"/>
        </w:rPr>
        <w:t>л.с</w:t>
      </w:r>
      <w:proofErr w:type="spellEnd"/>
      <w:r w:rsidRPr="00F60348">
        <w:rPr>
          <w:sz w:val="22"/>
          <w:szCs w:val="22"/>
        </w:rPr>
        <w:t>: 137; Привод: Задний: Тип КПП: Механическая</w:t>
      </w:r>
    </w:p>
    <w:p w14:paraId="7A0878E1" w14:textId="77777777" w:rsidR="0007265D" w:rsidRPr="00F60348" w:rsidRDefault="0007265D" w:rsidP="0007265D">
      <w:pPr>
        <w:pStyle w:val="2"/>
        <w:numPr>
          <w:ilvl w:val="0"/>
          <w:numId w:val="0"/>
        </w:num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2"/>
          <w:szCs w:val="22"/>
        </w:rPr>
      </w:pPr>
      <w:r w:rsidRPr="00F60348">
        <w:rPr>
          <w:sz w:val="22"/>
          <w:szCs w:val="22"/>
        </w:rPr>
        <w:t>Изготовитель ТС (страна) ООО «Автомобильный завод ГАЗ», Россия</w:t>
      </w:r>
    </w:p>
    <w:p w14:paraId="51CD0915" w14:textId="25F83EAD" w:rsidR="00155094" w:rsidRPr="00F60348" w:rsidRDefault="00155094" w:rsidP="0007265D">
      <w:pPr>
        <w:pStyle w:val="2"/>
        <w:numPr>
          <w:ilvl w:val="0"/>
          <w:numId w:val="0"/>
        </w:numPr>
        <w:tabs>
          <w:tab w:val="left" w:pos="720"/>
          <w:tab w:val="left" w:pos="2160"/>
        </w:tabs>
        <w:autoSpaceDE w:val="0"/>
        <w:autoSpaceDN w:val="0"/>
        <w:adjustRightInd w:val="0"/>
        <w:spacing w:after="0"/>
        <w:rPr>
          <w:sz w:val="22"/>
          <w:szCs w:val="22"/>
        </w:rPr>
      </w:pPr>
      <w:r w:rsidRPr="00F60348">
        <w:rPr>
          <w:sz w:val="22"/>
          <w:szCs w:val="22"/>
        </w:rPr>
        <w:t xml:space="preserve">Транспортное средство принадлежит администрации </w:t>
      </w:r>
      <w:r w:rsidR="00AC2364" w:rsidRPr="00F60348">
        <w:rPr>
          <w:sz w:val="22"/>
          <w:szCs w:val="22"/>
        </w:rPr>
        <w:t>Плотниковского сельсовета Новосибирского района Новосибирской области</w:t>
      </w:r>
      <w:r w:rsidRPr="00F60348">
        <w:rPr>
          <w:sz w:val="22"/>
          <w:szCs w:val="22"/>
        </w:rPr>
        <w:t xml:space="preserve"> </w:t>
      </w:r>
      <w:r w:rsidRPr="00F60348">
        <w:rPr>
          <w:noProof/>
          <w:sz w:val="22"/>
          <w:szCs w:val="22"/>
        </w:rPr>
        <w:t xml:space="preserve">на праве собственности, что подтверждается данными паспорта транспортного средства </w:t>
      </w:r>
      <w:r w:rsidR="00AC2364" w:rsidRPr="00F60348">
        <w:rPr>
          <w:sz w:val="22"/>
          <w:szCs w:val="22"/>
        </w:rPr>
        <w:t xml:space="preserve">52 МО №337435 </w:t>
      </w:r>
      <w:r w:rsidR="003D64DD" w:rsidRPr="00F60348">
        <w:rPr>
          <w:sz w:val="22"/>
          <w:szCs w:val="22"/>
        </w:rPr>
        <w:t xml:space="preserve">дата выдачи: </w:t>
      </w:r>
      <w:r w:rsidR="0007265D" w:rsidRPr="00F60348">
        <w:rPr>
          <w:sz w:val="22"/>
          <w:szCs w:val="22"/>
        </w:rPr>
        <w:t>08.10.2007</w:t>
      </w:r>
      <w:r w:rsidR="003D64DD" w:rsidRPr="00F60348">
        <w:rPr>
          <w:sz w:val="22"/>
          <w:szCs w:val="22"/>
        </w:rPr>
        <w:t>.</w:t>
      </w:r>
    </w:p>
    <w:p w14:paraId="425D7A16" w14:textId="77777777" w:rsidR="00B56D43" w:rsidRDefault="00B56D43" w:rsidP="00155094">
      <w:pPr>
        <w:spacing w:after="0"/>
        <w:jc w:val="center"/>
        <w:rPr>
          <w:b/>
          <w:sz w:val="22"/>
          <w:szCs w:val="22"/>
        </w:rPr>
      </w:pPr>
    </w:p>
    <w:p w14:paraId="41E248AA" w14:textId="2E81BDDC" w:rsidR="00155094" w:rsidRDefault="00155094" w:rsidP="00155094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proofErr w:type="gramStart"/>
      <w:r w:rsidRPr="00932744">
        <w:rPr>
          <w:b/>
          <w:sz w:val="22"/>
          <w:szCs w:val="22"/>
        </w:rPr>
        <w:t>ПОРЯДОК  ПЕРЕДАЧИ</w:t>
      </w:r>
      <w:proofErr w:type="gramEnd"/>
      <w:r w:rsidRPr="00932744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</w:p>
    <w:p w14:paraId="210A7A07" w14:textId="77777777" w:rsidR="00155094" w:rsidRPr="00932744" w:rsidRDefault="00155094" w:rsidP="00155094">
      <w:pPr>
        <w:spacing w:after="0"/>
        <w:jc w:val="center"/>
        <w:rPr>
          <w:b/>
          <w:sz w:val="22"/>
          <w:szCs w:val="22"/>
        </w:rPr>
      </w:pPr>
      <w:r w:rsidRPr="00932744">
        <w:rPr>
          <w:b/>
          <w:sz w:val="22"/>
          <w:szCs w:val="22"/>
        </w:rPr>
        <w:t>ФОРМА И СРОКИ ПЛАТЕЖА</w:t>
      </w:r>
    </w:p>
    <w:p w14:paraId="29F810F9" w14:textId="77777777" w:rsidR="00155094" w:rsidRPr="00932744" w:rsidRDefault="00155094" w:rsidP="00155094">
      <w:pPr>
        <w:pStyle w:val="a9"/>
        <w:spacing w:after="0"/>
        <w:rPr>
          <w:sz w:val="22"/>
          <w:szCs w:val="22"/>
        </w:rPr>
      </w:pPr>
      <w:r w:rsidRPr="00370507">
        <w:rPr>
          <w:sz w:val="22"/>
          <w:szCs w:val="22"/>
        </w:rPr>
        <w:t>2.1. Продавец обязан передать Покупателю имущество, указанное в п. 1.1. и относящиеся к нему документы (паспорт транспортного средства) по Акту приема-передачи (Приложение № 1 к договору) не позднее чем через тридцать дней после дня полной оплаты стоимости имущества в сумме ______________ рублей.</w:t>
      </w:r>
    </w:p>
    <w:p w14:paraId="2CAFDD4D" w14:textId="77777777" w:rsidR="00155094" w:rsidRPr="00932744" w:rsidRDefault="00155094" w:rsidP="00155094">
      <w:pPr>
        <w:pStyle w:val="a9"/>
        <w:spacing w:after="0"/>
        <w:rPr>
          <w:sz w:val="22"/>
          <w:szCs w:val="22"/>
        </w:rPr>
      </w:pPr>
      <w:r w:rsidRPr="00932744">
        <w:rPr>
          <w:sz w:val="22"/>
          <w:szCs w:val="22"/>
        </w:rPr>
        <w:t xml:space="preserve">2.2. Право </w:t>
      </w:r>
      <w:proofErr w:type="gramStart"/>
      <w:r w:rsidRPr="00932744">
        <w:rPr>
          <w:sz w:val="22"/>
          <w:szCs w:val="22"/>
        </w:rPr>
        <w:t>собственности  переходит</w:t>
      </w:r>
      <w:proofErr w:type="gramEnd"/>
      <w:r w:rsidRPr="00932744">
        <w:rPr>
          <w:sz w:val="22"/>
          <w:szCs w:val="22"/>
        </w:rPr>
        <w:t xml:space="preserve"> от  Продавца к Покупателю с момента оплаты полной стоимости в порядке, установленном законодательством.</w:t>
      </w:r>
    </w:p>
    <w:p w14:paraId="71C99954" w14:textId="77777777" w:rsidR="007D5341" w:rsidRPr="007D5341" w:rsidRDefault="00155094" w:rsidP="007D5341">
      <w:pPr>
        <w:spacing w:after="0"/>
        <w:rPr>
          <w:sz w:val="22"/>
          <w:szCs w:val="22"/>
        </w:rPr>
      </w:pPr>
      <w:r w:rsidRPr="007D5341">
        <w:rPr>
          <w:sz w:val="22"/>
          <w:szCs w:val="22"/>
        </w:rPr>
        <w:t xml:space="preserve">2.3. </w:t>
      </w:r>
      <w:r w:rsidR="007D5341" w:rsidRPr="007D5341">
        <w:rPr>
          <w:rFonts w:eastAsiaTheme="minorHAnsi"/>
          <w:sz w:val="22"/>
          <w:szCs w:val="22"/>
          <w:lang w:eastAsia="en-US"/>
        </w:rPr>
        <w:t>Денежные средства в счет оплаты имущества, подлежат перечислению не позднее 30 рабочих дней со дня заключения такого договора.</w:t>
      </w:r>
    </w:p>
    <w:p w14:paraId="5E0C1ADC" w14:textId="77777777" w:rsidR="00770E08" w:rsidRDefault="00155094" w:rsidP="00770E08">
      <w:pPr>
        <w:pStyle w:val="a9"/>
        <w:spacing w:after="0"/>
        <w:rPr>
          <w:sz w:val="22"/>
          <w:szCs w:val="22"/>
        </w:rPr>
      </w:pPr>
      <w:r w:rsidRPr="007D5341">
        <w:rPr>
          <w:sz w:val="22"/>
          <w:szCs w:val="22"/>
        </w:rPr>
        <w:t>Оплата за приобретаемое имущество вносится</w:t>
      </w:r>
      <w:r w:rsidRPr="00510458">
        <w:rPr>
          <w:sz w:val="22"/>
          <w:szCs w:val="22"/>
        </w:rPr>
        <w:t xml:space="preserve"> через отделения банков на следующие реквизиты:</w:t>
      </w:r>
    </w:p>
    <w:p w14:paraId="41578609" w14:textId="77777777" w:rsidR="001F444F" w:rsidRPr="001F444F" w:rsidRDefault="001F444F" w:rsidP="001F444F">
      <w:pPr>
        <w:spacing w:after="0"/>
        <w:rPr>
          <w:sz w:val="22"/>
          <w:szCs w:val="22"/>
        </w:rPr>
      </w:pPr>
      <w:r w:rsidRPr="001F444F">
        <w:rPr>
          <w:sz w:val="22"/>
          <w:szCs w:val="22"/>
        </w:rPr>
        <w:t xml:space="preserve">Наименование </w:t>
      </w:r>
      <w:proofErr w:type="gramStart"/>
      <w:r w:rsidRPr="001F444F">
        <w:rPr>
          <w:sz w:val="22"/>
          <w:szCs w:val="22"/>
        </w:rPr>
        <w:t>получателя  Администрация</w:t>
      </w:r>
      <w:proofErr w:type="gramEnd"/>
      <w:r w:rsidRPr="001F444F">
        <w:rPr>
          <w:sz w:val="22"/>
          <w:szCs w:val="22"/>
        </w:rPr>
        <w:t xml:space="preserve"> Плотниковского сельсовета Новосибирского района Новосибирской области</w:t>
      </w:r>
    </w:p>
    <w:p w14:paraId="59251622" w14:textId="22F94A7F" w:rsidR="001F444F" w:rsidRPr="001F444F" w:rsidRDefault="001F444F" w:rsidP="001F444F">
      <w:pPr>
        <w:spacing w:after="0"/>
        <w:rPr>
          <w:sz w:val="22"/>
          <w:szCs w:val="22"/>
        </w:rPr>
      </w:pPr>
      <w:r w:rsidRPr="001F444F">
        <w:rPr>
          <w:sz w:val="22"/>
          <w:szCs w:val="22"/>
        </w:rPr>
        <w:t>ИНН 5433107426</w:t>
      </w:r>
      <w:r w:rsidR="00457469">
        <w:rPr>
          <w:sz w:val="22"/>
          <w:szCs w:val="22"/>
        </w:rPr>
        <w:t xml:space="preserve"> </w:t>
      </w:r>
      <w:r w:rsidRPr="001F444F">
        <w:rPr>
          <w:sz w:val="22"/>
          <w:szCs w:val="22"/>
        </w:rPr>
        <w:t>КПП 543301001</w:t>
      </w:r>
      <w:r w:rsidR="00457469">
        <w:rPr>
          <w:sz w:val="22"/>
          <w:szCs w:val="22"/>
        </w:rPr>
        <w:t xml:space="preserve"> </w:t>
      </w:r>
      <w:r w:rsidRPr="001F444F">
        <w:rPr>
          <w:sz w:val="22"/>
          <w:szCs w:val="22"/>
        </w:rPr>
        <w:t>ОКТМО 50640437</w:t>
      </w:r>
    </w:p>
    <w:p w14:paraId="685F25BD" w14:textId="21D5F208" w:rsidR="001F444F" w:rsidRPr="001F444F" w:rsidRDefault="001F444F" w:rsidP="001F444F">
      <w:pPr>
        <w:spacing w:after="0"/>
        <w:rPr>
          <w:sz w:val="22"/>
          <w:szCs w:val="22"/>
        </w:rPr>
      </w:pPr>
      <w:r w:rsidRPr="001F444F">
        <w:rPr>
          <w:sz w:val="22"/>
          <w:szCs w:val="22"/>
        </w:rPr>
        <w:t>Наименование Банка   СИБИРСКОЕ ГУ БАНКА РОССИИ//УФК по Новосибирской области г. Новосибирск</w:t>
      </w:r>
      <w:r w:rsidR="00457469">
        <w:rPr>
          <w:sz w:val="22"/>
          <w:szCs w:val="22"/>
        </w:rPr>
        <w:t xml:space="preserve">, </w:t>
      </w:r>
      <w:r w:rsidRPr="001F444F">
        <w:rPr>
          <w:sz w:val="22"/>
          <w:szCs w:val="22"/>
        </w:rPr>
        <w:t>БИК 015004950</w:t>
      </w:r>
    </w:p>
    <w:p w14:paraId="1403795A" w14:textId="62BC025A" w:rsidR="001F444F" w:rsidRDefault="001F444F" w:rsidP="001F444F">
      <w:pPr>
        <w:spacing w:after="0"/>
        <w:rPr>
          <w:sz w:val="22"/>
          <w:szCs w:val="22"/>
        </w:rPr>
      </w:pPr>
      <w:r w:rsidRPr="001F444F">
        <w:rPr>
          <w:sz w:val="22"/>
          <w:szCs w:val="22"/>
        </w:rPr>
        <w:t>Р/</w:t>
      </w:r>
      <w:proofErr w:type="spellStart"/>
      <w:r w:rsidRPr="001F444F">
        <w:rPr>
          <w:sz w:val="22"/>
          <w:szCs w:val="22"/>
        </w:rPr>
        <w:t>сч</w:t>
      </w:r>
      <w:proofErr w:type="spellEnd"/>
      <w:r w:rsidRPr="001F444F">
        <w:rPr>
          <w:sz w:val="22"/>
          <w:szCs w:val="22"/>
        </w:rPr>
        <w:t xml:space="preserve"> 03231643506404375100</w:t>
      </w:r>
      <w:r w:rsidR="00457469">
        <w:rPr>
          <w:sz w:val="22"/>
          <w:szCs w:val="22"/>
        </w:rPr>
        <w:t xml:space="preserve"> </w:t>
      </w:r>
      <w:r w:rsidRPr="001F444F">
        <w:rPr>
          <w:sz w:val="22"/>
          <w:szCs w:val="22"/>
        </w:rPr>
        <w:t>К/</w:t>
      </w:r>
      <w:proofErr w:type="spellStart"/>
      <w:r w:rsidRPr="001F444F">
        <w:rPr>
          <w:sz w:val="22"/>
          <w:szCs w:val="22"/>
        </w:rPr>
        <w:t>сч</w:t>
      </w:r>
      <w:proofErr w:type="spellEnd"/>
      <w:r w:rsidRPr="001F444F">
        <w:rPr>
          <w:sz w:val="22"/>
          <w:szCs w:val="22"/>
        </w:rPr>
        <w:t xml:space="preserve"> 40102810445370000043</w:t>
      </w:r>
    </w:p>
    <w:p w14:paraId="09FDCD4F" w14:textId="77777777" w:rsidR="00F60348" w:rsidRPr="00F60348" w:rsidRDefault="00F60348" w:rsidP="00F60348">
      <w:pPr>
        <w:spacing w:after="0"/>
        <w:rPr>
          <w:sz w:val="22"/>
          <w:szCs w:val="22"/>
        </w:rPr>
      </w:pPr>
      <w:proofErr w:type="gramStart"/>
      <w:r w:rsidRPr="00F60348">
        <w:rPr>
          <w:sz w:val="22"/>
          <w:szCs w:val="22"/>
        </w:rPr>
        <w:t>КБК  55511402053100000410</w:t>
      </w:r>
      <w:proofErr w:type="gramEnd"/>
      <w:r w:rsidRPr="00F60348">
        <w:rPr>
          <w:sz w:val="22"/>
          <w:szCs w:val="22"/>
        </w:rPr>
        <w:t xml:space="preserve"> -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</w:r>
    </w:p>
    <w:p w14:paraId="4CAD16A2" w14:textId="68BA1275" w:rsidR="00F60348" w:rsidRDefault="00F60348" w:rsidP="00F60348">
      <w:pPr>
        <w:spacing w:after="0"/>
        <w:rPr>
          <w:sz w:val="22"/>
          <w:szCs w:val="22"/>
          <w:highlight w:val="yellow"/>
        </w:rPr>
      </w:pPr>
      <w:r w:rsidRPr="00F60348">
        <w:rPr>
          <w:sz w:val="22"/>
          <w:szCs w:val="22"/>
        </w:rPr>
        <w:t>Покупатель, являющийся налоговым агентом по уплате НДС, обязан исчислить расчетным методом, удержать из выплачиваемых доходов и уплатить в бюджет соответствующую сумму налога самостоятельно по месту своего нахождения. Налоговыми агентами признаются покупатели указанного имущества, за исключением физических лиц, не являющихся индивидуальными предпринимателями.</w:t>
      </w:r>
    </w:p>
    <w:p w14:paraId="4B7DA723" w14:textId="77777777" w:rsidR="00B56D43" w:rsidRDefault="00B56D43" w:rsidP="00155094">
      <w:pPr>
        <w:spacing w:after="0"/>
        <w:jc w:val="center"/>
        <w:rPr>
          <w:b/>
          <w:sz w:val="22"/>
          <w:szCs w:val="22"/>
        </w:rPr>
      </w:pPr>
    </w:p>
    <w:p w14:paraId="6BDE450D" w14:textId="5963248A" w:rsidR="00155094" w:rsidRPr="00932744" w:rsidRDefault="00155094" w:rsidP="00155094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932744">
        <w:rPr>
          <w:b/>
          <w:sz w:val="22"/>
          <w:szCs w:val="22"/>
        </w:rPr>
        <w:t>ОТВЕТСТВЕННОСТЬ СТОРОН</w:t>
      </w:r>
    </w:p>
    <w:p w14:paraId="490C0007" w14:textId="77777777" w:rsidR="00155094" w:rsidRPr="00932744" w:rsidRDefault="00155094" w:rsidP="00155094">
      <w:pPr>
        <w:pStyle w:val="a9"/>
        <w:spacing w:after="0"/>
        <w:rPr>
          <w:sz w:val="22"/>
          <w:szCs w:val="22"/>
        </w:rPr>
      </w:pPr>
      <w:r w:rsidRPr="00932744">
        <w:rPr>
          <w:sz w:val="22"/>
          <w:szCs w:val="22"/>
        </w:rPr>
        <w:t>3.1. До заключения настоящего договора имущество, указанное в п.1.1</w:t>
      </w:r>
      <w:r>
        <w:rPr>
          <w:sz w:val="22"/>
          <w:szCs w:val="22"/>
        </w:rPr>
        <w:t>.</w:t>
      </w:r>
      <w:r w:rsidRPr="00932744">
        <w:rPr>
          <w:sz w:val="22"/>
          <w:szCs w:val="22"/>
        </w:rPr>
        <w:t xml:space="preserve"> настоящего договора, никому не продано, не заложено, в споре и под арестом не состоит.</w:t>
      </w:r>
    </w:p>
    <w:p w14:paraId="6C69F391" w14:textId="77777777" w:rsidR="00155094" w:rsidRPr="0047342A" w:rsidRDefault="00155094" w:rsidP="00155094">
      <w:pPr>
        <w:spacing w:after="0"/>
        <w:rPr>
          <w:sz w:val="22"/>
          <w:szCs w:val="22"/>
        </w:rPr>
      </w:pPr>
      <w:r w:rsidRPr="00070F32">
        <w:rPr>
          <w:sz w:val="22"/>
          <w:szCs w:val="22"/>
        </w:rPr>
        <w:t>3.2. В случае просрочки платежей Покупатель уплачивает Продавцу пеню в размере 0,3% стоимости автомобиля за каждый день просрочки платежа.</w:t>
      </w:r>
    </w:p>
    <w:p w14:paraId="37B1F883" w14:textId="77777777" w:rsidR="00155094" w:rsidRPr="00932744" w:rsidRDefault="00155094" w:rsidP="00155094">
      <w:pPr>
        <w:spacing w:after="0"/>
        <w:rPr>
          <w:sz w:val="22"/>
          <w:szCs w:val="22"/>
        </w:rPr>
      </w:pPr>
      <w:r w:rsidRPr="00932744">
        <w:rPr>
          <w:sz w:val="22"/>
          <w:szCs w:val="22"/>
        </w:rPr>
        <w:t>3.3. Все споры, вытекающие из осуществления настоящего договора, регулируются в соответствие с законодательством Российской Федерации.</w:t>
      </w:r>
    </w:p>
    <w:p w14:paraId="427F2D07" w14:textId="77777777" w:rsidR="00B56D43" w:rsidRDefault="00B56D43" w:rsidP="00155094">
      <w:pPr>
        <w:spacing w:after="0"/>
        <w:jc w:val="center"/>
        <w:rPr>
          <w:b/>
          <w:sz w:val="22"/>
          <w:szCs w:val="22"/>
        </w:rPr>
      </w:pPr>
    </w:p>
    <w:p w14:paraId="419796BA" w14:textId="5BB4CF3D" w:rsidR="00155094" w:rsidRPr="00932744" w:rsidRDefault="00155094" w:rsidP="00155094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932744">
        <w:rPr>
          <w:b/>
          <w:sz w:val="22"/>
          <w:szCs w:val="22"/>
        </w:rPr>
        <w:t>ВВЕДЕНИЕ В ДЕЙСТВИЕ, ИЗМЕНЕНИЕ</w:t>
      </w:r>
    </w:p>
    <w:p w14:paraId="6F7E2EF1" w14:textId="77777777" w:rsidR="00155094" w:rsidRPr="00932744" w:rsidRDefault="00155094" w:rsidP="00155094">
      <w:pPr>
        <w:spacing w:after="0"/>
        <w:jc w:val="center"/>
        <w:rPr>
          <w:b/>
          <w:sz w:val="22"/>
          <w:szCs w:val="22"/>
        </w:rPr>
      </w:pPr>
      <w:proofErr w:type="gramStart"/>
      <w:r w:rsidRPr="00932744">
        <w:rPr>
          <w:b/>
          <w:sz w:val="22"/>
          <w:szCs w:val="22"/>
        </w:rPr>
        <w:t>И</w:t>
      </w:r>
      <w:r w:rsidRPr="00932744">
        <w:rPr>
          <w:sz w:val="22"/>
          <w:szCs w:val="22"/>
        </w:rPr>
        <w:t xml:space="preserve">  </w:t>
      </w:r>
      <w:r w:rsidRPr="00932744">
        <w:rPr>
          <w:b/>
          <w:sz w:val="22"/>
          <w:szCs w:val="22"/>
        </w:rPr>
        <w:t>ПРЕКРАЩЕНИЕ</w:t>
      </w:r>
      <w:proofErr w:type="gramEnd"/>
      <w:r w:rsidRPr="00932744">
        <w:rPr>
          <w:b/>
          <w:sz w:val="22"/>
          <w:szCs w:val="22"/>
        </w:rPr>
        <w:t xml:space="preserve"> ДОГОВОРА</w:t>
      </w:r>
    </w:p>
    <w:p w14:paraId="56DBB76E" w14:textId="77777777" w:rsidR="00155094" w:rsidRPr="00932744" w:rsidRDefault="00155094" w:rsidP="00155094">
      <w:pPr>
        <w:spacing w:after="0"/>
        <w:rPr>
          <w:sz w:val="22"/>
          <w:szCs w:val="22"/>
        </w:rPr>
      </w:pPr>
      <w:r w:rsidRPr="00932744">
        <w:rPr>
          <w:sz w:val="22"/>
          <w:szCs w:val="22"/>
        </w:rPr>
        <w:t>4.1. Настоящий договор вступает в силу с момента его подписания, но непременно после оплаты имущества Покупателем.</w:t>
      </w:r>
    </w:p>
    <w:p w14:paraId="4618D5BF" w14:textId="77777777" w:rsidR="00155094" w:rsidRPr="00932744" w:rsidRDefault="00155094" w:rsidP="00155094">
      <w:pPr>
        <w:spacing w:after="0"/>
        <w:rPr>
          <w:sz w:val="22"/>
          <w:szCs w:val="22"/>
        </w:rPr>
      </w:pPr>
      <w:r w:rsidRPr="00932744">
        <w:rPr>
          <w:sz w:val="22"/>
          <w:szCs w:val="22"/>
        </w:rPr>
        <w:t>4.2. Настоящий договор прекращает свое действие в случае:</w:t>
      </w:r>
    </w:p>
    <w:p w14:paraId="41CCD19C" w14:textId="77777777" w:rsidR="00155094" w:rsidRPr="00932744" w:rsidRDefault="00155094" w:rsidP="00155094">
      <w:pPr>
        <w:numPr>
          <w:ilvl w:val="0"/>
          <w:numId w:val="9"/>
        </w:numPr>
        <w:spacing w:after="0"/>
        <w:ind w:left="0" w:firstLine="0"/>
        <w:rPr>
          <w:sz w:val="22"/>
          <w:szCs w:val="22"/>
        </w:rPr>
      </w:pPr>
      <w:r w:rsidRPr="00932744">
        <w:rPr>
          <w:sz w:val="22"/>
          <w:szCs w:val="22"/>
        </w:rPr>
        <w:t>исполнение ненадлежащим образом обязательств сторонами;</w:t>
      </w:r>
    </w:p>
    <w:p w14:paraId="6992239D" w14:textId="77777777" w:rsidR="00155094" w:rsidRPr="00932744" w:rsidRDefault="00155094" w:rsidP="00155094">
      <w:pPr>
        <w:numPr>
          <w:ilvl w:val="0"/>
          <w:numId w:val="9"/>
        </w:numPr>
        <w:spacing w:after="0"/>
        <w:ind w:left="0" w:firstLine="0"/>
        <w:rPr>
          <w:sz w:val="22"/>
          <w:szCs w:val="22"/>
        </w:rPr>
      </w:pPr>
      <w:r w:rsidRPr="00932744">
        <w:rPr>
          <w:sz w:val="22"/>
          <w:szCs w:val="22"/>
        </w:rPr>
        <w:t>по взаимному согласию сторон;</w:t>
      </w:r>
    </w:p>
    <w:p w14:paraId="266D24FD" w14:textId="77777777" w:rsidR="00155094" w:rsidRPr="00932744" w:rsidRDefault="00155094" w:rsidP="00155094">
      <w:pPr>
        <w:numPr>
          <w:ilvl w:val="0"/>
          <w:numId w:val="9"/>
        </w:numPr>
        <w:spacing w:after="0"/>
        <w:ind w:left="0" w:firstLine="0"/>
        <w:rPr>
          <w:sz w:val="22"/>
          <w:szCs w:val="22"/>
        </w:rPr>
      </w:pPr>
      <w:r w:rsidRPr="00932744">
        <w:rPr>
          <w:sz w:val="22"/>
          <w:szCs w:val="22"/>
        </w:rPr>
        <w:t>признания сделки недействительной в порядке, предусмотренном законодательством.</w:t>
      </w:r>
    </w:p>
    <w:p w14:paraId="4430C76A" w14:textId="77777777" w:rsidR="00155094" w:rsidRPr="00932744" w:rsidRDefault="00155094" w:rsidP="00155094">
      <w:pPr>
        <w:pStyle w:val="a9"/>
        <w:spacing w:after="0"/>
        <w:rPr>
          <w:sz w:val="22"/>
          <w:szCs w:val="22"/>
        </w:rPr>
      </w:pPr>
      <w:r w:rsidRPr="00932744">
        <w:rPr>
          <w:sz w:val="22"/>
          <w:szCs w:val="22"/>
        </w:rPr>
        <w:t>4.3. Изменение условий договора, его расторжение возможны только по согласованию сторон в соответствии с законодательством.</w:t>
      </w:r>
    </w:p>
    <w:p w14:paraId="1E5F0E9E" w14:textId="77777777" w:rsidR="00155094" w:rsidRPr="00932744" w:rsidRDefault="00155094" w:rsidP="00155094">
      <w:pPr>
        <w:spacing w:after="0"/>
        <w:rPr>
          <w:sz w:val="22"/>
          <w:szCs w:val="22"/>
        </w:rPr>
      </w:pPr>
      <w:r w:rsidRPr="00932744">
        <w:rPr>
          <w:sz w:val="22"/>
          <w:szCs w:val="22"/>
        </w:rPr>
        <w:t>4.4. Взаимодействие сторон, не урегулированное настоящим договором, регулируется действующим законодательством.</w:t>
      </w:r>
    </w:p>
    <w:p w14:paraId="3FC08676" w14:textId="77777777" w:rsidR="00FD596C" w:rsidRDefault="00155094" w:rsidP="00FD596C">
      <w:pPr>
        <w:autoSpaceDE w:val="0"/>
        <w:autoSpaceDN w:val="0"/>
        <w:adjustRightInd w:val="0"/>
        <w:spacing w:after="0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4.5. </w:t>
      </w:r>
      <w:r w:rsidRPr="00932744">
        <w:rPr>
          <w:sz w:val="22"/>
          <w:szCs w:val="22"/>
        </w:rPr>
        <w:t xml:space="preserve">Настоящий договор составлен в </w:t>
      </w:r>
      <w:r w:rsidR="00FD596C">
        <w:rPr>
          <w:rFonts w:eastAsiaTheme="minorHAnsi"/>
          <w:sz w:val="22"/>
          <w:szCs w:val="22"/>
          <w:lang w:eastAsia="en-US"/>
        </w:rPr>
        <w:t>форме электронного документа.</w:t>
      </w:r>
    </w:p>
    <w:p w14:paraId="2D4B19AC" w14:textId="77777777" w:rsidR="00B56D43" w:rsidRDefault="00B56D43" w:rsidP="00155094">
      <w:pPr>
        <w:pStyle w:val="af"/>
        <w:spacing w:after="0"/>
        <w:ind w:left="0"/>
        <w:jc w:val="center"/>
        <w:rPr>
          <w:b/>
          <w:sz w:val="22"/>
          <w:szCs w:val="22"/>
        </w:rPr>
      </w:pPr>
    </w:p>
    <w:p w14:paraId="57F32625" w14:textId="23EF4587" w:rsidR="00155094" w:rsidRPr="00932744" w:rsidRDefault="00155094" w:rsidP="00155094">
      <w:pPr>
        <w:pStyle w:val="af"/>
        <w:spacing w:after="0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Pr="00932744">
        <w:rPr>
          <w:b/>
          <w:sz w:val="22"/>
          <w:szCs w:val="22"/>
        </w:rPr>
        <w:t>ОСОБЫЕ УСЛОВИЯ</w:t>
      </w:r>
    </w:p>
    <w:p w14:paraId="260B4C02" w14:textId="77777777" w:rsidR="00155094" w:rsidRPr="00932744" w:rsidRDefault="00155094" w:rsidP="00155094">
      <w:pPr>
        <w:pStyle w:val="af"/>
        <w:spacing w:after="0"/>
        <w:ind w:left="0"/>
        <w:rPr>
          <w:sz w:val="22"/>
          <w:szCs w:val="22"/>
        </w:rPr>
      </w:pPr>
      <w:r w:rsidRPr="00932744">
        <w:rPr>
          <w:sz w:val="22"/>
          <w:szCs w:val="22"/>
        </w:rPr>
        <w:t>5.1.</w:t>
      </w:r>
      <w:r>
        <w:rPr>
          <w:sz w:val="22"/>
          <w:szCs w:val="22"/>
        </w:rPr>
        <w:t xml:space="preserve"> </w:t>
      </w:r>
      <w:r w:rsidRPr="00932744">
        <w:rPr>
          <w:sz w:val="22"/>
          <w:szCs w:val="22"/>
        </w:rPr>
        <w:t>Имущество, указанное в п.1.1. возврату и обмену не подлежит.</w:t>
      </w:r>
    </w:p>
    <w:p w14:paraId="1A6FB827" w14:textId="77777777" w:rsidR="00155094" w:rsidRPr="00932744" w:rsidRDefault="00155094" w:rsidP="00155094">
      <w:pPr>
        <w:pStyle w:val="afc"/>
        <w:spacing w:after="0"/>
        <w:ind w:left="0"/>
        <w:rPr>
          <w:sz w:val="22"/>
          <w:szCs w:val="22"/>
        </w:rPr>
      </w:pPr>
      <w:r w:rsidRPr="00932744">
        <w:rPr>
          <w:sz w:val="22"/>
          <w:szCs w:val="22"/>
        </w:rPr>
        <w:t xml:space="preserve">5.2. Транспортировка </w:t>
      </w:r>
      <w:proofErr w:type="gramStart"/>
      <w:r w:rsidRPr="00932744">
        <w:rPr>
          <w:sz w:val="22"/>
          <w:szCs w:val="22"/>
        </w:rPr>
        <w:t>имущества  производится</w:t>
      </w:r>
      <w:proofErr w:type="gramEnd"/>
      <w:r w:rsidRPr="00932744">
        <w:rPr>
          <w:sz w:val="22"/>
          <w:szCs w:val="22"/>
        </w:rPr>
        <w:t xml:space="preserve"> Покупателем своими силами и за свой счет.</w:t>
      </w:r>
    </w:p>
    <w:p w14:paraId="4AF87853" w14:textId="77777777" w:rsidR="00155094" w:rsidRPr="00932744" w:rsidRDefault="00155094" w:rsidP="00155094">
      <w:pPr>
        <w:pStyle w:val="afc"/>
        <w:spacing w:after="0"/>
        <w:ind w:left="0"/>
        <w:rPr>
          <w:sz w:val="22"/>
          <w:szCs w:val="22"/>
        </w:rPr>
      </w:pPr>
      <w:r w:rsidRPr="00932744">
        <w:rPr>
          <w:sz w:val="22"/>
          <w:szCs w:val="22"/>
        </w:rPr>
        <w:t>5.3. Постановка на учет транспортного средства в регистрирующих органах производится Покупателем в сроки, установленные законодательством.</w:t>
      </w:r>
    </w:p>
    <w:p w14:paraId="5795B924" w14:textId="77777777" w:rsidR="00B56D43" w:rsidRDefault="00B56D43" w:rsidP="00155094">
      <w:pPr>
        <w:spacing w:after="0"/>
        <w:jc w:val="center"/>
        <w:rPr>
          <w:b/>
          <w:sz w:val="22"/>
          <w:szCs w:val="22"/>
        </w:rPr>
      </w:pPr>
    </w:p>
    <w:p w14:paraId="392CDEEC" w14:textId="352495DB" w:rsidR="00155094" w:rsidRPr="00932744" w:rsidRDefault="00155094" w:rsidP="00155094">
      <w:pPr>
        <w:spacing w:after="0"/>
        <w:jc w:val="center"/>
        <w:rPr>
          <w:b/>
          <w:sz w:val="22"/>
          <w:szCs w:val="22"/>
        </w:rPr>
      </w:pPr>
      <w:r w:rsidRPr="00932744">
        <w:rPr>
          <w:b/>
          <w:sz w:val="22"/>
          <w:szCs w:val="22"/>
        </w:rPr>
        <w:t>6.</w:t>
      </w:r>
      <w:r>
        <w:rPr>
          <w:b/>
          <w:sz w:val="22"/>
          <w:szCs w:val="22"/>
        </w:rPr>
        <w:t xml:space="preserve"> </w:t>
      </w:r>
      <w:r w:rsidRPr="00932744">
        <w:rPr>
          <w:b/>
          <w:sz w:val="22"/>
          <w:szCs w:val="22"/>
        </w:rPr>
        <w:t>ЮРИДИЧЕСКИЕ АДРЕСА И РЕКВИЗИТЫ СТОРОН</w:t>
      </w:r>
    </w:p>
    <w:p w14:paraId="78FD612F" w14:textId="77777777" w:rsidR="001F444F" w:rsidRDefault="00155094" w:rsidP="001F444F">
      <w:pPr>
        <w:autoSpaceDE w:val="0"/>
        <w:autoSpaceDN w:val="0"/>
        <w:adjustRightInd w:val="0"/>
        <w:rPr>
          <w:sz w:val="22"/>
          <w:szCs w:val="22"/>
        </w:rPr>
      </w:pPr>
      <w:r w:rsidRPr="00932744">
        <w:rPr>
          <w:b/>
          <w:sz w:val="22"/>
          <w:szCs w:val="22"/>
        </w:rPr>
        <w:t xml:space="preserve">ПРОДАВЕЦ: </w:t>
      </w:r>
      <w:r w:rsidRPr="00932744">
        <w:rPr>
          <w:sz w:val="22"/>
          <w:szCs w:val="22"/>
        </w:rPr>
        <w:t xml:space="preserve">         </w:t>
      </w:r>
    </w:p>
    <w:p w14:paraId="69E2B60C" w14:textId="5D6EA6AF" w:rsidR="001F444F" w:rsidRPr="00EF5228" w:rsidRDefault="001F444F" w:rsidP="001F444F">
      <w:pPr>
        <w:autoSpaceDE w:val="0"/>
        <w:autoSpaceDN w:val="0"/>
        <w:adjustRightInd w:val="0"/>
        <w:rPr>
          <w:iCs/>
          <w:sz w:val="22"/>
          <w:szCs w:val="22"/>
        </w:rPr>
      </w:pPr>
      <w:r w:rsidRPr="00EF5228">
        <w:rPr>
          <w:b/>
          <w:bCs/>
          <w:sz w:val="22"/>
          <w:szCs w:val="22"/>
        </w:rPr>
        <w:t xml:space="preserve">Администрация </w:t>
      </w:r>
      <w:r w:rsidRPr="00EF5228">
        <w:rPr>
          <w:b/>
          <w:sz w:val="22"/>
          <w:szCs w:val="22"/>
        </w:rPr>
        <w:t>Плотниковского сельсовета Новосибирского района Новосибирской области</w:t>
      </w:r>
      <w:r w:rsidRPr="00EF5228">
        <w:rPr>
          <w:iCs/>
          <w:sz w:val="22"/>
          <w:szCs w:val="22"/>
        </w:rPr>
        <w:t xml:space="preserve"> </w:t>
      </w:r>
    </w:p>
    <w:p w14:paraId="396ED6A2" w14:textId="77777777" w:rsidR="001F444F" w:rsidRPr="00EF5228" w:rsidRDefault="001F444F" w:rsidP="001F444F">
      <w:pPr>
        <w:autoSpaceDE w:val="0"/>
        <w:autoSpaceDN w:val="0"/>
        <w:adjustRightInd w:val="0"/>
        <w:rPr>
          <w:sz w:val="22"/>
          <w:szCs w:val="22"/>
        </w:rPr>
      </w:pPr>
      <w:r w:rsidRPr="00EF5228">
        <w:rPr>
          <w:iCs/>
          <w:sz w:val="22"/>
          <w:szCs w:val="22"/>
        </w:rPr>
        <w:t xml:space="preserve">Местонахождение: </w:t>
      </w:r>
      <w:r w:rsidRPr="00EF5228">
        <w:rPr>
          <w:sz w:val="22"/>
          <w:szCs w:val="22"/>
        </w:rPr>
        <w:t>630540, Новосибирская область Новосибирский район с. Плотниково, ул. 25 Партсъезда, 8.</w:t>
      </w:r>
    </w:p>
    <w:p w14:paraId="6C2CCA62" w14:textId="77777777" w:rsidR="001F444F" w:rsidRPr="00EF5228" w:rsidRDefault="001F444F" w:rsidP="001F444F">
      <w:pPr>
        <w:autoSpaceDE w:val="0"/>
        <w:autoSpaceDN w:val="0"/>
        <w:adjustRightInd w:val="0"/>
        <w:rPr>
          <w:iCs/>
          <w:sz w:val="22"/>
          <w:szCs w:val="22"/>
        </w:rPr>
      </w:pPr>
      <w:r w:rsidRPr="00EF5228">
        <w:rPr>
          <w:iCs/>
          <w:sz w:val="22"/>
          <w:szCs w:val="22"/>
        </w:rPr>
        <w:t xml:space="preserve">Банковские реквизиты: </w:t>
      </w:r>
      <w:r w:rsidRPr="00EF5228">
        <w:rPr>
          <w:sz w:val="22"/>
          <w:szCs w:val="22"/>
        </w:rPr>
        <w:t xml:space="preserve">Наименование </w:t>
      </w:r>
      <w:proofErr w:type="gramStart"/>
      <w:r w:rsidRPr="00EF5228">
        <w:rPr>
          <w:sz w:val="22"/>
          <w:szCs w:val="22"/>
        </w:rPr>
        <w:t>получателя  Администрация</w:t>
      </w:r>
      <w:proofErr w:type="gramEnd"/>
      <w:r w:rsidRPr="00EF5228">
        <w:rPr>
          <w:sz w:val="22"/>
          <w:szCs w:val="22"/>
        </w:rPr>
        <w:t xml:space="preserve"> Плотниковского сельсовета Новосибирского района Новосибирской области</w:t>
      </w:r>
    </w:p>
    <w:p w14:paraId="0D5D0106" w14:textId="77777777" w:rsidR="001F444F" w:rsidRPr="00EF5228" w:rsidRDefault="001F444F" w:rsidP="001F444F">
      <w:pPr>
        <w:rPr>
          <w:sz w:val="22"/>
          <w:szCs w:val="22"/>
        </w:rPr>
      </w:pPr>
      <w:r w:rsidRPr="00EF5228">
        <w:rPr>
          <w:sz w:val="22"/>
          <w:szCs w:val="22"/>
        </w:rPr>
        <w:t>ИНН 5433107426 КПП 543301001 ОКТМО 50640437</w:t>
      </w:r>
    </w:p>
    <w:p w14:paraId="43FCFA8D" w14:textId="77777777" w:rsidR="001F444F" w:rsidRPr="00EF5228" w:rsidRDefault="001F444F" w:rsidP="001F444F">
      <w:pPr>
        <w:rPr>
          <w:sz w:val="22"/>
          <w:szCs w:val="22"/>
        </w:rPr>
      </w:pPr>
      <w:r w:rsidRPr="00EF5228">
        <w:rPr>
          <w:sz w:val="22"/>
          <w:szCs w:val="22"/>
        </w:rPr>
        <w:t>Р/</w:t>
      </w:r>
      <w:proofErr w:type="spellStart"/>
      <w:r w:rsidRPr="00EF5228">
        <w:rPr>
          <w:sz w:val="22"/>
          <w:szCs w:val="22"/>
        </w:rPr>
        <w:t>сч</w:t>
      </w:r>
      <w:proofErr w:type="spellEnd"/>
      <w:r w:rsidRPr="00EF5228">
        <w:rPr>
          <w:sz w:val="22"/>
          <w:szCs w:val="22"/>
        </w:rPr>
        <w:t xml:space="preserve"> 03231643506404375100</w:t>
      </w:r>
    </w:p>
    <w:p w14:paraId="5B24D5FA" w14:textId="77777777" w:rsidR="001F444F" w:rsidRPr="00EF5228" w:rsidRDefault="001F444F" w:rsidP="001F444F">
      <w:pPr>
        <w:rPr>
          <w:sz w:val="22"/>
          <w:szCs w:val="22"/>
        </w:rPr>
      </w:pPr>
      <w:r w:rsidRPr="00EF5228">
        <w:rPr>
          <w:sz w:val="22"/>
          <w:szCs w:val="22"/>
        </w:rPr>
        <w:t>Наименование Банка   СИБИРСКОЕ ГУ БАНКА РОССИИ//УФК по Новосибирской области г. Новосибирск К/</w:t>
      </w:r>
      <w:proofErr w:type="spellStart"/>
      <w:r w:rsidRPr="00EF5228">
        <w:rPr>
          <w:sz w:val="22"/>
          <w:szCs w:val="22"/>
        </w:rPr>
        <w:t>сч</w:t>
      </w:r>
      <w:proofErr w:type="spellEnd"/>
      <w:r w:rsidRPr="00EF5228">
        <w:rPr>
          <w:sz w:val="22"/>
          <w:szCs w:val="22"/>
        </w:rPr>
        <w:t xml:space="preserve"> 40102810445370000043 БИК 015004950</w:t>
      </w:r>
      <w:r>
        <w:t xml:space="preserve"> </w:t>
      </w:r>
      <w:r w:rsidRPr="00EF5228">
        <w:rPr>
          <w:sz w:val="22"/>
          <w:szCs w:val="22"/>
        </w:rPr>
        <w:t>(Лицевой счет: 02513019850)</w:t>
      </w:r>
    </w:p>
    <w:p w14:paraId="2F31C119" w14:textId="77777777" w:rsidR="001F444F" w:rsidRPr="00EF5228" w:rsidRDefault="001F444F" w:rsidP="001F444F">
      <w:pPr>
        <w:tabs>
          <w:tab w:val="left" w:pos="0"/>
        </w:tabs>
        <w:ind w:right="355"/>
        <w:rPr>
          <w:sz w:val="22"/>
          <w:szCs w:val="22"/>
        </w:rPr>
      </w:pPr>
      <w:r w:rsidRPr="00EF5228">
        <w:rPr>
          <w:sz w:val="22"/>
          <w:szCs w:val="22"/>
        </w:rPr>
        <w:t xml:space="preserve">Тел.: 294-91-73, факс: 294-91-74  </w:t>
      </w:r>
    </w:p>
    <w:p w14:paraId="4222FDFD" w14:textId="22C9976D" w:rsidR="00155094" w:rsidRPr="00932744" w:rsidRDefault="00155094" w:rsidP="001F444F">
      <w:pPr>
        <w:pStyle w:val="ad"/>
        <w:rPr>
          <w:rFonts w:ascii="Times New Roman" w:hAnsi="Times New Roman"/>
          <w:b/>
          <w:sz w:val="22"/>
          <w:szCs w:val="22"/>
        </w:rPr>
      </w:pPr>
    </w:p>
    <w:p w14:paraId="5376B3B7" w14:textId="77777777" w:rsidR="00155094" w:rsidRPr="00932744" w:rsidRDefault="00155094" w:rsidP="00155094">
      <w:pPr>
        <w:pStyle w:val="ad"/>
        <w:rPr>
          <w:rFonts w:ascii="Times New Roman" w:hAnsi="Times New Roman"/>
          <w:sz w:val="22"/>
          <w:szCs w:val="22"/>
        </w:rPr>
      </w:pPr>
      <w:r w:rsidRPr="00932744">
        <w:rPr>
          <w:rFonts w:ascii="Times New Roman" w:hAnsi="Times New Roman"/>
          <w:b/>
          <w:sz w:val="22"/>
          <w:szCs w:val="22"/>
        </w:rPr>
        <w:t>ПОКУПАТЕЛЬ</w:t>
      </w:r>
      <w:r w:rsidRPr="00932744">
        <w:rPr>
          <w:rFonts w:ascii="Times New Roman" w:hAnsi="Times New Roman"/>
          <w:sz w:val="22"/>
          <w:szCs w:val="22"/>
        </w:rPr>
        <w:t xml:space="preserve">:  </w:t>
      </w:r>
    </w:p>
    <w:p w14:paraId="0BD96766" w14:textId="3D9E839F" w:rsidR="00155094" w:rsidRPr="00932744" w:rsidRDefault="001F444F" w:rsidP="00155094">
      <w:pPr>
        <w:pStyle w:val="af"/>
        <w:spacing w:after="0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55094" w:rsidRPr="00932744">
        <w:rPr>
          <w:b/>
          <w:sz w:val="22"/>
          <w:szCs w:val="22"/>
        </w:rPr>
        <w:t>7.</w:t>
      </w:r>
      <w:r w:rsidR="00155094">
        <w:rPr>
          <w:b/>
          <w:sz w:val="22"/>
          <w:szCs w:val="22"/>
        </w:rPr>
        <w:t xml:space="preserve"> </w:t>
      </w:r>
      <w:r w:rsidR="00155094" w:rsidRPr="00932744">
        <w:rPr>
          <w:b/>
          <w:sz w:val="22"/>
          <w:szCs w:val="22"/>
        </w:rPr>
        <w:t>ПОДПИСИ СТОРОН</w:t>
      </w:r>
    </w:p>
    <w:p w14:paraId="2E606775" w14:textId="77777777" w:rsidR="00155094" w:rsidRPr="00932744" w:rsidRDefault="00155094" w:rsidP="00155094">
      <w:pPr>
        <w:spacing w:after="0"/>
        <w:rPr>
          <w:b/>
          <w:sz w:val="22"/>
          <w:szCs w:val="22"/>
        </w:rPr>
      </w:pPr>
    </w:p>
    <w:p w14:paraId="6426D4C3" w14:textId="5536A400" w:rsidR="00155094" w:rsidRPr="00F60348" w:rsidRDefault="00155094" w:rsidP="00F60348">
      <w:pPr>
        <w:spacing w:after="0"/>
        <w:rPr>
          <w:b/>
          <w:sz w:val="22"/>
          <w:szCs w:val="22"/>
        </w:rPr>
      </w:pPr>
      <w:proofErr w:type="gramStart"/>
      <w:r w:rsidRPr="00932744">
        <w:rPr>
          <w:b/>
          <w:sz w:val="22"/>
          <w:szCs w:val="22"/>
        </w:rPr>
        <w:t xml:space="preserve">ПРОДАВЕЦ:   </w:t>
      </w:r>
      <w:proofErr w:type="gramEnd"/>
      <w:r w:rsidRPr="00932744">
        <w:rPr>
          <w:b/>
          <w:sz w:val="22"/>
          <w:szCs w:val="22"/>
        </w:rPr>
        <w:t xml:space="preserve">                                           ПОКУПАТЕЛЬ:                                  </w:t>
      </w:r>
    </w:p>
    <w:p w14:paraId="350FB55C" w14:textId="77777777" w:rsidR="00FD596C" w:rsidRDefault="00FD596C">
      <w:pPr>
        <w:spacing w:after="0" w:line="0" w:lineRule="atLeast"/>
        <w:ind w:firstLine="709"/>
        <w:jc w:val="left"/>
        <w:rPr>
          <w:b/>
        </w:rPr>
      </w:pPr>
      <w:r>
        <w:rPr>
          <w:b/>
        </w:rPr>
        <w:br w:type="page"/>
      </w:r>
    </w:p>
    <w:p w14:paraId="36AD6B01" w14:textId="77777777" w:rsidR="00155094" w:rsidRPr="008630A0" w:rsidRDefault="00155094" w:rsidP="00155094">
      <w:pPr>
        <w:pStyle w:val="ad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630A0">
        <w:rPr>
          <w:rFonts w:ascii="Times New Roman" w:hAnsi="Times New Roman"/>
          <w:b/>
          <w:sz w:val="24"/>
          <w:szCs w:val="24"/>
        </w:rPr>
        <w:t>А К Т</w:t>
      </w:r>
    </w:p>
    <w:p w14:paraId="35EEE460" w14:textId="77777777" w:rsidR="00155094" w:rsidRPr="008630A0" w:rsidRDefault="00155094" w:rsidP="00155094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8630A0">
        <w:rPr>
          <w:rFonts w:ascii="Times New Roman" w:hAnsi="Times New Roman"/>
          <w:b/>
          <w:sz w:val="24"/>
          <w:szCs w:val="24"/>
        </w:rPr>
        <w:t>ПРИЕМА-ПЕРЕДАЧИ</w:t>
      </w:r>
    </w:p>
    <w:p w14:paraId="28BBF6A4" w14:textId="77777777" w:rsidR="00155094" w:rsidRPr="004F39E5" w:rsidRDefault="00155094" w:rsidP="00155094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14:paraId="4DF1BB28" w14:textId="77777777" w:rsidR="00155094" w:rsidRPr="004F39E5" w:rsidRDefault="00155094" w:rsidP="00155094">
      <w:pPr>
        <w:pStyle w:val="ad"/>
        <w:rPr>
          <w:rFonts w:ascii="Times New Roman" w:hAnsi="Times New Roman"/>
          <w:sz w:val="24"/>
          <w:szCs w:val="24"/>
        </w:rPr>
      </w:pPr>
    </w:p>
    <w:p w14:paraId="4DA5D59B" w14:textId="489522C7" w:rsidR="00155094" w:rsidRPr="004F39E5" w:rsidRDefault="00155094" w:rsidP="00155094">
      <w:pPr>
        <w:pStyle w:val="ad"/>
        <w:rPr>
          <w:rFonts w:ascii="Times New Roman" w:hAnsi="Times New Roman"/>
          <w:sz w:val="24"/>
          <w:szCs w:val="24"/>
        </w:rPr>
      </w:pPr>
      <w:r w:rsidRPr="004F39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9205C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от "__"____________20__</w:t>
      </w:r>
      <w:r w:rsidRPr="004F39E5">
        <w:rPr>
          <w:rFonts w:ascii="Times New Roman" w:hAnsi="Times New Roman"/>
          <w:sz w:val="24"/>
          <w:szCs w:val="24"/>
        </w:rPr>
        <w:t xml:space="preserve">г.   </w:t>
      </w:r>
    </w:p>
    <w:p w14:paraId="6E00809C" w14:textId="77777777" w:rsidR="00155094" w:rsidRPr="004F39E5" w:rsidRDefault="00155094" w:rsidP="00155094">
      <w:pPr>
        <w:pStyle w:val="ad"/>
        <w:rPr>
          <w:rFonts w:ascii="Times New Roman" w:hAnsi="Times New Roman"/>
          <w:sz w:val="24"/>
          <w:szCs w:val="24"/>
        </w:rPr>
      </w:pPr>
    </w:p>
    <w:p w14:paraId="2452D0B1" w14:textId="3F30030C" w:rsidR="00155094" w:rsidRPr="004F39E5" w:rsidRDefault="00155094" w:rsidP="00155094">
      <w:pPr>
        <w:pStyle w:val="a9"/>
        <w:tabs>
          <w:tab w:val="left" w:pos="0"/>
        </w:tabs>
        <w:spacing w:after="0"/>
        <w:rPr>
          <w:szCs w:val="24"/>
        </w:rPr>
      </w:pPr>
      <w:r w:rsidRPr="004F39E5">
        <w:rPr>
          <w:szCs w:val="24"/>
        </w:rPr>
        <w:t>1. На основании протокола открытого аукциона по продаже муниципального имущества  в собственность от   ___________20</w:t>
      </w:r>
      <w:r w:rsidR="003D64DD">
        <w:rPr>
          <w:szCs w:val="24"/>
        </w:rPr>
        <w:t>2</w:t>
      </w:r>
      <w:r w:rsidR="00A1773F">
        <w:rPr>
          <w:szCs w:val="24"/>
        </w:rPr>
        <w:t>1</w:t>
      </w:r>
      <w:r>
        <w:rPr>
          <w:szCs w:val="24"/>
        </w:rPr>
        <w:t xml:space="preserve"> </w:t>
      </w:r>
      <w:r w:rsidRPr="004F39E5">
        <w:rPr>
          <w:szCs w:val="24"/>
        </w:rPr>
        <w:t>г. № ___ и в соответствии с договором купли-продажи</w:t>
      </w:r>
      <w:r w:rsidR="003D64DD">
        <w:rPr>
          <w:szCs w:val="24"/>
        </w:rPr>
        <w:t xml:space="preserve"> </w:t>
      </w:r>
      <w:r w:rsidRPr="004F39E5">
        <w:rPr>
          <w:szCs w:val="24"/>
        </w:rPr>
        <w:t>от ___________ 20</w:t>
      </w:r>
      <w:r w:rsidR="003D64DD">
        <w:rPr>
          <w:szCs w:val="24"/>
        </w:rPr>
        <w:t>2</w:t>
      </w:r>
      <w:r w:rsidR="00A1773F">
        <w:rPr>
          <w:szCs w:val="24"/>
        </w:rPr>
        <w:t>1</w:t>
      </w:r>
      <w:r>
        <w:rPr>
          <w:szCs w:val="24"/>
        </w:rPr>
        <w:t xml:space="preserve"> </w:t>
      </w:r>
      <w:r w:rsidRPr="004F39E5">
        <w:rPr>
          <w:szCs w:val="24"/>
        </w:rPr>
        <w:t>г. №</w:t>
      </w:r>
      <w:r>
        <w:rPr>
          <w:szCs w:val="24"/>
        </w:rPr>
        <w:t>__</w:t>
      </w:r>
      <w:r w:rsidRPr="004F39E5">
        <w:rPr>
          <w:szCs w:val="24"/>
        </w:rPr>
        <w:t xml:space="preserve">, </w:t>
      </w:r>
      <w:r w:rsidR="009205CC" w:rsidRPr="009205CC">
        <w:rPr>
          <w:szCs w:val="24"/>
        </w:rPr>
        <w:t xml:space="preserve">Администрация Плотниковского сельсовета Новосибирского района Новосибирской области от имени муниципального образования </w:t>
      </w:r>
      <w:proofErr w:type="spellStart"/>
      <w:r w:rsidR="009205CC" w:rsidRPr="009205CC">
        <w:rPr>
          <w:szCs w:val="24"/>
        </w:rPr>
        <w:t>Плотниковский</w:t>
      </w:r>
      <w:proofErr w:type="spellEnd"/>
      <w:r w:rsidR="009205CC" w:rsidRPr="009205CC">
        <w:rPr>
          <w:szCs w:val="24"/>
        </w:rPr>
        <w:t xml:space="preserve"> сельсовет, именуемая в дальнейшем «Продавец», в лице Главы Плотниковского сельсовета Новосибирского района Шабалина Михаила  Васильевича, действующего на основании Устава</w:t>
      </w:r>
      <w:r w:rsidR="00770E08" w:rsidRPr="00770E08">
        <w:rPr>
          <w:szCs w:val="24"/>
        </w:rPr>
        <w:t>,</w:t>
      </w:r>
      <w:r w:rsidRPr="00770E08">
        <w:rPr>
          <w:szCs w:val="24"/>
        </w:rPr>
        <w:t xml:space="preserve"> передает,</w:t>
      </w:r>
      <w:r w:rsidRPr="004F39E5">
        <w:rPr>
          <w:szCs w:val="24"/>
        </w:rPr>
        <w:t xml:space="preserve"> а____________________</w:t>
      </w:r>
      <w:r>
        <w:rPr>
          <w:szCs w:val="24"/>
        </w:rPr>
        <w:t>________</w:t>
      </w:r>
      <w:r w:rsidRPr="004F39E5">
        <w:rPr>
          <w:szCs w:val="24"/>
        </w:rPr>
        <w:t>, принимает</w:t>
      </w:r>
    </w:p>
    <w:p w14:paraId="07BB4D70" w14:textId="77777777" w:rsidR="0007070B" w:rsidRDefault="00155094" w:rsidP="0007070B">
      <w:pPr>
        <w:tabs>
          <w:tab w:val="left" w:pos="0"/>
        </w:tabs>
        <w:autoSpaceDE w:val="0"/>
        <w:autoSpaceDN w:val="0"/>
        <w:adjustRightInd w:val="0"/>
        <w:spacing w:after="0"/>
      </w:pPr>
      <w:r>
        <w:t xml:space="preserve">наименование (тип ТС): </w:t>
      </w:r>
    </w:p>
    <w:p w14:paraId="05209E77" w14:textId="77777777" w:rsidR="00F60348" w:rsidRDefault="00F60348" w:rsidP="00F60348">
      <w:pPr>
        <w:tabs>
          <w:tab w:val="left" w:pos="0"/>
        </w:tabs>
        <w:autoSpaceDE w:val="0"/>
        <w:autoSpaceDN w:val="0"/>
        <w:adjustRightInd w:val="0"/>
        <w:spacing w:after="0"/>
      </w:pPr>
      <w:r>
        <w:t>Транспортное средство: Легковой автомобиль, Марка, модель: ГАЗ 3102</w:t>
      </w:r>
    </w:p>
    <w:p w14:paraId="4F6BF081" w14:textId="77777777" w:rsidR="00F60348" w:rsidRDefault="00F60348" w:rsidP="00F60348">
      <w:pPr>
        <w:tabs>
          <w:tab w:val="left" w:pos="0"/>
        </w:tabs>
        <w:autoSpaceDE w:val="0"/>
        <w:autoSpaceDN w:val="0"/>
        <w:adjustRightInd w:val="0"/>
        <w:spacing w:after="0"/>
      </w:pPr>
      <w:r>
        <w:t xml:space="preserve">идентификационный номер (VIN): Х9631020071403714, </w:t>
      </w:r>
    </w:p>
    <w:p w14:paraId="7AF66452" w14:textId="77777777" w:rsidR="00F60348" w:rsidRDefault="00F60348" w:rsidP="00F60348">
      <w:pPr>
        <w:tabs>
          <w:tab w:val="left" w:pos="0"/>
        </w:tabs>
        <w:autoSpaceDE w:val="0"/>
        <w:autoSpaceDN w:val="0"/>
        <w:adjustRightInd w:val="0"/>
        <w:spacing w:after="0"/>
      </w:pPr>
      <w:r>
        <w:t>Наименование (тип ТС): легковой седан; Категория ТС: В</w:t>
      </w:r>
    </w:p>
    <w:p w14:paraId="5973875D" w14:textId="77777777" w:rsidR="00F60348" w:rsidRDefault="00F60348" w:rsidP="00F60348">
      <w:pPr>
        <w:tabs>
          <w:tab w:val="left" w:pos="0"/>
        </w:tabs>
        <w:autoSpaceDE w:val="0"/>
        <w:autoSpaceDN w:val="0"/>
        <w:adjustRightInd w:val="0"/>
        <w:spacing w:after="0"/>
      </w:pPr>
      <w:r>
        <w:t xml:space="preserve">Год изготовления ТС (год выпуска): 2007, </w:t>
      </w:r>
    </w:p>
    <w:p w14:paraId="401CD214" w14:textId="77777777" w:rsidR="00F60348" w:rsidRDefault="00F60348" w:rsidP="00F60348">
      <w:pPr>
        <w:tabs>
          <w:tab w:val="left" w:pos="0"/>
        </w:tabs>
        <w:autoSpaceDE w:val="0"/>
        <w:autoSpaceDN w:val="0"/>
        <w:adjustRightInd w:val="0"/>
        <w:spacing w:after="0"/>
      </w:pPr>
      <w:r>
        <w:t>Модель, № двигателя: 2.4L DOНC, 099710344</w:t>
      </w:r>
    </w:p>
    <w:p w14:paraId="2CB41432" w14:textId="77777777" w:rsidR="00F60348" w:rsidRDefault="00F60348" w:rsidP="00F60348">
      <w:pPr>
        <w:tabs>
          <w:tab w:val="left" w:pos="0"/>
        </w:tabs>
        <w:autoSpaceDE w:val="0"/>
        <w:autoSpaceDN w:val="0"/>
        <w:adjustRightInd w:val="0"/>
        <w:spacing w:after="0"/>
      </w:pPr>
      <w:r>
        <w:t>Кузов (кабина, прицеп) №: 31020070163975; Цвет: буран/металлик</w:t>
      </w:r>
    </w:p>
    <w:p w14:paraId="181CDF0F" w14:textId="27253B0D" w:rsidR="00155094" w:rsidRPr="004F39E5" w:rsidRDefault="00F60348" w:rsidP="00F60348">
      <w:pPr>
        <w:tabs>
          <w:tab w:val="left" w:pos="0"/>
        </w:tabs>
        <w:autoSpaceDE w:val="0"/>
        <w:autoSpaceDN w:val="0"/>
        <w:adjustRightInd w:val="0"/>
        <w:spacing w:after="0"/>
      </w:pPr>
      <w:r>
        <w:t xml:space="preserve">Транспортное средство принадлежит администрации </w:t>
      </w:r>
      <w:proofErr w:type="spellStart"/>
      <w:r>
        <w:t>Плотниковского</w:t>
      </w:r>
      <w:proofErr w:type="spellEnd"/>
      <w:r>
        <w:t xml:space="preserve"> сельсовета Новосибирского района Новосибирской области на праве собственности, что подтверждается данными паспорта транспортного средства 52 МО №337435 дата выдачи: 08.10.2007.</w:t>
      </w:r>
      <w:r w:rsidR="003D64DD" w:rsidRPr="003D64DD">
        <w:t>,</w:t>
      </w:r>
      <w:r w:rsidR="003D64DD" w:rsidRPr="003D64DD">
        <w:rPr>
          <w:sz w:val="22"/>
          <w:szCs w:val="22"/>
        </w:rPr>
        <w:t xml:space="preserve"> </w:t>
      </w:r>
      <w:r w:rsidR="00155094" w:rsidRPr="004F39E5">
        <w:t>по стоимости, сложившейся в результате аукциона ______________ (__________) рублей.</w:t>
      </w:r>
    </w:p>
    <w:p w14:paraId="26A6043D" w14:textId="77777777" w:rsidR="00155094" w:rsidRPr="004F39E5" w:rsidRDefault="00155094" w:rsidP="0015509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4F39E5">
        <w:rPr>
          <w:rFonts w:ascii="Times New Roman" w:hAnsi="Times New Roman"/>
          <w:sz w:val="24"/>
          <w:szCs w:val="24"/>
        </w:rPr>
        <w:t>2. Техническое состояние передаваемого транспортного средства соответствует условиям договора купли-продажи.</w:t>
      </w:r>
    </w:p>
    <w:p w14:paraId="49FD5E11" w14:textId="77777777" w:rsidR="00155094" w:rsidRPr="004F39E5" w:rsidRDefault="00155094" w:rsidP="0015509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4F39E5">
        <w:rPr>
          <w:rFonts w:ascii="Times New Roman" w:hAnsi="Times New Roman"/>
          <w:sz w:val="24"/>
          <w:szCs w:val="24"/>
        </w:rPr>
        <w:t>3. Претензий по передаваемому транспортному средству Покупатель не имеет.</w:t>
      </w:r>
    </w:p>
    <w:p w14:paraId="180E9E13" w14:textId="77777777" w:rsidR="00155094" w:rsidRPr="004F39E5" w:rsidRDefault="00155094" w:rsidP="0015509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4F39E5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9E5">
        <w:rPr>
          <w:rFonts w:ascii="Times New Roman" w:hAnsi="Times New Roman"/>
          <w:sz w:val="24"/>
          <w:szCs w:val="24"/>
        </w:rPr>
        <w:t>Покупатель выплатил Продавцу полную стоимость транспортного средства в размере ___________ руб.__ коп.</w:t>
      </w:r>
    </w:p>
    <w:p w14:paraId="03D307F6" w14:textId="77777777" w:rsidR="00155094" w:rsidRPr="004F39E5" w:rsidRDefault="00155094" w:rsidP="00155094">
      <w:pPr>
        <w:spacing w:after="0"/>
      </w:pPr>
      <w:r w:rsidRPr="004F39E5">
        <w:t xml:space="preserve">5. Настоящий акт составлен в </w:t>
      </w:r>
      <w:r w:rsidR="00FD596C">
        <w:t>форме электронного документа.</w:t>
      </w:r>
    </w:p>
    <w:p w14:paraId="51E51FAA" w14:textId="77777777" w:rsidR="00155094" w:rsidRPr="004F39E5" w:rsidRDefault="00155094" w:rsidP="00155094">
      <w:pPr>
        <w:pStyle w:val="ad"/>
        <w:outlineLvl w:val="0"/>
        <w:rPr>
          <w:rFonts w:ascii="Times New Roman" w:hAnsi="Times New Roman"/>
          <w:sz w:val="24"/>
          <w:szCs w:val="24"/>
        </w:rPr>
      </w:pPr>
      <w:r w:rsidRPr="004F39E5">
        <w:rPr>
          <w:rFonts w:ascii="Times New Roman" w:hAnsi="Times New Roman"/>
          <w:sz w:val="24"/>
          <w:szCs w:val="24"/>
        </w:rPr>
        <w:t xml:space="preserve">   </w:t>
      </w:r>
    </w:p>
    <w:p w14:paraId="5DFC988B" w14:textId="77777777" w:rsidR="00155094" w:rsidRPr="004F39E5" w:rsidRDefault="00155094" w:rsidP="00155094">
      <w:pPr>
        <w:pStyle w:val="ad"/>
        <w:rPr>
          <w:rFonts w:ascii="Times New Roman" w:hAnsi="Times New Roman"/>
          <w:sz w:val="24"/>
          <w:szCs w:val="24"/>
        </w:rPr>
      </w:pPr>
    </w:p>
    <w:p w14:paraId="3E74F9E4" w14:textId="77777777" w:rsidR="00155094" w:rsidRPr="004F39E5" w:rsidRDefault="00155094" w:rsidP="00155094">
      <w:pPr>
        <w:pStyle w:val="ad"/>
        <w:rPr>
          <w:rFonts w:ascii="Times New Roman" w:hAnsi="Times New Roman"/>
          <w:sz w:val="24"/>
          <w:szCs w:val="24"/>
        </w:rPr>
      </w:pPr>
      <w:proofErr w:type="gramStart"/>
      <w:r w:rsidRPr="004F39E5">
        <w:rPr>
          <w:rFonts w:ascii="Times New Roman" w:hAnsi="Times New Roman"/>
          <w:sz w:val="24"/>
          <w:szCs w:val="24"/>
        </w:rPr>
        <w:t xml:space="preserve">Передал:   </w:t>
      </w:r>
      <w:proofErr w:type="gramEnd"/>
      <w:r w:rsidRPr="004F39E5">
        <w:rPr>
          <w:rFonts w:ascii="Times New Roman" w:hAnsi="Times New Roman"/>
          <w:sz w:val="24"/>
          <w:szCs w:val="24"/>
        </w:rPr>
        <w:t xml:space="preserve">                                                                      Принял:</w:t>
      </w:r>
    </w:p>
    <w:p w14:paraId="239ED9DD" w14:textId="77777777" w:rsidR="00155094" w:rsidRPr="004F39E5" w:rsidRDefault="00155094" w:rsidP="00155094">
      <w:pPr>
        <w:pStyle w:val="ad"/>
        <w:rPr>
          <w:rFonts w:ascii="Times New Roman" w:hAnsi="Times New Roman"/>
          <w:sz w:val="24"/>
          <w:szCs w:val="24"/>
        </w:rPr>
      </w:pPr>
      <w:r w:rsidRPr="004F39E5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14:paraId="2018B034" w14:textId="77777777" w:rsidR="00155094" w:rsidRDefault="00155094" w:rsidP="00155094">
      <w:pPr>
        <w:spacing w:after="0" w:line="0" w:lineRule="atLeast"/>
        <w:jc w:val="left"/>
      </w:pPr>
    </w:p>
    <w:bookmarkEnd w:id="5"/>
    <w:bookmarkEnd w:id="6"/>
    <w:bookmarkEnd w:id="7"/>
    <w:bookmarkEnd w:id="8"/>
    <w:bookmarkEnd w:id="9"/>
    <w:bookmarkEnd w:id="10"/>
    <w:p w14:paraId="6E2C8837" w14:textId="77777777" w:rsidR="006C307D" w:rsidRDefault="006C307D" w:rsidP="0011560C">
      <w:pPr>
        <w:pStyle w:val="1"/>
      </w:pPr>
    </w:p>
    <w:sectPr w:rsidR="006C307D" w:rsidSect="00B56D43">
      <w:footerReference w:type="default" r:id="rId16"/>
      <w:type w:val="continuous"/>
      <w:pgSz w:w="11906" w:h="16838"/>
      <w:pgMar w:top="709" w:right="850" w:bottom="426" w:left="993" w:header="709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E33C1" w14:textId="77777777" w:rsidR="00713477" w:rsidRDefault="00713477" w:rsidP="0046072D">
      <w:pPr>
        <w:spacing w:after="0"/>
      </w:pPr>
      <w:r>
        <w:separator/>
      </w:r>
    </w:p>
  </w:endnote>
  <w:endnote w:type="continuationSeparator" w:id="0">
    <w:p w14:paraId="5CA51521" w14:textId="77777777" w:rsidR="00713477" w:rsidRDefault="00713477" w:rsidP="004607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u!??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6851780"/>
      <w:docPartObj>
        <w:docPartGallery w:val="Page Numbers (Bottom of Page)"/>
        <w:docPartUnique/>
      </w:docPartObj>
    </w:sdtPr>
    <w:sdtEndPr/>
    <w:sdtContent>
      <w:p w14:paraId="6B3B3537" w14:textId="77777777" w:rsidR="00AC2364" w:rsidRDefault="00AC236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597572D2" w14:textId="77777777" w:rsidR="00AC2364" w:rsidRDefault="00AC23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EE47" w14:textId="77777777" w:rsidR="00713477" w:rsidRDefault="00713477" w:rsidP="0046072D">
      <w:pPr>
        <w:spacing w:after="0"/>
      </w:pPr>
      <w:r>
        <w:separator/>
      </w:r>
    </w:p>
  </w:footnote>
  <w:footnote w:type="continuationSeparator" w:id="0">
    <w:p w14:paraId="2D442EBB" w14:textId="77777777" w:rsidR="00713477" w:rsidRDefault="00713477" w:rsidP="004607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3521293"/>
    <w:multiLevelType w:val="multilevel"/>
    <w:tmpl w:val="AB44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" w15:restartNumberingAfterBreak="0">
    <w:nsid w:val="073F195F"/>
    <w:multiLevelType w:val="hybridMultilevel"/>
    <w:tmpl w:val="775EE3A2"/>
    <w:lvl w:ilvl="0" w:tplc="FFFFFFF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FB55065"/>
    <w:multiLevelType w:val="hybridMultilevel"/>
    <w:tmpl w:val="A4D880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41E428B"/>
    <w:multiLevelType w:val="hybridMultilevel"/>
    <w:tmpl w:val="B310FA28"/>
    <w:lvl w:ilvl="0" w:tplc="92E4D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D457C"/>
    <w:multiLevelType w:val="multilevel"/>
    <w:tmpl w:val="DE5635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64F2E90"/>
    <w:multiLevelType w:val="hybridMultilevel"/>
    <w:tmpl w:val="A9440422"/>
    <w:lvl w:ilvl="0" w:tplc="92E4DD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B4689C"/>
    <w:multiLevelType w:val="multilevel"/>
    <w:tmpl w:val="DCCE8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8E6BF8"/>
    <w:multiLevelType w:val="hybridMultilevel"/>
    <w:tmpl w:val="E132FD44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5F7E86"/>
    <w:multiLevelType w:val="hybridMultilevel"/>
    <w:tmpl w:val="09488990"/>
    <w:lvl w:ilvl="0" w:tplc="9AF4FA5C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1" w15:restartNumberingAfterBreak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244FD"/>
    <w:multiLevelType w:val="multilevel"/>
    <w:tmpl w:val="D96468E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6F1BE4"/>
    <w:multiLevelType w:val="hybridMultilevel"/>
    <w:tmpl w:val="40321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A50D5"/>
    <w:multiLevelType w:val="multilevel"/>
    <w:tmpl w:val="8458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07D"/>
    <w:rsid w:val="0000155C"/>
    <w:rsid w:val="00001796"/>
    <w:rsid w:val="00003228"/>
    <w:rsid w:val="000032E9"/>
    <w:rsid w:val="00003A4F"/>
    <w:rsid w:val="000040B8"/>
    <w:rsid w:val="00004421"/>
    <w:rsid w:val="000045A9"/>
    <w:rsid w:val="00004A67"/>
    <w:rsid w:val="000056BE"/>
    <w:rsid w:val="00006B0D"/>
    <w:rsid w:val="00007F0D"/>
    <w:rsid w:val="00011DDE"/>
    <w:rsid w:val="00013DEF"/>
    <w:rsid w:val="000161D2"/>
    <w:rsid w:val="000209FB"/>
    <w:rsid w:val="00020E83"/>
    <w:rsid w:val="00021A62"/>
    <w:rsid w:val="00021B6B"/>
    <w:rsid w:val="0002427D"/>
    <w:rsid w:val="000262FA"/>
    <w:rsid w:val="00031513"/>
    <w:rsid w:val="000325CF"/>
    <w:rsid w:val="00032E99"/>
    <w:rsid w:val="000334C2"/>
    <w:rsid w:val="00033A35"/>
    <w:rsid w:val="000343BB"/>
    <w:rsid w:val="000350A1"/>
    <w:rsid w:val="0003588D"/>
    <w:rsid w:val="00036C89"/>
    <w:rsid w:val="00037734"/>
    <w:rsid w:val="000407F4"/>
    <w:rsid w:val="00040D30"/>
    <w:rsid w:val="000412D1"/>
    <w:rsid w:val="000416F0"/>
    <w:rsid w:val="0004178A"/>
    <w:rsid w:val="000418D1"/>
    <w:rsid w:val="00042FB0"/>
    <w:rsid w:val="00047195"/>
    <w:rsid w:val="00050D12"/>
    <w:rsid w:val="0005214D"/>
    <w:rsid w:val="00052238"/>
    <w:rsid w:val="00053319"/>
    <w:rsid w:val="000562F6"/>
    <w:rsid w:val="00056464"/>
    <w:rsid w:val="0005696D"/>
    <w:rsid w:val="00057D20"/>
    <w:rsid w:val="00060993"/>
    <w:rsid w:val="0006100B"/>
    <w:rsid w:val="00061987"/>
    <w:rsid w:val="00061CB9"/>
    <w:rsid w:val="00062619"/>
    <w:rsid w:val="0006506A"/>
    <w:rsid w:val="00066292"/>
    <w:rsid w:val="00067ABD"/>
    <w:rsid w:val="0007070B"/>
    <w:rsid w:val="00070F32"/>
    <w:rsid w:val="0007265D"/>
    <w:rsid w:val="000731AB"/>
    <w:rsid w:val="000731DE"/>
    <w:rsid w:val="000735A2"/>
    <w:rsid w:val="00074EF0"/>
    <w:rsid w:val="000750EE"/>
    <w:rsid w:val="00075A05"/>
    <w:rsid w:val="00077AD7"/>
    <w:rsid w:val="00077F2E"/>
    <w:rsid w:val="00080055"/>
    <w:rsid w:val="00080968"/>
    <w:rsid w:val="00081BE3"/>
    <w:rsid w:val="00083004"/>
    <w:rsid w:val="00083145"/>
    <w:rsid w:val="0008528A"/>
    <w:rsid w:val="00086E37"/>
    <w:rsid w:val="000875F3"/>
    <w:rsid w:val="0009282E"/>
    <w:rsid w:val="00093FA5"/>
    <w:rsid w:val="00096310"/>
    <w:rsid w:val="00096B94"/>
    <w:rsid w:val="00096BC3"/>
    <w:rsid w:val="00097A4B"/>
    <w:rsid w:val="000A5C71"/>
    <w:rsid w:val="000A6F95"/>
    <w:rsid w:val="000A72CB"/>
    <w:rsid w:val="000A7F32"/>
    <w:rsid w:val="000B09D4"/>
    <w:rsid w:val="000B105E"/>
    <w:rsid w:val="000B11A7"/>
    <w:rsid w:val="000B146D"/>
    <w:rsid w:val="000B295A"/>
    <w:rsid w:val="000B3550"/>
    <w:rsid w:val="000B45CE"/>
    <w:rsid w:val="000B55E5"/>
    <w:rsid w:val="000B69F9"/>
    <w:rsid w:val="000B6DB1"/>
    <w:rsid w:val="000C077F"/>
    <w:rsid w:val="000C1243"/>
    <w:rsid w:val="000C1C74"/>
    <w:rsid w:val="000C213D"/>
    <w:rsid w:val="000C22BC"/>
    <w:rsid w:val="000C2AC6"/>
    <w:rsid w:val="000C2EB6"/>
    <w:rsid w:val="000C3208"/>
    <w:rsid w:val="000C433C"/>
    <w:rsid w:val="000C4545"/>
    <w:rsid w:val="000C6863"/>
    <w:rsid w:val="000D04F6"/>
    <w:rsid w:val="000D1632"/>
    <w:rsid w:val="000D2D05"/>
    <w:rsid w:val="000D331D"/>
    <w:rsid w:val="000D39F8"/>
    <w:rsid w:val="000D3E12"/>
    <w:rsid w:val="000D59B4"/>
    <w:rsid w:val="000D7235"/>
    <w:rsid w:val="000D7388"/>
    <w:rsid w:val="000E0402"/>
    <w:rsid w:val="000E21E7"/>
    <w:rsid w:val="000E3298"/>
    <w:rsid w:val="000E50C4"/>
    <w:rsid w:val="000E5E79"/>
    <w:rsid w:val="000E6380"/>
    <w:rsid w:val="000E641F"/>
    <w:rsid w:val="000F0348"/>
    <w:rsid w:val="000F0F36"/>
    <w:rsid w:val="000F60A1"/>
    <w:rsid w:val="000F70FC"/>
    <w:rsid w:val="00100816"/>
    <w:rsid w:val="00101AF0"/>
    <w:rsid w:val="00101CC1"/>
    <w:rsid w:val="0010316F"/>
    <w:rsid w:val="001044E8"/>
    <w:rsid w:val="0010519C"/>
    <w:rsid w:val="00105E27"/>
    <w:rsid w:val="0010601B"/>
    <w:rsid w:val="00106840"/>
    <w:rsid w:val="00107995"/>
    <w:rsid w:val="001110B0"/>
    <w:rsid w:val="001126A6"/>
    <w:rsid w:val="00112B45"/>
    <w:rsid w:val="00113D08"/>
    <w:rsid w:val="00114671"/>
    <w:rsid w:val="001146F0"/>
    <w:rsid w:val="0011560C"/>
    <w:rsid w:val="00115827"/>
    <w:rsid w:val="001167BA"/>
    <w:rsid w:val="00117A32"/>
    <w:rsid w:val="00122EA5"/>
    <w:rsid w:val="00123B83"/>
    <w:rsid w:val="001248FF"/>
    <w:rsid w:val="001264DE"/>
    <w:rsid w:val="00126BA7"/>
    <w:rsid w:val="00131759"/>
    <w:rsid w:val="0013461A"/>
    <w:rsid w:val="001348FE"/>
    <w:rsid w:val="00135731"/>
    <w:rsid w:val="00136EC0"/>
    <w:rsid w:val="00140B10"/>
    <w:rsid w:val="00141EE9"/>
    <w:rsid w:val="001426F2"/>
    <w:rsid w:val="001500EB"/>
    <w:rsid w:val="0015191E"/>
    <w:rsid w:val="00155094"/>
    <w:rsid w:val="0015530C"/>
    <w:rsid w:val="001559A1"/>
    <w:rsid w:val="00157CF4"/>
    <w:rsid w:val="001611FD"/>
    <w:rsid w:val="001614F2"/>
    <w:rsid w:val="00161B29"/>
    <w:rsid w:val="00161D18"/>
    <w:rsid w:val="00163763"/>
    <w:rsid w:val="00163D28"/>
    <w:rsid w:val="00173A95"/>
    <w:rsid w:val="00175B34"/>
    <w:rsid w:val="001768E4"/>
    <w:rsid w:val="0017720D"/>
    <w:rsid w:val="00177CE8"/>
    <w:rsid w:val="0018005F"/>
    <w:rsid w:val="00182079"/>
    <w:rsid w:val="0018307E"/>
    <w:rsid w:val="001860DE"/>
    <w:rsid w:val="00186981"/>
    <w:rsid w:val="001923ED"/>
    <w:rsid w:val="00195C54"/>
    <w:rsid w:val="00195C97"/>
    <w:rsid w:val="001A107D"/>
    <w:rsid w:val="001A119A"/>
    <w:rsid w:val="001A1B4A"/>
    <w:rsid w:val="001A73F4"/>
    <w:rsid w:val="001A7B2D"/>
    <w:rsid w:val="001B114E"/>
    <w:rsid w:val="001B1CED"/>
    <w:rsid w:val="001B2B45"/>
    <w:rsid w:val="001B2EB3"/>
    <w:rsid w:val="001B3B91"/>
    <w:rsid w:val="001B483A"/>
    <w:rsid w:val="001C0839"/>
    <w:rsid w:val="001C2080"/>
    <w:rsid w:val="001C3157"/>
    <w:rsid w:val="001C4A21"/>
    <w:rsid w:val="001C4E02"/>
    <w:rsid w:val="001C745A"/>
    <w:rsid w:val="001D1742"/>
    <w:rsid w:val="001D1891"/>
    <w:rsid w:val="001D1D0F"/>
    <w:rsid w:val="001D2353"/>
    <w:rsid w:val="001D522B"/>
    <w:rsid w:val="001D715B"/>
    <w:rsid w:val="001E013E"/>
    <w:rsid w:val="001E28F0"/>
    <w:rsid w:val="001E3FB5"/>
    <w:rsid w:val="001E56EB"/>
    <w:rsid w:val="001E7103"/>
    <w:rsid w:val="001F0290"/>
    <w:rsid w:val="001F1328"/>
    <w:rsid w:val="001F1CD0"/>
    <w:rsid w:val="001F3E39"/>
    <w:rsid w:val="001F42EE"/>
    <w:rsid w:val="001F444F"/>
    <w:rsid w:val="001F45C8"/>
    <w:rsid w:val="001F4CBC"/>
    <w:rsid w:val="001F5A47"/>
    <w:rsid w:val="001F6367"/>
    <w:rsid w:val="00200E3C"/>
    <w:rsid w:val="002027CE"/>
    <w:rsid w:val="00202EB9"/>
    <w:rsid w:val="002065E6"/>
    <w:rsid w:val="0021378C"/>
    <w:rsid w:val="00216AD5"/>
    <w:rsid w:val="002200AD"/>
    <w:rsid w:val="00220793"/>
    <w:rsid w:val="00221514"/>
    <w:rsid w:val="002217E0"/>
    <w:rsid w:val="002262D9"/>
    <w:rsid w:val="00227290"/>
    <w:rsid w:val="002279EA"/>
    <w:rsid w:val="00230109"/>
    <w:rsid w:val="002330B6"/>
    <w:rsid w:val="00234981"/>
    <w:rsid w:val="00235239"/>
    <w:rsid w:val="00236082"/>
    <w:rsid w:val="00236573"/>
    <w:rsid w:val="002409BD"/>
    <w:rsid w:val="00241060"/>
    <w:rsid w:val="00242A97"/>
    <w:rsid w:val="00243E5F"/>
    <w:rsid w:val="00244C63"/>
    <w:rsid w:val="0024541E"/>
    <w:rsid w:val="00245DB2"/>
    <w:rsid w:val="0024621C"/>
    <w:rsid w:val="002462C7"/>
    <w:rsid w:val="00247205"/>
    <w:rsid w:val="00253903"/>
    <w:rsid w:val="00256CFC"/>
    <w:rsid w:val="00256D7E"/>
    <w:rsid w:val="002616C5"/>
    <w:rsid w:val="002634A0"/>
    <w:rsid w:val="0026449A"/>
    <w:rsid w:val="00265428"/>
    <w:rsid w:val="00265954"/>
    <w:rsid w:val="0026694A"/>
    <w:rsid w:val="00266BC3"/>
    <w:rsid w:val="00267026"/>
    <w:rsid w:val="00267623"/>
    <w:rsid w:val="002704FC"/>
    <w:rsid w:val="00270EA6"/>
    <w:rsid w:val="00272B7B"/>
    <w:rsid w:val="00273791"/>
    <w:rsid w:val="00274046"/>
    <w:rsid w:val="00274827"/>
    <w:rsid w:val="00285629"/>
    <w:rsid w:val="00286B82"/>
    <w:rsid w:val="00287F50"/>
    <w:rsid w:val="00290E3F"/>
    <w:rsid w:val="00293887"/>
    <w:rsid w:val="00293E4B"/>
    <w:rsid w:val="00294A25"/>
    <w:rsid w:val="0029605C"/>
    <w:rsid w:val="002A0892"/>
    <w:rsid w:val="002A14AD"/>
    <w:rsid w:val="002A20D6"/>
    <w:rsid w:val="002A26D0"/>
    <w:rsid w:val="002A3315"/>
    <w:rsid w:val="002A5DC7"/>
    <w:rsid w:val="002A5F20"/>
    <w:rsid w:val="002A67B6"/>
    <w:rsid w:val="002A6C25"/>
    <w:rsid w:val="002A721B"/>
    <w:rsid w:val="002A7443"/>
    <w:rsid w:val="002B0CD4"/>
    <w:rsid w:val="002B10F3"/>
    <w:rsid w:val="002B47B0"/>
    <w:rsid w:val="002B538C"/>
    <w:rsid w:val="002B5CDA"/>
    <w:rsid w:val="002B5CE0"/>
    <w:rsid w:val="002B6776"/>
    <w:rsid w:val="002B775E"/>
    <w:rsid w:val="002B77B7"/>
    <w:rsid w:val="002B7FBF"/>
    <w:rsid w:val="002C1C57"/>
    <w:rsid w:val="002C2AFC"/>
    <w:rsid w:val="002C36D1"/>
    <w:rsid w:val="002C3A4B"/>
    <w:rsid w:val="002C5BEF"/>
    <w:rsid w:val="002C78AE"/>
    <w:rsid w:val="002C7B00"/>
    <w:rsid w:val="002D2416"/>
    <w:rsid w:val="002D29DF"/>
    <w:rsid w:val="002D4C4C"/>
    <w:rsid w:val="002D51DD"/>
    <w:rsid w:val="002D5CD4"/>
    <w:rsid w:val="002D63FD"/>
    <w:rsid w:val="002E0298"/>
    <w:rsid w:val="002E4531"/>
    <w:rsid w:val="002E60FF"/>
    <w:rsid w:val="002E7D1C"/>
    <w:rsid w:val="002F0263"/>
    <w:rsid w:val="002F07A6"/>
    <w:rsid w:val="002F1189"/>
    <w:rsid w:val="002F28C2"/>
    <w:rsid w:val="002F3E5B"/>
    <w:rsid w:val="002F4746"/>
    <w:rsid w:val="002F49F2"/>
    <w:rsid w:val="002F666A"/>
    <w:rsid w:val="0030094B"/>
    <w:rsid w:val="00302EA0"/>
    <w:rsid w:val="00304341"/>
    <w:rsid w:val="00304EA4"/>
    <w:rsid w:val="003055A8"/>
    <w:rsid w:val="00306370"/>
    <w:rsid w:val="00307E43"/>
    <w:rsid w:val="003102FF"/>
    <w:rsid w:val="00312FFC"/>
    <w:rsid w:val="003153BE"/>
    <w:rsid w:val="00317D61"/>
    <w:rsid w:val="003202F3"/>
    <w:rsid w:val="00320DCB"/>
    <w:rsid w:val="00321993"/>
    <w:rsid w:val="00322D12"/>
    <w:rsid w:val="00325328"/>
    <w:rsid w:val="00327736"/>
    <w:rsid w:val="003309A8"/>
    <w:rsid w:val="003348CF"/>
    <w:rsid w:val="00334A54"/>
    <w:rsid w:val="00335410"/>
    <w:rsid w:val="00336BB5"/>
    <w:rsid w:val="00337BE8"/>
    <w:rsid w:val="0034040C"/>
    <w:rsid w:val="0034160D"/>
    <w:rsid w:val="00344FD0"/>
    <w:rsid w:val="00345A16"/>
    <w:rsid w:val="00345DEA"/>
    <w:rsid w:val="00347D83"/>
    <w:rsid w:val="00352A3F"/>
    <w:rsid w:val="00353308"/>
    <w:rsid w:val="00353EA5"/>
    <w:rsid w:val="00354AE2"/>
    <w:rsid w:val="00357330"/>
    <w:rsid w:val="00357AE9"/>
    <w:rsid w:val="00357D44"/>
    <w:rsid w:val="00360851"/>
    <w:rsid w:val="00360901"/>
    <w:rsid w:val="003612EA"/>
    <w:rsid w:val="00361472"/>
    <w:rsid w:val="00363755"/>
    <w:rsid w:val="003637C9"/>
    <w:rsid w:val="00363CBE"/>
    <w:rsid w:val="003651E7"/>
    <w:rsid w:val="003679FA"/>
    <w:rsid w:val="00370507"/>
    <w:rsid w:val="003726DE"/>
    <w:rsid w:val="003741A9"/>
    <w:rsid w:val="00374F9B"/>
    <w:rsid w:val="0037771E"/>
    <w:rsid w:val="00377E8E"/>
    <w:rsid w:val="003811D9"/>
    <w:rsid w:val="00385A29"/>
    <w:rsid w:val="00387506"/>
    <w:rsid w:val="00390533"/>
    <w:rsid w:val="003908EE"/>
    <w:rsid w:val="00390929"/>
    <w:rsid w:val="00390D46"/>
    <w:rsid w:val="00391D01"/>
    <w:rsid w:val="00392E60"/>
    <w:rsid w:val="00392E61"/>
    <w:rsid w:val="003937DE"/>
    <w:rsid w:val="003955DC"/>
    <w:rsid w:val="0039674A"/>
    <w:rsid w:val="003A073A"/>
    <w:rsid w:val="003A2C8C"/>
    <w:rsid w:val="003A42BD"/>
    <w:rsid w:val="003A61F9"/>
    <w:rsid w:val="003A623D"/>
    <w:rsid w:val="003A649A"/>
    <w:rsid w:val="003A7BF3"/>
    <w:rsid w:val="003B0099"/>
    <w:rsid w:val="003B0128"/>
    <w:rsid w:val="003B041B"/>
    <w:rsid w:val="003B126A"/>
    <w:rsid w:val="003B1278"/>
    <w:rsid w:val="003B1B8F"/>
    <w:rsid w:val="003B296A"/>
    <w:rsid w:val="003B2B62"/>
    <w:rsid w:val="003B674C"/>
    <w:rsid w:val="003B6E0D"/>
    <w:rsid w:val="003C21BE"/>
    <w:rsid w:val="003C30F4"/>
    <w:rsid w:val="003C36BF"/>
    <w:rsid w:val="003C4D1C"/>
    <w:rsid w:val="003C5236"/>
    <w:rsid w:val="003C57C3"/>
    <w:rsid w:val="003C5EDB"/>
    <w:rsid w:val="003D1579"/>
    <w:rsid w:val="003D25BF"/>
    <w:rsid w:val="003D44B8"/>
    <w:rsid w:val="003D4A03"/>
    <w:rsid w:val="003D4EB5"/>
    <w:rsid w:val="003D64DD"/>
    <w:rsid w:val="003E3DBA"/>
    <w:rsid w:val="003E3E2C"/>
    <w:rsid w:val="003E4C2E"/>
    <w:rsid w:val="003E63AF"/>
    <w:rsid w:val="003E7191"/>
    <w:rsid w:val="003E7D70"/>
    <w:rsid w:val="003F08C5"/>
    <w:rsid w:val="003F12D6"/>
    <w:rsid w:val="003F6E0C"/>
    <w:rsid w:val="0040092F"/>
    <w:rsid w:val="004014F1"/>
    <w:rsid w:val="00402005"/>
    <w:rsid w:val="004028B4"/>
    <w:rsid w:val="00402B98"/>
    <w:rsid w:val="004058A8"/>
    <w:rsid w:val="00405C4E"/>
    <w:rsid w:val="0040628F"/>
    <w:rsid w:val="00406ACF"/>
    <w:rsid w:val="0040771A"/>
    <w:rsid w:val="00411877"/>
    <w:rsid w:val="00412FF8"/>
    <w:rsid w:val="0041469D"/>
    <w:rsid w:val="00416415"/>
    <w:rsid w:val="004169C6"/>
    <w:rsid w:val="0041721D"/>
    <w:rsid w:val="00420398"/>
    <w:rsid w:val="004212E2"/>
    <w:rsid w:val="00422440"/>
    <w:rsid w:val="0042245F"/>
    <w:rsid w:val="0042246F"/>
    <w:rsid w:val="0042280F"/>
    <w:rsid w:val="004228C0"/>
    <w:rsid w:val="00423929"/>
    <w:rsid w:val="0042486C"/>
    <w:rsid w:val="00425DDF"/>
    <w:rsid w:val="00427986"/>
    <w:rsid w:val="004307DE"/>
    <w:rsid w:val="00430CC9"/>
    <w:rsid w:val="00431B16"/>
    <w:rsid w:val="00431E1E"/>
    <w:rsid w:val="0043245B"/>
    <w:rsid w:val="00433D91"/>
    <w:rsid w:val="0043572D"/>
    <w:rsid w:val="00441435"/>
    <w:rsid w:val="004441BC"/>
    <w:rsid w:val="00445389"/>
    <w:rsid w:val="0044700D"/>
    <w:rsid w:val="00451C7B"/>
    <w:rsid w:val="004532CF"/>
    <w:rsid w:val="0045493D"/>
    <w:rsid w:val="00454C77"/>
    <w:rsid w:val="0045609A"/>
    <w:rsid w:val="00457469"/>
    <w:rsid w:val="00457F1D"/>
    <w:rsid w:val="004603A4"/>
    <w:rsid w:val="0046072D"/>
    <w:rsid w:val="004649CA"/>
    <w:rsid w:val="00466890"/>
    <w:rsid w:val="00466E2B"/>
    <w:rsid w:val="004711A7"/>
    <w:rsid w:val="00471DD5"/>
    <w:rsid w:val="0047326B"/>
    <w:rsid w:val="0047342A"/>
    <w:rsid w:val="004742EE"/>
    <w:rsid w:val="00474B99"/>
    <w:rsid w:val="00475403"/>
    <w:rsid w:val="0048199D"/>
    <w:rsid w:val="00482DB4"/>
    <w:rsid w:val="004831DA"/>
    <w:rsid w:val="00483282"/>
    <w:rsid w:val="00483631"/>
    <w:rsid w:val="00484A58"/>
    <w:rsid w:val="00484E20"/>
    <w:rsid w:val="00485D37"/>
    <w:rsid w:val="00486684"/>
    <w:rsid w:val="00491B5B"/>
    <w:rsid w:val="00491D6B"/>
    <w:rsid w:val="00493536"/>
    <w:rsid w:val="00494722"/>
    <w:rsid w:val="0049715C"/>
    <w:rsid w:val="004A0921"/>
    <w:rsid w:val="004A38BB"/>
    <w:rsid w:val="004A3D5C"/>
    <w:rsid w:val="004A55B8"/>
    <w:rsid w:val="004A6D8B"/>
    <w:rsid w:val="004A6ECA"/>
    <w:rsid w:val="004B22C5"/>
    <w:rsid w:val="004B2B53"/>
    <w:rsid w:val="004B2D79"/>
    <w:rsid w:val="004B484B"/>
    <w:rsid w:val="004B563D"/>
    <w:rsid w:val="004B5775"/>
    <w:rsid w:val="004B7335"/>
    <w:rsid w:val="004B73F1"/>
    <w:rsid w:val="004C242C"/>
    <w:rsid w:val="004C29AB"/>
    <w:rsid w:val="004C29E2"/>
    <w:rsid w:val="004C3FDD"/>
    <w:rsid w:val="004C7DFD"/>
    <w:rsid w:val="004D00E0"/>
    <w:rsid w:val="004D01E5"/>
    <w:rsid w:val="004D0D85"/>
    <w:rsid w:val="004D13A0"/>
    <w:rsid w:val="004D199D"/>
    <w:rsid w:val="004D1A25"/>
    <w:rsid w:val="004D28E9"/>
    <w:rsid w:val="004D310A"/>
    <w:rsid w:val="004D3593"/>
    <w:rsid w:val="004D4981"/>
    <w:rsid w:val="004D4996"/>
    <w:rsid w:val="004D75D0"/>
    <w:rsid w:val="004E14A5"/>
    <w:rsid w:val="004E19CE"/>
    <w:rsid w:val="004E1DB8"/>
    <w:rsid w:val="004E2351"/>
    <w:rsid w:val="004E38A5"/>
    <w:rsid w:val="004E43CD"/>
    <w:rsid w:val="004E5968"/>
    <w:rsid w:val="004E5F9E"/>
    <w:rsid w:val="004E6FC5"/>
    <w:rsid w:val="004F1A44"/>
    <w:rsid w:val="004F1CFE"/>
    <w:rsid w:val="004F31BB"/>
    <w:rsid w:val="004F357A"/>
    <w:rsid w:val="004F39E5"/>
    <w:rsid w:val="004F4998"/>
    <w:rsid w:val="004F4BA6"/>
    <w:rsid w:val="004F4F04"/>
    <w:rsid w:val="004F666F"/>
    <w:rsid w:val="004F6AA1"/>
    <w:rsid w:val="004F6FC6"/>
    <w:rsid w:val="004F7C91"/>
    <w:rsid w:val="0050243B"/>
    <w:rsid w:val="005048B7"/>
    <w:rsid w:val="0050657F"/>
    <w:rsid w:val="00510118"/>
    <w:rsid w:val="00510458"/>
    <w:rsid w:val="005117BA"/>
    <w:rsid w:val="00512813"/>
    <w:rsid w:val="00513814"/>
    <w:rsid w:val="00514590"/>
    <w:rsid w:val="00514A62"/>
    <w:rsid w:val="005165BD"/>
    <w:rsid w:val="00516D73"/>
    <w:rsid w:val="005216B9"/>
    <w:rsid w:val="005222A3"/>
    <w:rsid w:val="00524CB9"/>
    <w:rsid w:val="00526B42"/>
    <w:rsid w:val="005272FE"/>
    <w:rsid w:val="0052733A"/>
    <w:rsid w:val="00530359"/>
    <w:rsid w:val="00530C14"/>
    <w:rsid w:val="005314E3"/>
    <w:rsid w:val="00531697"/>
    <w:rsid w:val="0053258F"/>
    <w:rsid w:val="005345B1"/>
    <w:rsid w:val="00535AFD"/>
    <w:rsid w:val="00537200"/>
    <w:rsid w:val="00537858"/>
    <w:rsid w:val="0054049E"/>
    <w:rsid w:val="00540624"/>
    <w:rsid w:val="00540CA5"/>
    <w:rsid w:val="00541B85"/>
    <w:rsid w:val="00542926"/>
    <w:rsid w:val="00543894"/>
    <w:rsid w:val="00543C5B"/>
    <w:rsid w:val="00546986"/>
    <w:rsid w:val="00546AA2"/>
    <w:rsid w:val="005472C6"/>
    <w:rsid w:val="005473E3"/>
    <w:rsid w:val="00550734"/>
    <w:rsid w:val="00551483"/>
    <w:rsid w:val="00553FEB"/>
    <w:rsid w:val="00557667"/>
    <w:rsid w:val="00560408"/>
    <w:rsid w:val="00560EDA"/>
    <w:rsid w:val="00561F6A"/>
    <w:rsid w:val="00562E46"/>
    <w:rsid w:val="00565AB0"/>
    <w:rsid w:val="00565F2C"/>
    <w:rsid w:val="0056702B"/>
    <w:rsid w:val="00567887"/>
    <w:rsid w:val="00570DDE"/>
    <w:rsid w:val="0057151E"/>
    <w:rsid w:val="00572423"/>
    <w:rsid w:val="00572D92"/>
    <w:rsid w:val="005737CB"/>
    <w:rsid w:val="005745DF"/>
    <w:rsid w:val="00576C6A"/>
    <w:rsid w:val="00577F8F"/>
    <w:rsid w:val="00580F14"/>
    <w:rsid w:val="00584874"/>
    <w:rsid w:val="00585D8A"/>
    <w:rsid w:val="0058601D"/>
    <w:rsid w:val="0059083F"/>
    <w:rsid w:val="00590F88"/>
    <w:rsid w:val="00592672"/>
    <w:rsid w:val="00593607"/>
    <w:rsid w:val="00593750"/>
    <w:rsid w:val="0059400C"/>
    <w:rsid w:val="00594589"/>
    <w:rsid w:val="00594779"/>
    <w:rsid w:val="00596020"/>
    <w:rsid w:val="00596A2D"/>
    <w:rsid w:val="00597AA4"/>
    <w:rsid w:val="005A00E6"/>
    <w:rsid w:val="005A2BFC"/>
    <w:rsid w:val="005A2F70"/>
    <w:rsid w:val="005A3110"/>
    <w:rsid w:val="005A39BC"/>
    <w:rsid w:val="005A4264"/>
    <w:rsid w:val="005A49FA"/>
    <w:rsid w:val="005A4E17"/>
    <w:rsid w:val="005A6A69"/>
    <w:rsid w:val="005A7770"/>
    <w:rsid w:val="005A7F01"/>
    <w:rsid w:val="005B0CF6"/>
    <w:rsid w:val="005B447D"/>
    <w:rsid w:val="005B628E"/>
    <w:rsid w:val="005B6792"/>
    <w:rsid w:val="005C064E"/>
    <w:rsid w:val="005C0A46"/>
    <w:rsid w:val="005C1F7E"/>
    <w:rsid w:val="005C5C1C"/>
    <w:rsid w:val="005C5C8E"/>
    <w:rsid w:val="005C5D79"/>
    <w:rsid w:val="005D11BF"/>
    <w:rsid w:val="005D11C3"/>
    <w:rsid w:val="005D1488"/>
    <w:rsid w:val="005D2A97"/>
    <w:rsid w:val="005D4BD5"/>
    <w:rsid w:val="005D5A0E"/>
    <w:rsid w:val="005D61AC"/>
    <w:rsid w:val="005E202F"/>
    <w:rsid w:val="005E2AB2"/>
    <w:rsid w:val="005E3468"/>
    <w:rsid w:val="005E3F7C"/>
    <w:rsid w:val="005E4A13"/>
    <w:rsid w:val="005E4B6A"/>
    <w:rsid w:val="005E7952"/>
    <w:rsid w:val="005F1BE7"/>
    <w:rsid w:val="005F231B"/>
    <w:rsid w:val="005F27C8"/>
    <w:rsid w:val="005F2F1B"/>
    <w:rsid w:val="005F4D6A"/>
    <w:rsid w:val="005F5987"/>
    <w:rsid w:val="005F5EC0"/>
    <w:rsid w:val="006006C2"/>
    <w:rsid w:val="00601217"/>
    <w:rsid w:val="00601442"/>
    <w:rsid w:val="006022FB"/>
    <w:rsid w:val="00606B97"/>
    <w:rsid w:val="00610940"/>
    <w:rsid w:val="00610C91"/>
    <w:rsid w:val="0061159E"/>
    <w:rsid w:val="00612E0A"/>
    <w:rsid w:val="00614DF7"/>
    <w:rsid w:val="00615CE9"/>
    <w:rsid w:val="00616173"/>
    <w:rsid w:val="00617FA7"/>
    <w:rsid w:val="00620412"/>
    <w:rsid w:val="00620B73"/>
    <w:rsid w:val="00621418"/>
    <w:rsid w:val="00621EC6"/>
    <w:rsid w:val="00623BEA"/>
    <w:rsid w:val="00624DE9"/>
    <w:rsid w:val="0062591D"/>
    <w:rsid w:val="00630F62"/>
    <w:rsid w:val="00634E18"/>
    <w:rsid w:val="006355C7"/>
    <w:rsid w:val="00636FE1"/>
    <w:rsid w:val="00640E38"/>
    <w:rsid w:val="0064284D"/>
    <w:rsid w:val="006468A6"/>
    <w:rsid w:val="0064761C"/>
    <w:rsid w:val="006511BE"/>
    <w:rsid w:val="00651ABF"/>
    <w:rsid w:val="00653217"/>
    <w:rsid w:val="006540EA"/>
    <w:rsid w:val="00655CD8"/>
    <w:rsid w:val="00655FBE"/>
    <w:rsid w:val="00656B54"/>
    <w:rsid w:val="00656BDF"/>
    <w:rsid w:val="00656D95"/>
    <w:rsid w:val="00657313"/>
    <w:rsid w:val="00661364"/>
    <w:rsid w:val="00663130"/>
    <w:rsid w:val="0066333E"/>
    <w:rsid w:val="00664582"/>
    <w:rsid w:val="00672544"/>
    <w:rsid w:val="00673740"/>
    <w:rsid w:val="0067423C"/>
    <w:rsid w:val="006742D8"/>
    <w:rsid w:val="00674B47"/>
    <w:rsid w:val="006771B6"/>
    <w:rsid w:val="00680698"/>
    <w:rsid w:val="00681E40"/>
    <w:rsid w:val="0068513F"/>
    <w:rsid w:val="006904CC"/>
    <w:rsid w:val="00691ED7"/>
    <w:rsid w:val="006923B7"/>
    <w:rsid w:val="00692574"/>
    <w:rsid w:val="00693592"/>
    <w:rsid w:val="00693845"/>
    <w:rsid w:val="00693A76"/>
    <w:rsid w:val="006949C2"/>
    <w:rsid w:val="00694FD5"/>
    <w:rsid w:val="006A09A7"/>
    <w:rsid w:val="006A0A15"/>
    <w:rsid w:val="006A555A"/>
    <w:rsid w:val="006A58BB"/>
    <w:rsid w:val="006A6344"/>
    <w:rsid w:val="006A6BF9"/>
    <w:rsid w:val="006A6CD1"/>
    <w:rsid w:val="006A6DE2"/>
    <w:rsid w:val="006A6E68"/>
    <w:rsid w:val="006A7875"/>
    <w:rsid w:val="006B17BE"/>
    <w:rsid w:val="006B33DA"/>
    <w:rsid w:val="006B387E"/>
    <w:rsid w:val="006B47E7"/>
    <w:rsid w:val="006B60A7"/>
    <w:rsid w:val="006B691C"/>
    <w:rsid w:val="006B7464"/>
    <w:rsid w:val="006C1D6B"/>
    <w:rsid w:val="006C1DC5"/>
    <w:rsid w:val="006C2198"/>
    <w:rsid w:val="006C2288"/>
    <w:rsid w:val="006C307D"/>
    <w:rsid w:val="006C3677"/>
    <w:rsid w:val="006C38BA"/>
    <w:rsid w:val="006C38CD"/>
    <w:rsid w:val="006C4ADA"/>
    <w:rsid w:val="006C4D22"/>
    <w:rsid w:val="006C4F64"/>
    <w:rsid w:val="006C7382"/>
    <w:rsid w:val="006C7C2C"/>
    <w:rsid w:val="006D05DA"/>
    <w:rsid w:val="006D3F70"/>
    <w:rsid w:val="006D4896"/>
    <w:rsid w:val="006D4D17"/>
    <w:rsid w:val="006D51D8"/>
    <w:rsid w:val="006D7F1A"/>
    <w:rsid w:val="006E01F4"/>
    <w:rsid w:val="006E0C84"/>
    <w:rsid w:val="006E2514"/>
    <w:rsid w:val="006E3239"/>
    <w:rsid w:val="006E3D32"/>
    <w:rsid w:val="006E5B6F"/>
    <w:rsid w:val="006E7591"/>
    <w:rsid w:val="006F0F04"/>
    <w:rsid w:val="006F110E"/>
    <w:rsid w:val="006F1E8C"/>
    <w:rsid w:val="006F3619"/>
    <w:rsid w:val="006F3DCA"/>
    <w:rsid w:val="006F4B7F"/>
    <w:rsid w:val="006F55F0"/>
    <w:rsid w:val="006F6C7C"/>
    <w:rsid w:val="006F7961"/>
    <w:rsid w:val="00700548"/>
    <w:rsid w:val="0070112F"/>
    <w:rsid w:val="00705022"/>
    <w:rsid w:val="007055FF"/>
    <w:rsid w:val="0070723E"/>
    <w:rsid w:val="00707854"/>
    <w:rsid w:val="007079B7"/>
    <w:rsid w:val="00710AD7"/>
    <w:rsid w:val="00711F0F"/>
    <w:rsid w:val="00713477"/>
    <w:rsid w:val="007147D3"/>
    <w:rsid w:val="00715566"/>
    <w:rsid w:val="007161A5"/>
    <w:rsid w:val="0071777F"/>
    <w:rsid w:val="00721023"/>
    <w:rsid w:val="0072135D"/>
    <w:rsid w:val="00722101"/>
    <w:rsid w:val="00724789"/>
    <w:rsid w:val="00726CA0"/>
    <w:rsid w:val="00726F1C"/>
    <w:rsid w:val="00727DE4"/>
    <w:rsid w:val="0073100B"/>
    <w:rsid w:val="0073241B"/>
    <w:rsid w:val="007332EC"/>
    <w:rsid w:val="007348D7"/>
    <w:rsid w:val="007356E5"/>
    <w:rsid w:val="00736C00"/>
    <w:rsid w:val="0073793A"/>
    <w:rsid w:val="00737B04"/>
    <w:rsid w:val="00737D00"/>
    <w:rsid w:val="007402A5"/>
    <w:rsid w:val="00742839"/>
    <w:rsid w:val="0074329C"/>
    <w:rsid w:val="00744020"/>
    <w:rsid w:val="007447C0"/>
    <w:rsid w:val="00744DA9"/>
    <w:rsid w:val="00745805"/>
    <w:rsid w:val="007460FE"/>
    <w:rsid w:val="00746B61"/>
    <w:rsid w:val="007500CB"/>
    <w:rsid w:val="00752398"/>
    <w:rsid w:val="00752DF7"/>
    <w:rsid w:val="00755C90"/>
    <w:rsid w:val="00755CBF"/>
    <w:rsid w:val="007565C8"/>
    <w:rsid w:val="00756B67"/>
    <w:rsid w:val="007570C0"/>
    <w:rsid w:val="007572F8"/>
    <w:rsid w:val="00761A92"/>
    <w:rsid w:val="007639AE"/>
    <w:rsid w:val="0076518A"/>
    <w:rsid w:val="007651BC"/>
    <w:rsid w:val="007654D1"/>
    <w:rsid w:val="00766751"/>
    <w:rsid w:val="00766B6C"/>
    <w:rsid w:val="007672D3"/>
    <w:rsid w:val="00770E08"/>
    <w:rsid w:val="0077395F"/>
    <w:rsid w:val="00773F3E"/>
    <w:rsid w:val="00775113"/>
    <w:rsid w:val="00776001"/>
    <w:rsid w:val="00776272"/>
    <w:rsid w:val="0077695B"/>
    <w:rsid w:val="00776F7E"/>
    <w:rsid w:val="007778E5"/>
    <w:rsid w:val="007802D6"/>
    <w:rsid w:val="00780619"/>
    <w:rsid w:val="00781F81"/>
    <w:rsid w:val="00783118"/>
    <w:rsid w:val="007833F8"/>
    <w:rsid w:val="00783565"/>
    <w:rsid w:val="00783EA1"/>
    <w:rsid w:val="00787A4E"/>
    <w:rsid w:val="00791A71"/>
    <w:rsid w:val="00791BF7"/>
    <w:rsid w:val="00791CBF"/>
    <w:rsid w:val="00791F04"/>
    <w:rsid w:val="0079411A"/>
    <w:rsid w:val="00794132"/>
    <w:rsid w:val="00794171"/>
    <w:rsid w:val="00795C36"/>
    <w:rsid w:val="00795FEB"/>
    <w:rsid w:val="007A08F9"/>
    <w:rsid w:val="007A140C"/>
    <w:rsid w:val="007A41F7"/>
    <w:rsid w:val="007A43FC"/>
    <w:rsid w:val="007A4DD3"/>
    <w:rsid w:val="007A6F10"/>
    <w:rsid w:val="007B26B4"/>
    <w:rsid w:val="007B3D8E"/>
    <w:rsid w:val="007B5FBD"/>
    <w:rsid w:val="007B758B"/>
    <w:rsid w:val="007C09C4"/>
    <w:rsid w:val="007C1773"/>
    <w:rsid w:val="007C2876"/>
    <w:rsid w:val="007C3725"/>
    <w:rsid w:val="007C42F4"/>
    <w:rsid w:val="007C45A3"/>
    <w:rsid w:val="007C4DFE"/>
    <w:rsid w:val="007C774A"/>
    <w:rsid w:val="007D2B7C"/>
    <w:rsid w:val="007D41C8"/>
    <w:rsid w:val="007D497E"/>
    <w:rsid w:val="007D4A50"/>
    <w:rsid w:val="007D4DAD"/>
    <w:rsid w:val="007D4E2B"/>
    <w:rsid w:val="007D4FB1"/>
    <w:rsid w:val="007D5341"/>
    <w:rsid w:val="007D6BDC"/>
    <w:rsid w:val="007D7B70"/>
    <w:rsid w:val="007E058D"/>
    <w:rsid w:val="007E1F4D"/>
    <w:rsid w:val="007E27D2"/>
    <w:rsid w:val="007E40A0"/>
    <w:rsid w:val="007E5848"/>
    <w:rsid w:val="007F08C6"/>
    <w:rsid w:val="007F0909"/>
    <w:rsid w:val="007F1581"/>
    <w:rsid w:val="007F1BF6"/>
    <w:rsid w:val="007F267F"/>
    <w:rsid w:val="007F28E1"/>
    <w:rsid w:val="007F2DAC"/>
    <w:rsid w:val="007F2E7F"/>
    <w:rsid w:val="007F544F"/>
    <w:rsid w:val="007F7085"/>
    <w:rsid w:val="00800CB0"/>
    <w:rsid w:val="00801B71"/>
    <w:rsid w:val="00805351"/>
    <w:rsid w:val="00805620"/>
    <w:rsid w:val="008056A0"/>
    <w:rsid w:val="008056F5"/>
    <w:rsid w:val="0080710C"/>
    <w:rsid w:val="00807A87"/>
    <w:rsid w:val="00810D9D"/>
    <w:rsid w:val="00813EE0"/>
    <w:rsid w:val="0081462D"/>
    <w:rsid w:val="00816BC4"/>
    <w:rsid w:val="00817235"/>
    <w:rsid w:val="008174B4"/>
    <w:rsid w:val="0081756C"/>
    <w:rsid w:val="008220AA"/>
    <w:rsid w:val="0082447E"/>
    <w:rsid w:val="008246A3"/>
    <w:rsid w:val="00824DE1"/>
    <w:rsid w:val="008267B8"/>
    <w:rsid w:val="00831DCC"/>
    <w:rsid w:val="00833000"/>
    <w:rsid w:val="00833886"/>
    <w:rsid w:val="00833A3B"/>
    <w:rsid w:val="008341B7"/>
    <w:rsid w:val="00834F51"/>
    <w:rsid w:val="00835F69"/>
    <w:rsid w:val="00836F14"/>
    <w:rsid w:val="008371B8"/>
    <w:rsid w:val="0083761D"/>
    <w:rsid w:val="00837AC7"/>
    <w:rsid w:val="00837D4C"/>
    <w:rsid w:val="008408B3"/>
    <w:rsid w:val="00841146"/>
    <w:rsid w:val="00841222"/>
    <w:rsid w:val="00841F84"/>
    <w:rsid w:val="00842CE9"/>
    <w:rsid w:val="00843C81"/>
    <w:rsid w:val="00843F4B"/>
    <w:rsid w:val="00844EEB"/>
    <w:rsid w:val="00847480"/>
    <w:rsid w:val="008477B3"/>
    <w:rsid w:val="0084785A"/>
    <w:rsid w:val="008542C7"/>
    <w:rsid w:val="00856350"/>
    <w:rsid w:val="00857382"/>
    <w:rsid w:val="00857414"/>
    <w:rsid w:val="00857F58"/>
    <w:rsid w:val="0086234C"/>
    <w:rsid w:val="008630A0"/>
    <w:rsid w:val="008633E3"/>
    <w:rsid w:val="00863975"/>
    <w:rsid w:val="008674CD"/>
    <w:rsid w:val="00867AB1"/>
    <w:rsid w:val="00867C15"/>
    <w:rsid w:val="00872FC9"/>
    <w:rsid w:val="008731C6"/>
    <w:rsid w:val="008743C0"/>
    <w:rsid w:val="008750ED"/>
    <w:rsid w:val="0087698D"/>
    <w:rsid w:val="008774B2"/>
    <w:rsid w:val="00877CDF"/>
    <w:rsid w:val="00880185"/>
    <w:rsid w:val="008818F6"/>
    <w:rsid w:val="00883B1C"/>
    <w:rsid w:val="008855DE"/>
    <w:rsid w:val="00885C5A"/>
    <w:rsid w:val="00887420"/>
    <w:rsid w:val="008907F6"/>
    <w:rsid w:val="00893392"/>
    <w:rsid w:val="008977BF"/>
    <w:rsid w:val="00897EDB"/>
    <w:rsid w:val="008A22F5"/>
    <w:rsid w:val="008A262F"/>
    <w:rsid w:val="008A29E6"/>
    <w:rsid w:val="008A3889"/>
    <w:rsid w:val="008A71AD"/>
    <w:rsid w:val="008B041A"/>
    <w:rsid w:val="008B0A9B"/>
    <w:rsid w:val="008B0ACE"/>
    <w:rsid w:val="008B0C74"/>
    <w:rsid w:val="008B38AA"/>
    <w:rsid w:val="008B4D14"/>
    <w:rsid w:val="008B5377"/>
    <w:rsid w:val="008B59C9"/>
    <w:rsid w:val="008B6CA4"/>
    <w:rsid w:val="008C37D6"/>
    <w:rsid w:val="008C4378"/>
    <w:rsid w:val="008C5069"/>
    <w:rsid w:val="008C5588"/>
    <w:rsid w:val="008C5ED9"/>
    <w:rsid w:val="008C773B"/>
    <w:rsid w:val="008D07EE"/>
    <w:rsid w:val="008D0E5A"/>
    <w:rsid w:val="008D1252"/>
    <w:rsid w:val="008D2532"/>
    <w:rsid w:val="008D27D5"/>
    <w:rsid w:val="008D28B4"/>
    <w:rsid w:val="008D556C"/>
    <w:rsid w:val="008D6FF4"/>
    <w:rsid w:val="008D7805"/>
    <w:rsid w:val="008D7A29"/>
    <w:rsid w:val="008E0361"/>
    <w:rsid w:val="008E0402"/>
    <w:rsid w:val="008E0730"/>
    <w:rsid w:val="008E0B2F"/>
    <w:rsid w:val="008E129B"/>
    <w:rsid w:val="008E31A3"/>
    <w:rsid w:val="008E59EF"/>
    <w:rsid w:val="008E69B0"/>
    <w:rsid w:val="008E7A94"/>
    <w:rsid w:val="008F1C90"/>
    <w:rsid w:val="008F4109"/>
    <w:rsid w:val="008F5C57"/>
    <w:rsid w:val="008F74AB"/>
    <w:rsid w:val="00900A1A"/>
    <w:rsid w:val="0090284B"/>
    <w:rsid w:val="00906FF9"/>
    <w:rsid w:val="009071B6"/>
    <w:rsid w:val="00907F7D"/>
    <w:rsid w:val="009113CB"/>
    <w:rsid w:val="0091194C"/>
    <w:rsid w:val="00912CB3"/>
    <w:rsid w:val="009130D9"/>
    <w:rsid w:val="009135AD"/>
    <w:rsid w:val="00916538"/>
    <w:rsid w:val="00917A4C"/>
    <w:rsid w:val="009205CC"/>
    <w:rsid w:val="00921028"/>
    <w:rsid w:val="009230B3"/>
    <w:rsid w:val="00924896"/>
    <w:rsid w:val="009307D1"/>
    <w:rsid w:val="009318DA"/>
    <w:rsid w:val="00932744"/>
    <w:rsid w:val="009328D5"/>
    <w:rsid w:val="0093395B"/>
    <w:rsid w:val="00943BDB"/>
    <w:rsid w:val="009505EF"/>
    <w:rsid w:val="009506CE"/>
    <w:rsid w:val="009533D0"/>
    <w:rsid w:val="00953930"/>
    <w:rsid w:val="009542B6"/>
    <w:rsid w:val="009574C9"/>
    <w:rsid w:val="00957579"/>
    <w:rsid w:val="00957786"/>
    <w:rsid w:val="00957D05"/>
    <w:rsid w:val="00957ED9"/>
    <w:rsid w:val="009601F6"/>
    <w:rsid w:val="009607FE"/>
    <w:rsid w:val="009612E8"/>
    <w:rsid w:val="009638C9"/>
    <w:rsid w:val="00965318"/>
    <w:rsid w:val="0096793A"/>
    <w:rsid w:val="00971C39"/>
    <w:rsid w:val="009726D4"/>
    <w:rsid w:val="00972C00"/>
    <w:rsid w:val="0097370E"/>
    <w:rsid w:val="00973F62"/>
    <w:rsid w:val="009763F7"/>
    <w:rsid w:val="00984120"/>
    <w:rsid w:val="0098555C"/>
    <w:rsid w:val="00985E7B"/>
    <w:rsid w:val="00990168"/>
    <w:rsid w:val="0099063E"/>
    <w:rsid w:val="00990F5C"/>
    <w:rsid w:val="0099133B"/>
    <w:rsid w:val="009923FD"/>
    <w:rsid w:val="00993F6D"/>
    <w:rsid w:val="0099427A"/>
    <w:rsid w:val="00995C4F"/>
    <w:rsid w:val="00996C70"/>
    <w:rsid w:val="009972C3"/>
    <w:rsid w:val="00997509"/>
    <w:rsid w:val="00997B17"/>
    <w:rsid w:val="00997F82"/>
    <w:rsid w:val="009A25C0"/>
    <w:rsid w:val="009A384E"/>
    <w:rsid w:val="009A65B4"/>
    <w:rsid w:val="009A6948"/>
    <w:rsid w:val="009B3894"/>
    <w:rsid w:val="009B3E1E"/>
    <w:rsid w:val="009B47D7"/>
    <w:rsid w:val="009B4BB8"/>
    <w:rsid w:val="009B536B"/>
    <w:rsid w:val="009B7ABD"/>
    <w:rsid w:val="009C0B90"/>
    <w:rsid w:val="009C18E6"/>
    <w:rsid w:val="009C25EE"/>
    <w:rsid w:val="009C2C93"/>
    <w:rsid w:val="009C510F"/>
    <w:rsid w:val="009C588F"/>
    <w:rsid w:val="009C723A"/>
    <w:rsid w:val="009D073D"/>
    <w:rsid w:val="009D1C29"/>
    <w:rsid w:val="009D25A3"/>
    <w:rsid w:val="009D441D"/>
    <w:rsid w:val="009D47BA"/>
    <w:rsid w:val="009D5B01"/>
    <w:rsid w:val="009E0211"/>
    <w:rsid w:val="009E143E"/>
    <w:rsid w:val="009E15E8"/>
    <w:rsid w:val="009E1667"/>
    <w:rsid w:val="009E2202"/>
    <w:rsid w:val="009E245D"/>
    <w:rsid w:val="009E3F69"/>
    <w:rsid w:val="009E6355"/>
    <w:rsid w:val="009E76C0"/>
    <w:rsid w:val="009F25A6"/>
    <w:rsid w:val="009F2ACF"/>
    <w:rsid w:val="009F2D0D"/>
    <w:rsid w:val="009F45EA"/>
    <w:rsid w:val="009F5C6D"/>
    <w:rsid w:val="009F77B8"/>
    <w:rsid w:val="00A008BF"/>
    <w:rsid w:val="00A0363E"/>
    <w:rsid w:val="00A04205"/>
    <w:rsid w:val="00A054CC"/>
    <w:rsid w:val="00A06400"/>
    <w:rsid w:val="00A10E34"/>
    <w:rsid w:val="00A114A1"/>
    <w:rsid w:val="00A132C8"/>
    <w:rsid w:val="00A13D57"/>
    <w:rsid w:val="00A16021"/>
    <w:rsid w:val="00A1773F"/>
    <w:rsid w:val="00A209B8"/>
    <w:rsid w:val="00A233E8"/>
    <w:rsid w:val="00A24C8F"/>
    <w:rsid w:val="00A26C55"/>
    <w:rsid w:val="00A26F7C"/>
    <w:rsid w:val="00A27385"/>
    <w:rsid w:val="00A2794D"/>
    <w:rsid w:val="00A306BA"/>
    <w:rsid w:val="00A309FC"/>
    <w:rsid w:val="00A3283D"/>
    <w:rsid w:val="00A32A6B"/>
    <w:rsid w:val="00A34660"/>
    <w:rsid w:val="00A3629F"/>
    <w:rsid w:val="00A37838"/>
    <w:rsid w:val="00A379B2"/>
    <w:rsid w:val="00A40164"/>
    <w:rsid w:val="00A451AD"/>
    <w:rsid w:val="00A46FCD"/>
    <w:rsid w:val="00A4764B"/>
    <w:rsid w:val="00A50FDE"/>
    <w:rsid w:val="00A51635"/>
    <w:rsid w:val="00A531FB"/>
    <w:rsid w:val="00A53424"/>
    <w:rsid w:val="00A551DC"/>
    <w:rsid w:val="00A55C06"/>
    <w:rsid w:val="00A5662A"/>
    <w:rsid w:val="00A566C0"/>
    <w:rsid w:val="00A5780B"/>
    <w:rsid w:val="00A600A8"/>
    <w:rsid w:val="00A60F0F"/>
    <w:rsid w:val="00A612D3"/>
    <w:rsid w:val="00A627A5"/>
    <w:rsid w:val="00A62FDC"/>
    <w:rsid w:val="00A63989"/>
    <w:rsid w:val="00A639E0"/>
    <w:rsid w:val="00A63CB4"/>
    <w:rsid w:val="00A665BE"/>
    <w:rsid w:val="00A66961"/>
    <w:rsid w:val="00A67239"/>
    <w:rsid w:val="00A676F6"/>
    <w:rsid w:val="00A679CB"/>
    <w:rsid w:val="00A67B77"/>
    <w:rsid w:val="00A7475E"/>
    <w:rsid w:val="00A76917"/>
    <w:rsid w:val="00A76A47"/>
    <w:rsid w:val="00A77273"/>
    <w:rsid w:val="00A801D0"/>
    <w:rsid w:val="00A822AF"/>
    <w:rsid w:val="00A826E2"/>
    <w:rsid w:val="00A8449D"/>
    <w:rsid w:val="00A8484A"/>
    <w:rsid w:val="00A85356"/>
    <w:rsid w:val="00A86EB2"/>
    <w:rsid w:val="00A8712A"/>
    <w:rsid w:val="00A90033"/>
    <w:rsid w:val="00A91084"/>
    <w:rsid w:val="00A918ED"/>
    <w:rsid w:val="00A91AE5"/>
    <w:rsid w:val="00A93412"/>
    <w:rsid w:val="00A942B7"/>
    <w:rsid w:val="00A9488F"/>
    <w:rsid w:val="00A94905"/>
    <w:rsid w:val="00A94E84"/>
    <w:rsid w:val="00A9516B"/>
    <w:rsid w:val="00A9592D"/>
    <w:rsid w:val="00A96DF5"/>
    <w:rsid w:val="00A97667"/>
    <w:rsid w:val="00A97675"/>
    <w:rsid w:val="00A97FC8"/>
    <w:rsid w:val="00AA2328"/>
    <w:rsid w:val="00AA2C77"/>
    <w:rsid w:val="00AA6F4B"/>
    <w:rsid w:val="00AA71C8"/>
    <w:rsid w:val="00AB3DBC"/>
    <w:rsid w:val="00AB4182"/>
    <w:rsid w:val="00AB45C9"/>
    <w:rsid w:val="00AB48D1"/>
    <w:rsid w:val="00AB7590"/>
    <w:rsid w:val="00AC138E"/>
    <w:rsid w:val="00AC1D86"/>
    <w:rsid w:val="00AC1F06"/>
    <w:rsid w:val="00AC2364"/>
    <w:rsid w:val="00AC331B"/>
    <w:rsid w:val="00AC50A2"/>
    <w:rsid w:val="00AC7EFC"/>
    <w:rsid w:val="00AD25B6"/>
    <w:rsid w:val="00AD392F"/>
    <w:rsid w:val="00AD56C8"/>
    <w:rsid w:val="00AD780B"/>
    <w:rsid w:val="00AE0199"/>
    <w:rsid w:val="00AE0450"/>
    <w:rsid w:val="00AE066C"/>
    <w:rsid w:val="00AE26A9"/>
    <w:rsid w:val="00AE3947"/>
    <w:rsid w:val="00AE5518"/>
    <w:rsid w:val="00AE5EFD"/>
    <w:rsid w:val="00AE6073"/>
    <w:rsid w:val="00AE6467"/>
    <w:rsid w:val="00AF0F38"/>
    <w:rsid w:val="00AF1C6A"/>
    <w:rsid w:val="00AF246E"/>
    <w:rsid w:val="00AF2EC2"/>
    <w:rsid w:val="00AF5714"/>
    <w:rsid w:val="00AF60E7"/>
    <w:rsid w:val="00AF653B"/>
    <w:rsid w:val="00AF72BE"/>
    <w:rsid w:val="00B0054A"/>
    <w:rsid w:val="00B01700"/>
    <w:rsid w:val="00B01DED"/>
    <w:rsid w:val="00B01F6C"/>
    <w:rsid w:val="00B02618"/>
    <w:rsid w:val="00B07305"/>
    <w:rsid w:val="00B11595"/>
    <w:rsid w:val="00B116E0"/>
    <w:rsid w:val="00B11CBF"/>
    <w:rsid w:val="00B133CA"/>
    <w:rsid w:val="00B14F0F"/>
    <w:rsid w:val="00B210EE"/>
    <w:rsid w:val="00B23B9C"/>
    <w:rsid w:val="00B25503"/>
    <w:rsid w:val="00B25FA3"/>
    <w:rsid w:val="00B2737F"/>
    <w:rsid w:val="00B30E07"/>
    <w:rsid w:val="00B31303"/>
    <w:rsid w:val="00B313C0"/>
    <w:rsid w:val="00B31EA7"/>
    <w:rsid w:val="00B3293C"/>
    <w:rsid w:val="00B3559E"/>
    <w:rsid w:val="00B35781"/>
    <w:rsid w:val="00B36D7E"/>
    <w:rsid w:val="00B37A73"/>
    <w:rsid w:val="00B41AA4"/>
    <w:rsid w:val="00B42D4D"/>
    <w:rsid w:val="00B43D8C"/>
    <w:rsid w:val="00B44864"/>
    <w:rsid w:val="00B44E50"/>
    <w:rsid w:val="00B45853"/>
    <w:rsid w:val="00B47805"/>
    <w:rsid w:val="00B47BE3"/>
    <w:rsid w:val="00B501E5"/>
    <w:rsid w:val="00B50712"/>
    <w:rsid w:val="00B50B1A"/>
    <w:rsid w:val="00B511C0"/>
    <w:rsid w:val="00B51BEF"/>
    <w:rsid w:val="00B5228B"/>
    <w:rsid w:val="00B52D6C"/>
    <w:rsid w:val="00B56524"/>
    <w:rsid w:val="00B56D43"/>
    <w:rsid w:val="00B61829"/>
    <w:rsid w:val="00B61A14"/>
    <w:rsid w:val="00B632B8"/>
    <w:rsid w:val="00B63612"/>
    <w:rsid w:val="00B65592"/>
    <w:rsid w:val="00B658F7"/>
    <w:rsid w:val="00B662DA"/>
    <w:rsid w:val="00B67F5A"/>
    <w:rsid w:val="00B733B4"/>
    <w:rsid w:val="00B73E7E"/>
    <w:rsid w:val="00B740F5"/>
    <w:rsid w:val="00B75979"/>
    <w:rsid w:val="00B7671D"/>
    <w:rsid w:val="00B76867"/>
    <w:rsid w:val="00B7706D"/>
    <w:rsid w:val="00B80D1A"/>
    <w:rsid w:val="00B8205C"/>
    <w:rsid w:val="00B83663"/>
    <w:rsid w:val="00B85102"/>
    <w:rsid w:val="00B87097"/>
    <w:rsid w:val="00B871C2"/>
    <w:rsid w:val="00B87559"/>
    <w:rsid w:val="00B87BBC"/>
    <w:rsid w:val="00B90DE3"/>
    <w:rsid w:val="00B91797"/>
    <w:rsid w:val="00B930BD"/>
    <w:rsid w:val="00B9313D"/>
    <w:rsid w:val="00B938D0"/>
    <w:rsid w:val="00B93A1E"/>
    <w:rsid w:val="00B96200"/>
    <w:rsid w:val="00B967EB"/>
    <w:rsid w:val="00B97056"/>
    <w:rsid w:val="00B97122"/>
    <w:rsid w:val="00BA1037"/>
    <w:rsid w:val="00BA25BD"/>
    <w:rsid w:val="00BA5165"/>
    <w:rsid w:val="00BA5B23"/>
    <w:rsid w:val="00BA5D3A"/>
    <w:rsid w:val="00BA691C"/>
    <w:rsid w:val="00BA6D3F"/>
    <w:rsid w:val="00BA71AF"/>
    <w:rsid w:val="00BA74C6"/>
    <w:rsid w:val="00BA7CCD"/>
    <w:rsid w:val="00BB1351"/>
    <w:rsid w:val="00BB3515"/>
    <w:rsid w:val="00BB4260"/>
    <w:rsid w:val="00BB56EF"/>
    <w:rsid w:val="00BB6068"/>
    <w:rsid w:val="00BC03EA"/>
    <w:rsid w:val="00BC0C58"/>
    <w:rsid w:val="00BC1635"/>
    <w:rsid w:val="00BC296A"/>
    <w:rsid w:val="00BC2EE3"/>
    <w:rsid w:val="00BC3200"/>
    <w:rsid w:val="00BC4172"/>
    <w:rsid w:val="00BC435D"/>
    <w:rsid w:val="00BC4ECC"/>
    <w:rsid w:val="00BC5570"/>
    <w:rsid w:val="00BC644B"/>
    <w:rsid w:val="00BC73A8"/>
    <w:rsid w:val="00BC7932"/>
    <w:rsid w:val="00BC7934"/>
    <w:rsid w:val="00BD0D0C"/>
    <w:rsid w:val="00BD212E"/>
    <w:rsid w:val="00BD2E19"/>
    <w:rsid w:val="00BD3BFC"/>
    <w:rsid w:val="00BD737E"/>
    <w:rsid w:val="00BD7A44"/>
    <w:rsid w:val="00BE26F2"/>
    <w:rsid w:val="00BE3184"/>
    <w:rsid w:val="00BE4494"/>
    <w:rsid w:val="00BE4E52"/>
    <w:rsid w:val="00BE6539"/>
    <w:rsid w:val="00BE6AD1"/>
    <w:rsid w:val="00BE7E78"/>
    <w:rsid w:val="00BF0732"/>
    <w:rsid w:val="00BF4BBF"/>
    <w:rsid w:val="00BF6A23"/>
    <w:rsid w:val="00C003C9"/>
    <w:rsid w:val="00C0158D"/>
    <w:rsid w:val="00C01C2B"/>
    <w:rsid w:val="00C0262E"/>
    <w:rsid w:val="00C0341F"/>
    <w:rsid w:val="00C03765"/>
    <w:rsid w:val="00C047C5"/>
    <w:rsid w:val="00C04FDC"/>
    <w:rsid w:val="00C07519"/>
    <w:rsid w:val="00C07EAC"/>
    <w:rsid w:val="00C07FCF"/>
    <w:rsid w:val="00C11242"/>
    <w:rsid w:val="00C1165A"/>
    <w:rsid w:val="00C12700"/>
    <w:rsid w:val="00C12F9C"/>
    <w:rsid w:val="00C14850"/>
    <w:rsid w:val="00C15464"/>
    <w:rsid w:val="00C15839"/>
    <w:rsid w:val="00C15E14"/>
    <w:rsid w:val="00C16B3E"/>
    <w:rsid w:val="00C20DE0"/>
    <w:rsid w:val="00C214F6"/>
    <w:rsid w:val="00C22C91"/>
    <w:rsid w:val="00C2398F"/>
    <w:rsid w:val="00C24A38"/>
    <w:rsid w:val="00C250E8"/>
    <w:rsid w:val="00C260E7"/>
    <w:rsid w:val="00C26BAC"/>
    <w:rsid w:val="00C310EE"/>
    <w:rsid w:val="00C32CFF"/>
    <w:rsid w:val="00C32DFE"/>
    <w:rsid w:val="00C34A4E"/>
    <w:rsid w:val="00C34C8A"/>
    <w:rsid w:val="00C41A29"/>
    <w:rsid w:val="00C422BF"/>
    <w:rsid w:val="00C425EC"/>
    <w:rsid w:val="00C443D1"/>
    <w:rsid w:val="00C4549D"/>
    <w:rsid w:val="00C47149"/>
    <w:rsid w:val="00C526D7"/>
    <w:rsid w:val="00C52ED4"/>
    <w:rsid w:val="00C53074"/>
    <w:rsid w:val="00C53185"/>
    <w:rsid w:val="00C53471"/>
    <w:rsid w:val="00C54818"/>
    <w:rsid w:val="00C551D9"/>
    <w:rsid w:val="00C5575E"/>
    <w:rsid w:val="00C55775"/>
    <w:rsid w:val="00C56174"/>
    <w:rsid w:val="00C5715C"/>
    <w:rsid w:val="00C57D16"/>
    <w:rsid w:val="00C57F65"/>
    <w:rsid w:val="00C61BB2"/>
    <w:rsid w:val="00C733DB"/>
    <w:rsid w:val="00C74985"/>
    <w:rsid w:val="00C74A61"/>
    <w:rsid w:val="00C80702"/>
    <w:rsid w:val="00C80CBB"/>
    <w:rsid w:val="00C80CF0"/>
    <w:rsid w:val="00C810E1"/>
    <w:rsid w:val="00C813F7"/>
    <w:rsid w:val="00C82C13"/>
    <w:rsid w:val="00C85ED3"/>
    <w:rsid w:val="00C918CC"/>
    <w:rsid w:val="00C9365F"/>
    <w:rsid w:val="00C93D7E"/>
    <w:rsid w:val="00C951D4"/>
    <w:rsid w:val="00C97F11"/>
    <w:rsid w:val="00CA57F7"/>
    <w:rsid w:val="00CA5969"/>
    <w:rsid w:val="00CA63C3"/>
    <w:rsid w:val="00CB0C50"/>
    <w:rsid w:val="00CB241F"/>
    <w:rsid w:val="00CB2E71"/>
    <w:rsid w:val="00CB330C"/>
    <w:rsid w:val="00CB6E60"/>
    <w:rsid w:val="00CC15DE"/>
    <w:rsid w:val="00CC43BE"/>
    <w:rsid w:val="00CC5A08"/>
    <w:rsid w:val="00CC5D8D"/>
    <w:rsid w:val="00CC646C"/>
    <w:rsid w:val="00CC738D"/>
    <w:rsid w:val="00CD15D8"/>
    <w:rsid w:val="00CD22DC"/>
    <w:rsid w:val="00CE041E"/>
    <w:rsid w:val="00CE0F9F"/>
    <w:rsid w:val="00CE1DDE"/>
    <w:rsid w:val="00CE2A69"/>
    <w:rsid w:val="00CE41A8"/>
    <w:rsid w:val="00CE5B0C"/>
    <w:rsid w:val="00CE7301"/>
    <w:rsid w:val="00CE7308"/>
    <w:rsid w:val="00CE7E6C"/>
    <w:rsid w:val="00CF0276"/>
    <w:rsid w:val="00CF033E"/>
    <w:rsid w:val="00CF15F0"/>
    <w:rsid w:val="00CF2D36"/>
    <w:rsid w:val="00CF3212"/>
    <w:rsid w:val="00CF38CF"/>
    <w:rsid w:val="00CF471E"/>
    <w:rsid w:val="00CF5C03"/>
    <w:rsid w:val="00CF5F99"/>
    <w:rsid w:val="00CF6658"/>
    <w:rsid w:val="00CF6E62"/>
    <w:rsid w:val="00CF714A"/>
    <w:rsid w:val="00D017CA"/>
    <w:rsid w:val="00D01B55"/>
    <w:rsid w:val="00D02645"/>
    <w:rsid w:val="00D03867"/>
    <w:rsid w:val="00D061DC"/>
    <w:rsid w:val="00D063E8"/>
    <w:rsid w:val="00D06E53"/>
    <w:rsid w:val="00D122AF"/>
    <w:rsid w:val="00D16D7B"/>
    <w:rsid w:val="00D1766F"/>
    <w:rsid w:val="00D21F34"/>
    <w:rsid w:val="00D22CA0"/>
    <w:rsid w:val="00D246F5"/>
    <w:rsid w:val="00D255DF"/>
    <w:rsid w:val="00D25935"/>
    <w:rsid w:val="00D25B3C"/>
    <w:rsid w:val="00D25F01"/>
    <w:rsid w:val="00D26C91"/>
    <w:rsid w:val="00D273CC"/>
    <w:rsid w:val="00D32FE4"/>
    <w:rsid w:val="00D34346"/>
    <w:rsid w:val="00D37A41"/>
    <w:rsid w:val="00D37C0E"/>
    <w:rsid w:val="00D40463"/>
    <w:rsid w:val="00D4049D"/>
    <w:rsid w:val="00D40930"/>
    <w:rsid w:val="00D40C32"/>
    <w:rsid w:val="00D4151D"/>
    <w:rsid w:val="00D44AA2"/>
    <w:rsid w:val="00D45762"/>
    <w:rsid w:val="00D52C22"/>
    <w:rsid w:val="00D54ECF"/>
    <w:rsid w:val="00D55B74"/>
    <w:rsid w:val="00D57CDC"/>
    <w:rsid w:val="00D61241"/>
    <w:rsid w:val="00D62BF9"/>
    <w:rsid w:val="00D62BFF"/>
    <w:rsid w:val="00D638E0"/>
    <w:rsid w:val="00D6393A"/>
    <w:rsid w:val="00D64CA5"/>
    <w:rsid w:val="00D656AF"/>
    <w:rsid w:val="00D668A5"/>
    <w:rsid w:val="00D676BE"/>
    <w:rsid w:val="00D706AD"/>
    <w:rsid w:val="00D71E22"/>
    <w:rsid w:val="00D736D8"/>
    <w:rsid w:val="00D74989"/>
    <w:rsid w:val="00D75704"/>
    <w:rsid w:val="00D807CA"/>
    <w:rsid w:val="00D816FF"/>
    <w:rsid w:val="00D824CF"/>
    <w:rsid w:val="00D82514"/>
    <w:rsid w:val="00D83C2E"/>
    <w:rsid w:val="00D905BC"/>
    <w:rsid w:val="00D90D9D"/>
    <w:rsid w:val="00D92367"/>
    <w:rsid w:val="00D92DCE"/>
    <w:rsid w:val="00D92EEC"/>
    <w:rsid w:val="00D94393"/>
    <w:rsid w:val="00D9666C"/>
    <w:rsid w:val="00DA065E"/>
    <w:rsid w:val="00DA38DC"/>
    <w:rsid w:val="00DA3FAA"/>
    <w:rsid w:val="00DA5463"/>
    <w:rsid w:val="00DA6AC7"/>
    <w:rsid w:val="00DA6E0E"/>
    <w:rsid w:val="00DA7414"/>
    <w:rsid w:val="00DA7B48"/>
    <w:rsid w:val="00DB0685"/>
    <w:rsid w:val="00DB0D30"/>
    <w:rsid w:val="00DB140F"/>
    <w:rsid w:val="00DB2957"/>
    <w:rsid w:val="00DB382C"/>
    <w:rsid w:val="00DB3BF6"/>
    <w:rsid w:val="00DB4AC1"/>
    <w:rsid w:val="00DB4E1A"/>
    <w:rsid w:val="00DB78BA"/>
    <w:rsid w:val="00DC1B88"/>
    <w:rsid w:val="00DC2A46"/>
    <w:rsid w:val="00DC3222"/>
    <w:rsid w:val="00DC396E"/>
    <w:rsid w:val="00DC48D9"/>
    <w:rsid w:val="00DC79B7"/>
    <w:rsid w:val="00DD2A76"/>
    <w:rsid w:val="00DD2C53"/>
    <w:rsid w:val="00DD37EA"/>
    <w:rsid w:val="00DD6B37"/>
    <w:rsid w:val="00DD785C"/>
    <w:rsid w:val="00DE11B9"/>
    <w:rsid w:val="00DE1DD3"/>
    <w:rsid w:val="00DE2100"/>
    <w:rsid w:val="00DE39B0"/>
    <w:rsid w:val="00DE432E"/>
    <w:rsid w:val="00DE4333"/>
    <w:rsid w:val="00DE5B29"/>
    <w:rsid w:val="00DE628C"/>
    <w:rsid w:val="00DE75F8"/>
    <w:rsid w:val="00DF1F7C"/>
    <w:rsid w:val="00DF27D0"/>
    <w:rsid w:val="00DF2DAA"/>
    <w:rsid w:val="00DF4177"/>
    <w:rsid w:val="00DF5708"/>
    <w:rsid w:val="00DF7D35"/>
    <w:rsid w:val="00E03081"/>
    <w:rsid w:val="00E03C3F"/>
    <w:rsid w:val="00E0724A"/>
    <w:rsid w:val="00E10AAE"/>
    <w:rsid w:val="00E115EE"/>
    <w:rsid w:val="00E11612"/>
    <w:rsid w:val="00E12B51"/>
    <w:rsid w:val="00E13048"/>
    <w:rsid w:val="00E13397"/>
    <w:rsid w:val="00E13978"/>
    <w:rsid w:val="00E14417"/>
    <w:rsid w:val="00E1478D"/>
    <w:rsid w:val="00E155E2"/>
    <w:rsid w:val="00E15CBB"/>
    <w:rsid w:val="00E15F93"/>
    <w:rsid w:val="00E20B89"/>
    <w:rsid w:val="00E244DC"/>
    <w:rsid w:val="00E25186"/>
    <w:rsid w:val="00E25F74"/>
    <w:rsid w:val="00E278B4"/>
    <w:rsid w:val="00E355D0"/>
    <w:rsid w:val="00E35C04"/>
    <w:rsid w:val="00E36C5B"/>
    <w:rsid w:val="00E372ED"/>
    <w:rsid w:val="00E43E42"/>
    <w:rsid w:val="00E44DD3"/>
    <w:rsid w:val="00E44FBF"/>
    <w:rsid w:val="00E45E3D"/>
    <w:rsid w:val="00E45EA5"/>
    <w:rsid w:val="00E46020"/>
    <w:rsid w:val="00E467BB"/>
    <w:rsid w:val="00E477BE"/>
    <w:rsid w:val="00E5178E"/>
    <w:rsid w:val="00E52EC0"/>
    <w:rsid w:val="00E530B3"/>
    <w:rsid w:val="00E534A4"/>
    <w:rsid w:val="00E53847"/>
    <w:rsid w:val="00E53E04"/>
    <w:rsid w:val="00E542F1"/>
    <w:rsid w:val="00E56F71"/>
    <w:rsid w:val="00E608C4"/>
    <w:rsid w:val="00E610B2"/>
    <w:rsid w:val="00E6298F"/>
    <w:rsid w:val="00E62E50"/>
    <w:rsid w:val="00E64C96"/>
    <w:rsid w:val="00E65067"/>
    <w:rsid w:val="00E66CD3"/>
    <w:rsid w:val="00E673D1"/>
    <w:rsid w:val="00E70917"/>
    <w:rsid w:val="00E70E13"/>
    <w:rsid w:val="00E70F76"/>
    <w:rsid w:val="00E71DD2"/>
    <w:rsid w:val="00E72BC6"/>
    <w:rsid w:val="00E72FF7"/>
    <w:rsid w:val="00E739B3"/>
    <w:rsid w:val="00E74DFD"/>
    <w:rsid w:val="00E75A14"/>
    <w:rsid w:val="00E75B96"/>
    <w:rsid w:val="00E766BD"/>
    <w:rsid w:val="00E77C81"/>
    <w:rsid w:val="00E808ED"/>
    <w:rsid w:val="00E81EF6"/>
    <w:rsid w:val="00E82F20"/>
    <w:rsid w:val="00E85EE4"/>
    <w:rsid w:val="00E86A8C"/>
    <w:rsid w:val="00E86D22"/>
    <w:rsid w:val="00E93496"/>
    <w:rsid w:val="00E97561"/>
    <w:rsid w:val="00EA1784"/>
    <w:rsid w:val="00EA1EF2"/>
    <w:rsid w:val="00EA3C14"/>
    <w:rsid w:val="00EA73AE"/>
    <w:rsid w:val="00EA7BA6"/>
    <w:rsid w:val="00EB0A9D"/>
    <w:rsid w:val="00EB32CA"/>
    <w:rsid w:val="00EB47B3"/>
    <w:rsid w:val="00EB5635"/>
    <w:rsid w:val="00EB5A3F"/>
    <w:rsid w:val="00EC2B4E"/>
    <w:rsid w:val="00EC3F89"/>
    <w:rsid w:val="00EC4F8C"/>
    <w:rsid w:val="00EC5A3F"/>
    <w:rsid w:val="00EC5CC1"/>
    <w:rsid w:val="00EC70C2"/>
    <w:rsid w:val="00EC7C02"/>
    <w:rsid w:val="00ED0102"/>
    <w:rsid w:val="00ED1A00"/>
    <w:rsid w:val="00ED20EE"/>
    <w:rsid w:val="00ED3676"/>
    <w:rsid w:val="00ED5756"/>
    <w:rsid w:val="00ED6AF5"/>
    <w:rsid w:val="00ED730E"/>
    <w:rsid w:val="00EE3CA8"/>
    <w:rsid w:val="00EE54EB"/>
    <w:rsid w:val="00EE6F98"/>
    <w:rsid w:val="00EE7A7A"/>
    <w:rsid w:val="00EF0376"/>
    <w:rsid w:val="00EF16EC"/>
    <w:rsid w:val="00EF1CFD"/>
    <w:rsid w:val="00EF3345"/>
    <w:rsid w:val="00EF3807"/>
    <w:rsid w:val="00EF4448"/>
    <w:rsid w:val="00EF5FB6"/>
    <w:rsid w:val="00F01398"/>
    <w:rsid w:val="00F023D7"/>
    <w:rsid w:val="00F02EEB"/>
    <w:rsid w:val="00F03A86"/>
    <w:rsid w:val="00F04F48"/>
    <w:rsid w:val="00F05555"/>
    <w:rsid w:val="00F07668"/>
    <w:rsid w:val="00F1181F"/>
    <w:rsid w:val="00F118DD"/>
    <w:rsid w:val="00F12AC3"/>
    <w:rsid w:val="00F148DC"/>
    <w:rsid w:val="00F14CE2"/>
    <w:rsid w:val="00F208DD"/>
    <w:rsid w:val="00F2116D"/>
    <w:rsid w:val="00F21EA7"/>
    <w:rsid w:val="00F22FD1"/>
    <w:rsid w:val="00F251A1"/>
    <w:rsid w:val="00F251F4"/>
    <w:rsid w:val="00F253BC"/>
    <w:rsid w:val="00F25410"/>
    <w:rsid w:val="00F25654"/>
    <w:rsid w:val="00F260A8"/>
    <w:rsid w:val="00F26CE3"/>
    <w:rsid w:val="00F26FB9"/>
    <w:rsid w:val="00F327C4"/>
    <w:rsid w:val="00F33348"/>
    <w:rsid w:val="00F343A8"/>
    <w:rsid w:val="00F35BF4"/>
    <w:rsid w:val="00F35C9D"/>
    <w:rsid w:val="00F35E12"/>
    <w:rsid w:val="00F37427"/>
    <w:rsid w:val="00F377C1"/>
    <w:rsid w:val="00F37AE3"/>
    <w:rsid w:val="00F41426"/>
    <w:rsid w:val="00F4325D"/>
    <w:rsid w:val="00F43DED"/>
    <w:rsid w:val="00F4549B"/>
    <w:rsid w:val="00F4661A"/>
    <w:rsid w:val="00F470C0"/>
    <w:rsid w:val="00F50CA2"/>
    <w:rsid w:val="00F523F3"/>
    <w:rsid w:val="00F55470"/>
    <w:rsid w:val="00F60348"/>
    <w:rsid w:val="00F60E06"/>
    <w:rsid w:val="00F60E07"/>
    <w:rsid w:val="00F60F08"/>
    <w:rsid w:val="00F6353D"/>
    <w:rsid w:val="00F6493A"/>
    <w:rsid w:val="00F663C8"/>
    <w:rsid w:val="00F667BF"/>
    <w:rsid w:val="00F67E01"/>
    <w:rsid w:val="00F711FA"/>
    <w:rsid w:val="00F71662"/>
    <w:rsid w:val="00F73079"/>
    <w:rsid w:val="00F80738"/>
    <w:rsid w:val="00F820A4"/>
    <w:rsid w:val="00F83B39"/>
    <w:rsid w:val="00F83E69"/>
    <w:rsid w:val="00F85D68"/>
    <w:rsid w:val="00F9187D"/>
    <w:rsid w:val="00F920E5"/>
    <w:rsid w:val="00F92E6B"/>
    <w:rsid w:val="00F93D0B"/>
    <w:rsid w:val="00F95154"/>
    <w:rsid w:val="00F95810"/>
    <w:rsid w:val="00F96F3C"/>
    <w:rsid w:val="00F971F0"/>
    <w:rsid w:val="00FA2D34"/>
    <w:rsid w:val="00FA402E"/>
    <w:rsid w:val="00FA4D59"/>
    <w:rsid w:val="00FA58DD"/>
    <w:rsid w:val="00FA66E3"/>
    <w:rsid w:val="00FA74BF"/>
    <w:rsid w:val="00FA75D9"/>
    <w:rsid w:val="00FB1236"/>
    <w:rsid w:val="00FB3098"/>
    <w:rsid w:val="00FB56D2"/>
    <w:rsid w:val="00FB5934"/>
    <w:rsid w:val="00FB64F7"/>
    <w:rsid w:val="00FC24BC"/>
    <w:rsid w:val="00FC2709"/>
    <w:rsid w:val="00FC490B"/>
    <w:rsid w:val="00FC6896"/>
    <w:rsid w:val="00FC6F18"/>
    <w:rsid w:val="00FC7B47"/>
    <w:rsid w:val="00FC7FEB"/>
    <w:rsid w:val="00FD16E7"/>
    <w:rsid w:val="00FD22C1"/>
    <w:rsid w:val="00FD39CD"/>
    <w:rsid w:val="00FD4630"/>
    <w:rsid w:val="00FD4B4F"/>
    <w:rsid w:val="00FD596C"/>
    <w:rsid w:val="00FD794E"/>
    <w:rsid w:val="00FE0A0D"/>
    <w:rsid w:val="00FE1FC6"/>
    <w:rsid w:val="00FE201E"/>
    <w:rsid w:val="00FE5A7B"/>
    <w:rsid w:val="00FE659E"/>
    <w:rsid w:val="00FF3D12"/>
    <w:rsid w:val="00FF411B"/>
    <w:rsid w:val="00FF5556"/>
    <w:rsid w:val="00FF6E6D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DD98"/>
  <w15:docId w15:val="{3F6E7867-28E4-494E-AD18-1F190D59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0" w:lineRule="atLeast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2364"/>
    <w:pPr>
      <w:spacing w:after="60" w:line="240" w:lineRule="auto"/>
      <w:ind w:firstLine="0"/>
      <w:jc w:val="both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B77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0">
    <w:name w:val="heading 2"/>
    <w:basedOn w:val="a0"/>
    <w:next w:val="a0"/>
    <w:link w:val="21"/>
    <w:unhideWhenUsed/>
    <w:qFormat/>
    <w:rsid w:val="006C307D"/>
    <w:pPr>
      <w:keepNext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0"/>
    <w:next w:val="a0"/>
    <w:link w:val="40"/>
    <w:uiPriority w:val="9"/>
    <w:unhideWhenUsed/>
    <w:qFormat/>
    <w:rsid w:val="005314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B775E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1">
    <w:name w:val="Заголовок 2 Знак"/>
    <w:basedOn w:val="a1"/>
    <w:link w:val="20"/>
    <w:rsid w:val="006C307D"/>
    <w:rPr>
      <w:rFonts w:eastAsia="Times New Roman"/>
      <w:b/>
      <w:sz w:val="30"/>
      <w:szCs w:val="20"/>
      <w:lang w:eastAsia="ru-RU"/>
    </w:rPr>
  </w:style>
  <w:style w:type="character" w:styleId="a4">
    <w:name w:val="Hyperlink"/>
    <w:basedOn w:val="a1"/>
    <w:unhideWhenUsed/>
    <w:rsid w:val="006C307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6C307D"/>
    <w:rPr>
      <w:color w:val="800080" w:themeColor="followedHyperlink"/>
      <w:u w:val="single"/>
    </w:rPr>
  </w:style>
  <w:style w:type="paragraph" w:styleId="a6">
    <w:name w:val="footer"/>
    <w:basedOn w:val="a0"/>
    <w:link w:val="a7"/>
    <w:uiPriority w:val="99"/>
    <w:unhideWhenUsed/>
    <w:rsid w:val="006C30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6C307D"/>
    <w:rPr>
      <w:rFonts w:eastAsia="Times New Roman"/>
      <w:sz w:val="24"/>
      <w:szCs w:val="24"/>
      <w:lang w:eastAsia="ru-RU"/>
    </w:rPr>
  </w:style>
  <w:style w:type="paragraph" w:styleId="22">
    <w:name w:val="List Number 2"/>
    <w:basedOn w:val="a0"/>
    <w:uiPriority w:val="99"/>
    <w:semiHidden/>
    <w:unhideWhenUsed/>
    <w:rsid w:val="006C307D"/>
    <w:pPr>
      <w:tabs>
        <w:tab w:val="num" w:pos="567"/>
      </w:tabs>
      <w:ind w:left="567" w:hanging="567"/>
      <w:contextualSpacing/>
    </w:pPr>
  </w:style>
  <w:style w:type="paragraph" w:styleId="a">
    <w:name w:val="Title"/>
    <w:basedOn w:val="a0"/>
    <w:link w:val="a8"/>
    <w:qFormat/>
    <w:rsid w:val="006C307D"/>
    <w:pPr>
      <w:numPr>
        <w:numId w:val="1"/>
      </w:numPr>
      <w:spacing w:before="240"/>
      <w:ind w:left="0" w:firstLine="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8">
    <w:name w:val="Заголовок Знак"/>
    <w:basedOn w:val="a1"/>
    <w:link w:val="a"/>
    <w:rsid w:val="006C307D"/>
    <w:rPr>
      <w:rFonts w:ascii="Arial" w:eastAsia="Times New Roman" w:hAnsi="Arial"/>
      <w:b/>
      <w:kern w:val="28"/>
      <w:sz w:val="32"/>
      <w:szCs w:val="20"/>
      <w:lang w:eastAsia="ru-RU"/>
    </w:rPr>
  </w:style>
  <w:style w:type="paragraph" w:styleId="a9">
    <w:name w:val="Body Text"/>
    <w:basedOn w:val="a0"/>
    <w:link w:val="aa"/>
    <w:unhideWhenUsed/>
    <w:rsid w:val="006C307D"/>
    <w:pPr>
      <w:spacing w:after="120"/>
    </w:pPr>
    <w:rPr>
      <w:szCs w:val="20"/>
    </w:rPr>
  </w:style>
  <w:style w:type="character" w:customStyle="1" w:styleId="aa">
    <w:name w:val="Основной текст Знак"/>
    <w:basedOn w:val="a1"/>
    <w:link w:val="a9"/>
    <w:rsid w:val="006C307D"/>
    <w:rPr>
      <w:rFonts w:eastAsia="Times New Roman"/>
      <w:sz w:val="24"/>
      <w:szCs w:val="20"/>
      <w:lang w:eastAsia="ru-RU"/>
    </w:rPr>
  </w:style>
  <w:style w:type="paragraph" w:styleId="ab">
    <w:name w:val="Date"/>
    <w:basedOn w:val="a0"/>
    <w:next w:val="a0"/>
    <w:link w:val="ac"/>
    <w:unhideWhenUsed/>
    <w:rsid w:val="006C307D"/>
    <w:rPr>
      <w:szCs w:val="20"/>
    </w:rPr>
  </w:style>
  <w:style w:type="character" w:customStyle="1" w:styleId="ac">
    <w:name w:val="Дата Знак"/>
    <w:basedOn w:val="a1"/>
    <w:link w:val="ab"/>
    <w:rsid w:val="006C307D"/>
    <w:rPr>
      <w:rFonts w:eastAsia="Times New Roman"/>
      <w:sz w:val="24"/>
      <w:szCs w:val="20"/>
      <w:lang w:eastAsia="ru-RU"/>
    </w:rPr>
  </w:style>
  <w:style w:type="paragraph" w:styleId="2">
    <w:name w:val="Body Text 2"/>
    <w:basedOn w:val="a0"/>
    <w:link w:val="23"/>
    <w:unhideWhenUsed/>
    <w:rsid w:val="006C307D"/>
    <w:pPr>
      <w:numPr>
        <w:ilvl w:val="1"/>
        <w:numId w:val="1"/>
      </w:numPr>
    </w:pPr>
    <w:rPr>
      <w:szCs w:val="20"/>
    </w:rPr>
  </w:style>
  <w:style w:type="character" w:customStyle="1" w:styleId="23">
    <w:name w:val="Основной текст 2 Знак"/>
    <w:basedOn w:val="a1"/>
    <w:link w:val="2"/>
    <w:rsid w:val="006C307D"/>
    <w:rPr>
      <w:rFonts w:eastAsia="Times New Roman"/>
      <w:sz w:val="24"/>
      <w:szCs w:val="20"/>
      <w:lang w:eastAsia="ru-RU"/>
    </w:rPr>
  </w:style>
  <w:style w:type="paragraph" w:styleId="3">
    <w:name w:val="Body Text 3"/>
    <w:basedOn w:val="a0"/>
    <w:link w:val="30"/>
    <w:unhideWhenUsed/>
    <w:rsid w:val="006C307D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30">
    <w:name w:val="Основной текст 3 Знак"/>
    <w:basedOn w:val="a1"/>
    <w:link w:val="3"/>
    <w:rsid w:val="006C307D"/>
    <w:rPr>
      <w:rFonts w:eastAsia="Times New Roman"/>
      <w:b/>
      <w:i/>
      <w:sz w:val="22"/>
      <w:szCs w:val="24"/>
      <w:lang w:eastAsia="ru-RU"/>
    </w:rPr>
  </w:style>
  <w:style w:type="character" w:customStyle="1" w:styleId="24">
    <w:name w:val="Основной текст с отступом 2 Знак"/>
    <w:aliases w:val="Знак Знак1"/>
    <w:basedOn w:val="a1"/>
    <w:link w:val="25"/>
    <w:semiHidden/>
    <w:locked/>
    <w:rsid w:val="006C307D"/>
    <w:rPr>
      <w:sz w:val="24"/>
    </w:rPr>
  </w:style>
  <w:style w:type="paragraph" w:styleId="25">
    <w:name w:val="Body Text Indent 2"/>
    <w:aliases w:val="Знак"/>
    <w:basedOn w:val="a0"/>
    <w:link w:val="24"/>
    <w:semiHidden/>
    <w:unhideWhenUsed/>
    <w:rsid w:val="006C307D"/>
    <w:pPr>
      <w:spacing w:after="120" w:line="480" w:lineRule="auto"/>
      <w:ind w:left="283"/>
    </w:pPr>
    <w:rPr>
      <w:rFonts w:eastAsiaTheme="minorHAnsi"/>
      <w:szCs w:val="28"/>
      <w:lang w:eastAsia="en-US"/>
    </w:rPr>
  </w:style>
  <w:style w:type="character" w:customStyle="1" w:styleId="210">
    <w:name w:val="Основной текст с отступом 2 Знак1"/>
    <w:aliases w:val="Знак Знак"/>
    <w:basedOn w:val="a1"/>
    <w:semiHidden/>
    <w:rsid w:val="006C307D"/>
    <w:rPr>
      <w:rFonts w:eastAsia="Times New Roman"/>
      <w:sz w:val="24"/>
      <w:szCs w:val="24"/>
      <w:lang w:eastAsia="ru-RU"/>
    </w:rPr>
  </w:style>
  <w:style w:type="paragraph" w:styleId="ad">
    <w:name w:val="Plain Text"/>
    <w:basedOn w:val="a0"/>
    <w:link w:val="ae"/>
    <w:unhideWhenUsed/>
    <w:rsid w:val="006C307D"/>
    <w:pPr>
      <w:spacing w:after="0"/>
      <w:jc w:val="left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1"/>
    <w:link w:val="ad"/>
    <w:rsid w:val="006C307D"/>
    <w:rPr>
      <w:rFonts w:ascii="Courier New" w:eastAsia="Times New Roman" w:hAnsi="Courier New"/>
      <w:sz w:val="20"/>
      <w:szCs w:val="20"/>
      <w:lang w:eastAsia="ru-RU"/>
    </w:rPr>
  </w:style>
  <w:style w:type="paragraph" w:styleId="af">
    <w:name w:val="List Paragraph"/>
    <w:basedOn w:val="a0"/>
    <w:uiPriority w:val="34"/>
    <w:qFormat/>
    <w:rsid w:val="006C307D"/>
    <w:pPr>
      <w:ind w:left="720"/>
      <w:contextualSpacing/>
    </w:pPr>
  </w:style>
  <w:style w:type="paragraph" w:customStyle="1" w:styleId="26">
    <w:name w:val="Стиль2"/>
    <w:basedOn w:val="22"/>
    <w:rsid w:val="006C307D"/>
    <w:pPr>
      <w:keepNext/>
      <w:keepLines/>
      <w:widowControl w:val="0"/>
      <w:suppressLineNumbers/>
      <w:tabs>
        <w:tab w:val="clear" w:pos="567"/>
        <w:tab w:val="num" w:pos="1836"/>
      </w:tabs>
      <w:suppressAutoHyphens/>
      <w:ind w:left="1836" w:hanging="576"/>
      <w:contextualSpacing w:val="0"/>
    </w:pPr>
    <w:rPr>
      <w:b/>
      <w:szCs w:val="20"/>
    </w:rPr>
  </w:style>
  <w:style w:type="paragraph" w:customStyle="1" w:styleId="31">
    <w:name w:val="Стиль3"/>
    <w:basedOn w:val="25"/>
    <w:rsid w:val="006C307D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character" w:customStyle="1" w:styleId="ConsPlusNormal">
    <w:name w:val="ConsPlusNormal Знак"/>
    <w:basedOn w:val="a1"/>
    <w:link w:val="ConsPlusNormal0"/>
    <w:locked/>
    <w:rsid w:val="006C307D"/>
    <w:rPr>
      <w:rFonts w:ascii="Arial" w:hAnsi="Arial" w:cs="Arial"/>
    </w:rPr>
  </w:style>
  <w:style w:type="paragraph" w:customStyle="1" w:styleId="ConsPlusNormal0">
    <w:name w:val="ConsPlusNormal"/>
    <w:link w:val="ConsPlusNormal"/>
    <w:rsid w:val="006C307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paragraph" w:customStyle="1" w:styleId="32">
    <w:name w:val="3"/>
    <w:basedOn w:val="a0"/>
    <w:rsid w:val="006C307D"/>
    <w:pPr>
      <w:spacing w:after="0"/>
    </w:pPr>
  </w:style>
  <w:style w:type="paragraph" w:customStyle="1" w:styleId="Web">
    <w:name w:val="Обычный (Web)"/>
    <w:basedOn w:val="a0"/>
    <w:rsid w:val="006C307D"/>
    <w:pPr>
      <w:spacing w:before="100" w:beforeAutospacing="1" w:after="100" w:afterAutospacing="1"/>
      <w:jc w:val="left"/>
    </w:pPr>
  </w:style>
  <w:style w:type="paragraph" w:customStyle="1" w:styleId="FR1">
    <w:name w:val="FR1"/>
    <w:rsid w:val="006C307D"/>
    <w:pPr>
      <w:widowControl w:val="0"/>
      <w:autoSpaceDE w:val="0"/>
      <w:autoSpaceDN w:val="0"/>
      <w:adjustRightInd w:val="0"/>
      <w:spacing w:before="40" w:line="240" w:lineRule="auto"/>
      <w:ind w:left="6920" w:firstLine="0"/>
    </w:pPr>
    <w:rPr>
      <w:rFonts w:ascii="Arial" w:eastAsia="Times New Roman" w:hAnsi="Arial"/>
      <w:noProof/>
      <w:sz w:val="22"/>
      <w:szCs w:val="20"/>
      <w:lang w:eastAsia="ru-RU"/>
    </w:rPr>
  </w:style>
  <w:style w:type="paragraph" w:customStyle="1" w:styleId="af0">
    <w:name w:val="Таблицы (моноширинный)"/>
    <w:basedOn w:val="a0"/>
    <w:next w:val="a0"/>
    <w:rsid w:val="006C307D"/>
    <w:pPr>
      <w:widowControl w:val="0"/>
      <w:autoSpaceDE w:val="0"/>
      <w:autoSpaceDN w:val="0"/>
      <w:adjustRightInd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f1">
    <w:name w:val="Заголовок статьи"/>
    <w:basedOn w:val="a0"/>
    <w:next w:val="a0"/>
    <w:rsid w:val="006C307D"/>
    <w:pPr>
      <w:autoSpaceDE w:val="0"/>
      <w:autoSpaceDN w:val="0"/>
      <w:adjustRightInd w:val="0"/>
      <w:spacing w:after="0"/>
      <w:ind w:left="1612" w:hanging="892"/>
    </w:pPr>
    <w:rPr>
      <w:rFonts w:ascii="Arial" w:hAnsi="Arial"/>
    </w:rPr>
  </w:style>
  <w:style w:type="character" w:styleId="af2">
    <w:name w:val="page number"/>
    <w:basedOn w:val="a1"/>
    <w:semiHidden/>
    <w:unhideWhenUsed/>
    <w:rsid w:val="006C307D"/>
    <w:rPr>
      <w:rFonts w:ascii="Times New Roman" w:hAnsi="Times New Roman" w:cs="Times New Roman" w:hint="default"/>
    </w:rPr>
  </w:style>
  <w:style w:type="character" w:customStyle="1" w:styleId="af3">
    <w:name w:val="Основной шрифт"/>
    <w:semiHidden/>
    <w:rsid w:val="006C307D"/>
  </w:style>
  <w:style w:type="character" w:customStyle="1" w:styleId="af4">
    <w:name w:val="Гипертекстовая ссылка"/>
    <w:basedOn w:val="a1"/>
    <w:uiPriority w:val="99"/>
    <w:rsid w:val="002B0CD4"/>
    <w:rPr>
      <w:color w:val="106BBE"/>
    </w:rPr>
  </w:style>
  <w:style w:type="paragraph" w:customStyle="1" w:styleId="af5">
    <w:name w:val="Текст (справка)"/>
    <w:basedOn w:val="a0"/>
    <w:next w:val="a0"/>
    <w:uiPriority w:val="99"/>
    <w:rsid w:val="009B47D7"/>
    <w:pPr>
      <w:autoSpaceDE w:val="0"/>
      <w:autoSpaceDN w:val="0"/>
      <w:adjustRightInd w:val="0"/>
      <w:spacing w:after="0"/>
      <w:ind w:left="170" w:right="170"/>
      <w:jc w:val="left"/>
    </w:pPr>
    <w:rPr>
      <w:rFonts w:ascii="Arial" w:eastAsiaTheme="minorHAnsi" w:hAnsi="Arial" w:cs="Arial"/>
      <w:lang w:eastAsia="en-US"/>
    </w:rPr>
  </w:style>
  <w:style w:type="paragraph" w:customStyle="1" w:styleId="af6">
    <w:name w:val="Комментарий"/>
    <w:basedOn w:val="af5"/>
    <w:next w:val="a0"/>
    <w:uiPriority w:val="99"/>
    <w:rsid w:val="00A566C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0"/>
    <w:uiPriority w:val="99"/>
    <w:rsid w:val="00A566C0"/>
    <w:pPr>
      <w:spacing w:before="0"/>
    </w:pPr>
    <w:rPr>
      <w:i/>
      <w:iCs/>
    </w:rPr>
  </w:style>
  <w:style w:type="paragraph" w:styleId="af8">
    <w:name w:val="header"/>
    <w:basedOn w:val="a0"/>
    <w:link w:val="af9"/>
    <w:uiPriority w:val="99"/>
    <w:unhideWhenUsed/>
    <w:rsid w:val="0046072D"/>
    <w:pPr>
      <w:tabs>
        <w:tab w:val="center" w:pos="4677"/>
        <w:tab w:val="right" w:pos="9355"/>
      </w:tabs>
      <w:spacing w:after="0"/>
    </w:pPr>
  </w:style>
  <w:style w:type="character" w:customStyle="1" w:styleId="af9">
    <w:name w:val="Верхний колонтитул Знак"/>
    <w:basedOn w:val="a1"/>
    <w:link w:val="af8"/>
    <w:uiPriority w:val="99"/>
    <w:rsid w:val="0046072D"/>
    <w:rPr>
      <w:rFonts w:eastAsia="Times New Roman"/>
      <w:sz w:val="24"/>
      <w:szCs w:val="24"/>
      <w:lang w:eastAsia="ru-RU"/>
    </w:rPr>
  </w:style>
  <w:style w:type="table" w:styleId="afa">
    <w:name w:val="Table Grid"/>
    <w:basedOn w:val="a2"/>
    <w:uiPriority w:val="99"/>
    <w:rsid w:val="000E641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b">
    <w:name w:val="Сравнение редакций. Добавленный фрагмент"/>
    <w:uiPriority w:val="99"/>
    <w:rsid w:val="00880185"/>
    <w:rPr>
      <w:color w:val="000000"/>
      <w:shd w:val="clear" w:color="auto" w:fill="C1D7FF"/>
    </w:rPr>
  </w:style>
  <w:style w:type="paragraph" w:styleId="afc">
    <w:name w:val="Body Text Indent"/>
    <w:basedOn w:val="a0"/>
    <w:link w:val="afd"/>
    <w:uiPriority w:val="99"/>
    <w:unhideWhenUsed/>
    <w:rsid w:val="00F60E06"/>
    <w:pPr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uiPriority w:val="99"/>
    <w:rsid w:val="00F60E06"/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0"/>
    <w:rsid w:val="008371B8"/>
    <w:pPr>
      <w:spacing w:before="100" w:beforeAutospacing="1" w:after="100" w:afterAutospacing="1"/>
    </w:pPr>
    <w:rPr>
      <w:color w:val="000000"/>
    </w:rPr>
  </w:style>
  <w:style w:type="paragraph" w:styleId="afe">
    <w:name w:val="Body Text First Indent"/>
    <w:basedOn w:val="a9"/>
    <w:link w:val="aff"/>
    <w:uiPriority w:val="99"/>
    <w:semiHidden/>
    <w:unhideWhenUsed/>
    <w:rsid w:val="008E69B0"/>
    <w:pPr>
      <w:spacing w:after="60"/>
      <w:ind w:firstLine="360"/>
    </w:pPr>
    <w:rPr>
      <w:szCs w:val="24"/>
    </w:rPr>
  </w:style>
  <w:style w:type="character" w:customStyle="1" w:styleId="aff">
    <w:name w:val="Красная строка Знак"/>
    <w:basedOn w:val="aa"/>
    <w:link w:val="afe"/>
    <w:uiPriority w:val="99"/>
    <w:semiHidden/>
    <w:rsid w:val="008E69B0"/>
    <w:rPr>
      <w:rFonts w:eastAsia="Times New Roman"/>
      <w:sz w:val="24"/>
      <w:szCs w:val="24"/>
      <w:lang w:eastAsia="ru-RU"/>
    </w:rPr>
  </w:style>
  <w:style w:type="paragraph" w:styleId="41">
    <w:name w:val="List 4"/>
    <w:basedOn w:val="a0"/>
    <w:uiPriority w:val="99"/>
    <w:semiHidden/>
    <w:unhideWhenUsed/>
    <w:rsid w:val="008E69B0"/>
    <w:pPr>
      <w:ind w:left="1132" w:hanging="283"/>
      <w:contextualSpacing/>
    </w:pPr>
  </w:style>
  <w:style w:type="paragraph" w:styleId="33">
    <w:name w:val="List Continue 3"/>
    <w:basedOn w:val="a0"/>
    <w:uiPriority w:val="99"/>
    <w:semiHidden/>
    <w:unhideWhenUsed/>
    <w:rsid w:val="008E69B0"/>
    <w:pPr>
      <w:spacing w:after="120"/>
      <w:ind w:left="849"/>
      <w:contextualSpacing/>
    </w:pPr>
  </w:style>
  <w:style w:type="paragraph" w:styleId="aff0">
    <w:name w:val="Block Text"/>
    <w:basedOn w:val="a0"/>
    <w:unhideWhenUsed/>
    <w:rsid w:val="008E69B0"/>
    <w:pPr>
      <w:spacing w:after="120"/>
      <w:ind w:left="1440" w:right="1440"/>
    </w:pPr>
    <w:rPr>
      <w:szCs w:val="20"/>
    </w:rPr>
  </w:style>
  <w:style w:type="character" w:customStyle="1" w:styleId="aff1">
    <w:name w:val="Цветовое выделение"/>
    <w:rsid w:val="008E69B0"/>
    <w:rPr>
      <w:b/>
      <w:bCs/>
      <w:color w:val="000080"/>
    </w:rPr>
  </w:style>
  <w:style w:type="paragraph" w:styleId="aff2">
    <w:name w:val="Balloon Text"/>
    <w:basedOn w:val="a0"/>
    <w:link w:val="aff3"/>
    <w:uiPriority w:val="99"/>
    <w:semiHidden/>
    <w:unhideWhenUsed/>
    <w:rsid w:val="007B5FBD"/>
    <w:pPr>
      <w:spacing w:after="0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7B5F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стандарт1"/>
    <w:basedOn w:val="aff4"/>
    <w:uiPriority w:val="99"/>
    <w:rsid w:val="006C4F64"/>
    <w:pPr>
      <w:suppressAutoHyphens/>
      <w:spacing w:before="120" w:after="0"/>
      <w:ind w:left="0" w:firstLine="709"/>
    </w:pPr>
    <w:rPr>
      <w:sz w:val="28"/>
      <w:szCs w:val="20"/>
    </w:rPr>
  </w:style>
  <w:style w:type="paragraph" w:styleId="aff4">
    <w:name w:val="Normal Indent"/>
    <w:basedOn w:val="a0"/>
    <w:uiPriority w:val="99"/>
    <w:semiHidden/>
    <w:unhideWhenUsed/>
    <w:rsid w:val="006C4F64"/>
    <w:pPr>
      <w:ind w:left="708"/>
    </w:pPr>
  </w:style>
  <w:style w:type="paragraph" w:customStyle="1" w:styleId="12">
    <w:name w:val="Обычный1"/>
    <w:rsid w:val="00C0262E"/>
    <w:pPr>
      <w:widowControl w:val="0"/>
      <w:spacing w:line="340" w:lineRule="auto"/>
      <w:ind w:left="80" w:firstLine="740"/>
      <w:jc w:val="both"/>
    </w:pPr>
    <w:rPr>
      <w:rFonts w:eastAsia="Times New Roman"/>
      <w:sz w:val="20"/>
      <w:szCs w:val="20"/>
      <w:lang w:eastAsia="ru-RU"/>
    </w:rPr>
  </w:style>
  <w:style w:type="paragraph" w:customStyle="1" w:styleId="13">
    <w:name w:val="Абзац списка1"/>
    <w:basedOn w:val="a0"/>
    <w:rsid w:val="00C0262E"/>
    <w:pPr>
      <w:autoSpaceDE w:val="0"/>
      <w:autoSpaceDN w:val="0"/>
      <w:spacing w:after="0"/>
      <w:ind w:left="720"/>
      <w:contextualSpacing/>
      <w:jc w:val="left"/>
    </w:pPr>
    <w:rPr>
      <w:sz w:val="20"/>
      <w:szCs w:val="20"/>
    </w:rPr>
  </w:style>
  <w:style w:type="paragraph" w:customStyle="1" w:styleId="s1">
    <w:name w:val="s_1"/>
    <w:basedOn w:val="a0"/>
    <w:rsid w:val="00AA2C77"/>
    <w:pPr>
      <w:spacing w:before="100" w:beforeAutospacing="1" w:after="100" w:afterAutospacing="1"/>
      <w:jc w:val="left"/>
    </w:pPr>
  </w:style>
  <w:style w:type="paragraph" w:customStyle="1" w:styleId="s22">
    <w:name w:val="s_22"/>
    <w:basedOn w:val="a0"/>
    <w:rsid w:val="00AA2C77"/>
    <w:pPr>
      <w:spacing w:before="100" w:beforeAutospacing="1" w:after="100" w:afterAutospacing="1"/>
      <w:jc w:val="left"/>
    </w:pPr>
  </w:style>
  <w:style w:type="paragraph" w:styleId="aff5">
    <w:name w:val="footnote text"/>
    <w:basedOn w:val="a0"/>
    <w:link w:val="aff6"/>
    <w:uiPriority w:val="99"/>
    <w:semiHidden/>
    <w:rsid w:val="00001796"/>
    <w:pPr>
      <w:spacing w:after="200" w:line="276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1"/>
    <w:link w:val="aff5"/>
    <w:uiPriority w:val="99"/>
    <w:semiHidden/>
    <w:rsid w:val="00001796"/>
    <w:rPr>
      <w:rFonts w:ascii="Calibri" w:eastAsia="Calibri" w:hAnsi="Calibri"/>
      <w:sz w:val="20"/>
      <w:szCs w:val="20"/>
    </w:rPr>
  </w:style>
  <w:style w:type="character" w:styleId="aff7">
    <w:name w:val="footnote reference"/>
    <w:basedOn w:val="a1"/>
    <w:uiPriority w:val="99"/>
    <w:semiHidden/>
    <w:rsid w:val="00001796"/>
    <w:rPr>
      <w:rFonts w:cs="Times New Roman"/>
      <w:vertAlign w:val="superscript"/>
    </w:rPr>
  </w:style>
  <w:style w:type="character" w:customStyle="1" w:styleId="40">
    <w:name w:val="Заголовок 4 Знак"/>
    <w:basedOn w:val="a1"/>
    <w:link w:val="4"/>
    <w:uiPriority w:val="9"/>
    <w:rsid w:val="005314E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rts-text">
    <w:name w:val="rts-text"/>
    <w:basedOn w:val="a1"/>
    <w:rsid w:val="005314E3"/>
  </w:style>
  <w:style w:type="character" w:styleId="aff8">
    <w:name w:val="Unresolved Mention"/>
    <w:basedOn w:val="a1"/>
    <w:uiPriority w:val="99"/>
    <w:semiHidden/>
    <w:unhideWhenUsed/>
    <w:rsid w:val="00C04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otnikovskij.ns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elp.rts-tender.ru/" TargetMode="External"/><Relationship Id="rId10" Type="http://schemas.openxmlformats.org/officeDocument/2006/relationships/hyperlink" Target="http://help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s://www.rts-tender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930FF-5913-4DD8-A71A-B285A462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Word.dotx</Template>
  <TotalTime>160</TotalTime>
  <Pages>14</Pages>
  <Words>6294</Words>
  <Characters>35876</Characters>
  <Application>Microsoft Office Word</Application>
  <DocSecurity>0</DocSecurity>
  <Lines>298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1.1. Настоящая аукционная документация подготовлена администрацией Искитимского </vt:lpstr>
      <vt:lpstr>Реквизиты для перечисления денежных средств за участие в электронных процедурах </vt:lpstr>
      <vt:lpstr/>
      <vt:lpstr>А К Т</vt:lpstr>
      <vt:lpstr/>
      <vt:lpstr/>
    </vt:vector>
  </TitlesOfParts>
  <Company>Microsoft</Company>
  <LinksUpToDate>false</LinksUpToDate>
  <CharactersWithSpaces>42086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Арсибекова</dc:creator>
  <cp:keywords/>
  <dc:description/>
  <cp:lastModifiedBy>User 1</cp:lastModifiedBy>
  <cp:revision>26</cp:revision>
  <cp:lastPrinted>2020-09-09T01:32:00Z</cp:lastPrinted>
  <dcterms:created xsi:type="dcterms:W3CDTF">2021-04-23T03:48:00Z</dcterms:created>
  <dcterms:modified xsi:type="dcterms:W3CDTF">2021-04-25T10:22:00Z</dcterms:modified>
</cp:coreProperties>
</file>